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BB69" w14:textId="0A1109B0" w:rsidR="001957FB" w:rsidRPr="006D687C" w:rsidRDefault="001957FB" w:rsidP="00DA76EA">
      <w:pPr>
        <w:pStyle w:val="JHeading1"/>
        <w:rPr>
          <w:rFonts w:eastAsia="Georgia"/>
        </w:rPr>
      </w:pPr>
      <w:bookmarkStart w:id="0" w:name="_gjdgxs" w:colFirst="0" w:colLast="0"/>
      <w:bookmarkEnd w:id="0"/>
      <w:r w:rsidRPr="006D687C">
        <w:rPr>
          <w:rtl/>
        </w:rPr>
        <w:t>כותרת</w:t>
      </w:r>
      <w:r w:rsidRPr="006D687C">
        <w:rPr>
          <w:rFonts w:eastAsia="Georgia"/>
          <w:rtl/>
        </w:rPr>
        <w:t xml:space="preserve"> </w:t>
      </w:r>
      <w:r w:rsidRPr="006D687C">
        <w:rPr>
          <w:rtl/>
        </w:rPr>
        <w:t>ההצעה</w:t>
      </w:r>
      <w:r w:rsidRPr="006D687C">
        <w:rPr>
          <w:rFonts w:eastAsia="Georgia"/>
          <w:rtl/>
        </w:rPr>
        <w:t xml:space="preserve"> (</w:t>
      </w:r>
      <w:r w:rsidRPr="006D687C">
        <w:rPr>
          <w:rtl/>
        </w:rPr>
        <w:t>עד</w:t>
      </w:r>
      <w:r w:rsidRPr="006D687C">
        <w:rPr>
          <w:rFonts w:eastAsia="Georgia"/>
          <w:rtl/>
        </w:rPr>
        <w:t xml:space="preserve"> 20 </w:t>
      </w:r>
      <w:r w:rsidRPr="006D687C">
        <w:rPr>
          <w:rtl/>
        </w:rPr>
        <w:t>מילים</w:t>
      </w:r>
      <w:r w:rsidRPr="006D687C">
        <w:rPr>
          <w:rFonts w:eastAsia="Georgia"/>
          <w:rtl/>
        </w:rPr>
        <w:t xml:space="preserve">. </w:t>
      </w:r>
      <w:r w:rsidRPr="006D687C">
        <w:rPr>
          <w:rtl/>
        </w:rPr>
        <w:t>גופן</w:t>
      </w:r>
      <w:r w:rsidRPr="006D687C">
        <w:rPr>
          <w:rFonts w:eastAsia="Georgia"/>
          <w:rtl/>
        </w:rPr>
        <w:t xml:space="preserve"> </w:t>
      </w:r>
      <w:r w:rsidRPr="006D687C">
        <w:rPr>
          <w:rFonts w:eastAsia="Georgia"/>
        </w:rPr>
        <w:t>A</w:t>
      </w:r>
      <w:r w:rsidR="00DA76EA" w:rsidRPr="006D687C">
        <w:rPr>
          <w:rFonts w:eastAsia="Georgia"/>
        </w:rPr>
        <w:t>rial</w:t>
      </w:r>
      <w:r w:rsidRPr="006D687C">
        <w:rPr>
          <w:rFonts w:eastAsia="Georgia"/>
          <w:rtl/>
        </w:rPr>
        <w:t xml:space="preserve">, </w:t>
      </w:r>
      <w:r w:rsidRPr="006D687C">
        <w:rPr>
          <w:rtl/>
        </w:rPr>
        <w:t>גודל</w:t>
      </w:r>
      <w:r w:rsidRPr="006D687C">
        <w:rPr>
          <w:rFonts w:eastAsia="Georgia"/>
          <w:rtl/>
        </w:rPr>
        <w:t xml:space="preserve"> 16, </w:t>
      </w:r>
      <w:r w:rsidRPr="006D687C">
        <w:rPr>
          <w:rtl/>
        </w:rPr>
        <w:t>יישור</w:t>
      </w:r>
      <w:r w:rsidRPr="006D687C">
        <w:rPr>
          <w:rFonts w:eastAsia="Georgia"/>
          <w:rtl/>
        </w:rPr>
        <w:t xml:space="preserve"> </w:t>
      </w:r>
      <w:r w:rsidRPr="006D687C">
        <w:rPr>
          <w:rtl/>
        </w:rPr>
        <w:t>לימין</w:t>
      </w:r>
      <w:r w:rsidRPr="006D687C">
        <w:rPr>
          <w:rFonts w:eastAsia="Georgia"/>
          <w:rtl/>
        </w:rPr>
        <w:t>)</w:t>
      </w:r>
    </w:p>
    <w:p w14:paraId="2FE1AFD8" w14:textId="77777777" w:rsidR="001957FB" w:rsidRPr="006D687C" w:rsidRDefault="001957FB" w:rsidP="00083808">
      <w:pPr>
        <w:pStyle w:val="JNormal"/>
        <w:rPr>
          <w:rFonts w:eastAsia="Georgia"/>
        </w:rPr>
      </w:pPr>
      <w:r w:rsidRPr="006D687C">
        <w:rPr>
          <w:bCs/>
          <w:u w:val="single"/>
          <w:rtl/>
        </w:rPr>
        <w:t>שם</w:t>
      </w:r>
      <w:r w:rsidRPr="006D687C">
        <w:rPr>
          <w:rFonts w:eastAsia="Georgia"/>
          <w:bCs/>
          <w:u w:val="single"/>
          <w:rtl/>
        </w:rPr>
        <w:t xml:space="preserve"> </w:t>
      </w:r>
      <w:r w:rsidRPr="006D687C">
        <w:rPr>
          <w:bCs/>
          <w:u w:val="single"/>
          <w:rtl/>
        </w:rPr>
        <w:t>פרטי</w:t>
      </w:r>
      <w:r w:rsidRPr="006D687C">
        <w:rPr>
          <w:rFonts w:eastAsia="Georgia"/>
          <w:bCs/>
          <w:u w:val="single"/>
          <w:rtl/>
        </w:rPr>
        <w:t xml:space="preserve"> </w:t>
      </w:r>
      <w:r w:rsidRPr="006D687C">
        <w:rPr>
          <w:bCs/>
          <w:u w:val="single"/>
          <w:rtl/>
        </w:rPr>
        <w:t>ושם</w:t>
      </w:r>
      <w:r w:rsidRPr="006D687C">
        <w:rPr>
          <w:rFonts w:eastAsia="Georgia"/>
          <w:bCs/>
          <w:u w:val="single"/>
          <w:rtl/>
        </w:rPr>
        <w:t xml:space="preserve"> </w:t>
      </w:r>
      <w:r w:rsidRPr="006D687C">
        <w:rPr>
          <w:bCs/>
          <w:u w:val="single"/>
          <w:rtl/>
        </w:rPr>
        <w:t>משפחה</w:t>
      </w:r>
      <w:r w:rsidRPr="006D687C">
        <w:rPr>
          <w:rFonts w:eastAsia="Georgia"/>
          <w:rtl/>
        </w:rPr>
        <w:t xml:space="preserve">, </w:t>
      </w:r>
      <w:r w:rsidRPr="006D687C">
        <w:rPr>
          <w:rtl/>
        </w:rPr>
        <w:t>שיוך</w:t>
      </w:r>
      <w:r w:rsidRPr="006D687C">
        <w:rPr>
          <w:rFonts w:eastAsia="Georgia"/>
          <w:rtl/>
        </w:rPr>
        <w:t xml:space="preserve"> </w:t>
      </w:r>
      <w:r w:rsidRPr="006D687C">
        <w:rPr>
          <w:rtl/>
        </w:rPr>
        <w:t>מוסדי</w:t>
      </w:r>
      <w:r w:rsidRPr="006D687C">
        <w:rPr>
          <w:rFonts w:eastAsia="Georgia"/>
          <w:rtl/>
        </w:rPr>
        <w:t xml:space="preserve"> (</w:t>
      </w:r>
      <w:r w:rsidRPr="006D687C">
        <w:rPr>
          <w:rtl/>
        </w:rPr>
        <w:t>סמנו</w:t>
      </w:r>
      <w:r w:rsidRPr="006D687C">
        <w:rPr>
          <w:rFonts w:eastAsia="Georgia"/>
          <w:rtl/>
        </w:rPr>
        <w:t xml:space="preserve"> </w:t>
      </w:r>
      <w:r w:rsidRPr="006D687C">
        <w:rPr>
          <w:rtl/>
        </w:rPr>
        <w:t>בקו</w:t>
      </w:r>
      <w:r w:rsidRPr="006D687C">
        <w:rPr>
          <w:rFonts w:eastAsia="Georgia"/>
          <w:rtl/>
        </w:rPr>
        <w:t xml:space="preserve"> </w:t>
      </w:r>
      <w:r w:rsidRPr="006D687C">
        <w:rPr>
          <w:rtl/>
        </w:rPr>
        <w:t>תחתי</w:t>
      </w:r>
      <w:r w:rsidRPr="006D687C">
        <w:rPr>
          <w:rFonts w:eastAsia="Georgia"/>
          <w:rtl/>
        </w:rPr>
        <w:t xml:space="preserve"> </w:t>
      </w:r>
      <w:r w:rsidRPr="006D687C">
        <w:rPr>
          <w:rtl/>
        </w:rPr>
        <w:t>את</w:t>
      </w:r>
      <w:r w:rsidRPr="006D687C">
        <w:rPr>
          <w:rFonts w:eastAsia="Georgia"/>
          <w:rtl/>
        </w:rPr>
        <w:t xml:space="preserve"> </w:t>
      </w:r>
      <w:proofErr w:type="spellStart"/>
      <w:r w:rsidRPr="006D687C">
        <w:rPr>
          <w:rtl/>
        </w:rPr>
        <w:t>מציג</w:t>
      </w:r>
      <w:r w:rsidRPr="006D687C">
        <w:rPr>
          <w:rFonts w:hint="cs"/>
          <w:rtl/>
        </w:rPr>
        <w:t>.ת</w:t>
      </w:r>
      <w:proofErr w:type="spellEnd"/>
      <w:r w:rsidRPr="006D687C">
        <w:rPr>
          <w:rFonts w:eastAsia="Georgia"/>
          <w:rtl/>
        </w:rPr>
        <w:t xml:space="preserve"> </w:t>
      </w:r>
      <w:r w:rsidRPr="006D687C">
        <w:rPr>
          <w:rtl/>
        </w:rPr>
        <w:t>ההצעה</w:t>
      </w:r>
      <w:r w:rsidRPr="006D687C">
        <w:rPr>
          <w:rFonts w:eastAsia="Georgia"/>
          <w:rtl/>
        </w:rPr>
        <w:t xml:space="preserve"> </w:t>
      </w:r>
      <w:r w:rsidRPr="006D687C">
        <w:rPr>
          <w:rtl/>
        </w:rPr>
        <w:t>בכנס</w:t>
      </w:r>
      <w:r w:rsidRPr="006D687C">
        <w:rPr>
          <w:rFonts w:eastAsia="Georgia"/>
          <w:rtl/>
        </w:rPr>
        <w:t>)</w:t>
      </w:r>
    </w:p>
    <w:p w14:paraId="0023BF53" w14:textId="77777777" w:rsidR="001957FB" w:rsidRPr="006D687C" w:rsidRDefault="001957FB" w:rsidP="00083808">
      <w:pPr>
        <w:pStyle w:val="JNormal"/>
        <w:rPr>
          <w:rFonts w:eastAsia="Georgia"/>
        </w:rPr>
      </w:pPr>
      <w:r w:rsidRPr="006D687C">
        <w:rPr>
          <w:bCs/>
          <w:rtl/>
        </w:rPr>
        <w:t>שם</w:t>
      </w:r>
      <w:r w:rsidRPr="006D687C">
        <w:rPr>
          <w:rFonts w:eastAsia="Georgia"/>
          <w:bCs/>
          <w:rtl/>
        </w:rPr>
        <w:t xml:space="preserve"> </w:t>
      </w:r>
      <w:r w:rsidRPr="006D687C">
        <w:rPr>
          <w:bCs/>
          <w:rtl/>
        </w:rPr>
        <w:t>פרטי</w:t>
      </w:r>
      <w:r w:rsidRPr="006D687C">
        <w:rPr>
          <w:rFonts w:eastAsia="Georgia"/>
          <w:bCs/>
          <w:rtl/>
        </w:rPr>
        <w:t xml:space="preserve"> </w:t>
      </w:r>
      <w:r w:rsidRPr="006D687C">
        <w:rPr>
          <w:bCs/>
          <w:rtl/>
        </w:rPr>
        <w:t>ושם</w:t>
      </w:r>
      <w:r w:rsidRPr="006D687C">
        <w:rPr>
          <w:rFonts w:eastAsia="Georgia"/>
          <w:bCs/>
          <w:rtl/>
        </w:rPr>
        <w:t xml:space="preserve"> </w:t>
      </w:r>
      <w:r w:rsidRPr="006D687C">
        <w:rPr>
          <w:bCs/>
          <w:rtl/>
        </w:rPr>
        <w:t>משפחה</w:t>
      </w:r>
      <w:r w:rsidRPr="006D687C">
        <w:rPr>
          <w:rFonts w:eastAsia="Georgia"/>
          <w:rtl/>
        </w:rPr>
        <w:t xml:space="preserve">, </w:t>
      </w:r>
      <w:r w:rsidRPr="006D687C">
        <w:rPr>
          <w:rtl/>
        </w:rPr>
        <w:t>שיוך</w:t>
      </w:r>
      <w:r w:rsidRPr="006D687C">
        <w:rPr>
          <w:rFonts w:eastAsia="Georgia"/>
          <w:rtl/>
        </w:rPr>
        <w:t xml:space="preserve"> </w:t>
      </w:r>
      <w:r w:rsidRPr="006D687C">
        <w:rPr>
          <w:rtl/>
        </w:rPr>
        <w:t>מוסדי</w:t>
      </w:r>
      <w:r w:rsidRPr="006D687C">
        <w:rPr>
          <w:rFonts w:eastAsia="Georgia"/>
          <w:rtl/>
        </w:rPr>
        <w:t xml:space="preserve"> </w:t>
      </w:r>
      <w:r w:rsidRPr="006D687C">
        <w:rPr>
          <w:rFonts w:eastAsia="Georgia"/>
          <w:i/>
          <w:rtl/>
        </w:rPr>
        <w:t>(</w:t>
      </w:r>
      <w:r w:rsidRPr="006D687C">
        <w:rPr>
          <w:iCs/>
          <w:rtl/>
        </w:rPr>
        <w:t>גופן</w:t>
      </w:r>
      <w:r w:rsidRPr="006D687C">
        <w:rPr>
          <w:rFonts w:eastAsia="Georgia"/>
          <w:iCs/>
          <w:rtl/>
        </w:rPr>
        <w:t xml:space="preserve"> </w:t>
      </w:r>
      <w:r w:rsidRPr="006D687C">
        <w:rPr>
          <w:rFonts w:eastAsia="Georgia"/>
          <w:iCs/>
        </w:rPr>
        <w:t>Arial</w:t>
      </w:r>
      <w:r w:rsidRPr="006D687C">
        <w:rPr>
          <w:rFonts w:eastAsia="Georgia"/>
          <w:iCs/>
          <w:rtl/>
        </w:rPr>
        <w:t xml:space="preserve">, </w:t>
      </w:r>
      <w:r w:rsidRPr="006D687C">
        <w:rPr>
          <w:iCs/>
          <w:rtl/>
        </w:rPr>
        <w:t>גודל</w:t>
      </w:r>
      <w:r w:rsidRPr="006D687C">
        <w:rPr>
          <w:rFonts w:eastAsia="Georgia"/>
          <w:iCs/>
          <w:rtl/>
        </w:rPr>
        <w:t xml:space="preserve"> 12, </w:t>
      </w:r>
      <w:r w:rsidRPr="006D687C">
        <w:rPr>
          <w:iCs/>
          <w:rtl/>
        </w:rPr>
        <w:t>יישור</w:t>
      </w:r>
      <w:r w:rsidRPr="006D687C">
        <w:rPr>
          <w:rFonts w:eastAsia="Georgia"/>
          <w:iCs/>
          <w:rtl/>
        </w:rPr>
        <w:t xml:space="preserve"> </w:t>
      </w:r>
      <w:r w:rsidRPr="006D687C">
        <w:rPr>
          <w:iCs/>
          <w:rtl/>
        </w:rPr>
        <w:t>לימין</w:t>
      </w:r>
      <w:r w:rsidRPr="006D687C">
        <w:rPr>
          <w:rFonts w:eastAsia="Georgia"/>
          <w:i/>
          <w:rtl/>
        </w:rPr>
        <w:t>)</w:t>
      </w:r>
    </w:p>
    <w:p w14:paraId="2DF75266" w14:textId="43A0C62A" w:rsidR="001957FB" w:rsidRPr="006D687C" w:rsidRDefault="001957FB" w:rsidP="00FB771D">
      <w:pPr>
        <w:pStyle w:val="JAbstract"/>
        <w:rPr>
          <w:rFonts w:eastAsia="Georgia"/>
        </w:rPr>
      </w:pPr>
      <w:r w:rsidRPr="006D687C">
        <w:rPr>
          <w:rtl/>
        </w:rPr>
        <w:t>הקפידו</w:t>
      </w:r>
      <w:r w:rsidRPr="006D687C">
        <w:rPr>
          <w:rFonts w:eastAsia="Georgia"/>
          <w:rtl/>
        </w:rPr>
        <w:t xml:space="preserve"> </w:t>
      </w:r>
      <w:r w:rsidRPr="006D687C">
        <w:rPr>
          <w:rtl/>
        </w:rPr>
        <w:t>על</w:t>
      </w:r>
      <w:r w:rsidRPr="006D687C">
        <w:rPr>
          <w:rFonts w:eastAsia="Georgia"/>
          <w:rtl/>
        </w:rPr>
        <w:t xml:space="preserve"> </w:t>
      </w:r>
      <w:r w:rsidRPr="006D687C">
        <w:rPr>
          <w:rtl/>
        </w:rPr>
        <w:t>רישום</w:t>
      </w:r>
      <w:r w:rsidRPr="006D687C">
        <w:rPr>
          <w:rFonts w:eastAsia="Georgia"/>
          <w:rtl/>
        </w:rPr>
        <w:t xml:space="preserve"> </w:t>
      </w:r>
      <w:r w:rsidRPr="006D687C">
        <w:rPr>
          <w:rtl/>
        </w:rPr>
        <w:t>נכון</w:t>
      </w:r>
      <w:r w:rsidRPr="006D687C">
        <w:rPr>
          <w:rFonts w:eastAsia="Georgia"/>
          <w:rtl/>
        </w:rPr>
        <w:t xml:space="preserve"> </w:t>
      </w:r>
      <w:r w:rsidRPr="006D687C">
        <w:rPr>
          <w:rtl/>
        </w:rPr>
        <w:t>של</w:t>
      </w:r>
      <w:r w:rsidRPr="006D687C">
        <w:rPr>
          <w:rFonts w:eastAsia="Georgia"/>
          <w:rtl/>
        </w:rPr>
        <w:t xml:space="preserve"> </w:t>
      </w:r>
      <w:r w:rsidRPr="006D687C">
        <w:rPr>
          <w:rtl/>
        </w:rPr>
        <w:t>השיוך</w:t>
      </w:r>
      <w:r w:rsidRPr="006D687C">
        <w:rPr>
          <w:rFonts w:eastAsia="Georgia"/>
          <w:rtl/>
        </w:rPr>
        <w:t xml:space="preserve"> </w:t>
      </w:r>
      <w:r w:rsidRPr="006D687C">
        <w:rPr>
          <w:rtl/>
        </w:rPr>
        <w:t>המוסדי</w:t>
      </w:r>
      <w:r w:rsidRPr="006D687C">
        <w:rPr>
          <w:rFonts w:eastAsia="Georgia"/>
          <w:rtl/>
        </w:rPr>
        <w:t xml:space="preserve">, </w:t>
      </w:r>
      <w:r w:rsidRPr="006D687C">
        <w:rPr>
          <w:rtl/>
        </w:rPr>
        <w:t>כפי</w:t>
      </w:r>
      <w:r w:rsidRPr="006D687C">
        <w:rPr>
          <w:rFonts w:eastAsia="Georgia"/>
          <w:rtl/>
        </w:rPr>
        <w:t xml:space="preserve"> </w:t>
      </w:r>
      <w:r w:rsidRPr="006D687C">
        <w:rPr>
          <w:rtl/>
        </w:rPr>
        <w:t>שהוא</w:t>
      </w:r>
      <w:r w:rsidRPr="006D687C">
        <w:rPr>
          <w:rFonts w:eastAsia="Georgia"/>
          <w:rtl/>
        </w:rPr>
        <w:t xml:space="preserve"> </w:t>
      </w:r>
      <w:r w:rsidRPr="006D687C">
        <w:rPr>
          <w:rtl/>
        </w:rPr>
        <w:t>מופיע</w:t>
      </w:r>
      <w:r w:rsidRPr="006D687C">
        <w:rPr>
          <w:rFonts w:eastAsia="Georgia"/>
          <w:rtl/>
        </w:rPr>
        <w:t xml:space="preserve"> </w:t>
      </w:r>
      <w:r w:rsidRPr="006D687C">
        <w:rPr>
          <w:rtl/>
        </w:rPr>
        <w:t>באתר</w:t>
      </w:r>
      <w:r w:rsidRPr="006D687C">
        <w:rPr>
          <w:rFonts w:eastAsia="Georgia"/>
          <w:rtl/>
        </w:rPr>
        <w:t xml:space="preserve"> </w:t>
      </w:r>
      <w:r w:rsidRPr="006D687C">
        <w:rPr>
          <w:rtl/>
        </w:rPr>
        <w:t>המוסד</w:t>
      </w:r>
      <w:r w:rsidRPr="006D687C">
        <w:rPr>
          <w:rFonts w:eastAsia="Georgia"/>
          <w:rtl/>
        </w:rPr>
        <w:t xml:space="preserve"> </w:t>
      </w:r>
      <w:r w:rsidRPr="006D687C">
        <w:rPr>
          <w:rtl/>
        </w:rPr>
        <w:t>האקדמי</w:t>
      </w:r>
      <w:r w:rsidRPr="006D687C">
        <w:rPr>
          <w:rFonts w:eastAsia="Georgia"/>
          <w:rtl/>
        </w:rPr>
        <w:t xml:space="preserve"> </w:t>
      </w:r>
      <w:r w:rsidRPr="006D687C">
        <w:rPr>
          <w:rtl/>
        </w:rPr>
        <w:t>או</w:t>
      </w:r>
      <w:r w:rsidRPr="006D687C">
        <w:rPr>
          <w:rFonts w:eastAsia="Georgia"/>
          <w:rtl/>
        </w:rPr>
        <w:t xml:space="preserve"> </w:t>
      </w:r>
      <w:r w:rsidRPr="006D687C">
        <w:rPr>
          <w:rtl/>
        </w:rPr>
        <w:t>במקור</w:t>
      </w:r>
      <w:r w:rsidRPr="006D687C">
        <w:rPr>
          <w:rFonts w:eastAsia="Georgia"/>
          <w:rtl/>
        </w:rPr>
        <w:t xml:space="preserve"> </w:t>
      </w:r>
      <w:r w:rsidRPr="006D687C">
        <w:rPr>
          <w:rtl/>
        </w:rPr>
        <w:t>רשמי</w:t>
      </w:r>
      <w:r w:rsidRPr="006D687C">
        <w:rPr>
          <w:rFonts w:eastAsia="Georgia"/>
          <w:rtl/>
        </w:rPr>
        <w:t xml:space="preserve"> </w:t>
      </w:r>
      <w:r w:rsidRPr="006D687C">
        <w:rPr>
          <w:rtl/>
        </w:rPr>
        <w:t>אחר</w:t>
      </w:r>
      <w:r w:rsidRPr="006D687C">
        <w:rPr>
          <w:rFonts w:eastAsia="Georgia"/>
          <w:rtl/>
        </w:rPr>
        <w:t xml:space="preserve"> </w:t>
      </w:r>
      <w:r w:rsidRPr="006D687C">
        <w:rPr>
          <w:rtl/>
        </w:rPr>
        <w:t>שלו</w:t>
      </w:r>
      <w:r w:rsidRPr="006D687C">
        <w:rPr>
          <w:rFonts w:eastAsia="Georgia"/>
          <w:rtl/>
        </w:rPr>
        <w:t xml:space="preserve">. </w:t>
      </w:r>
      <w:r w:rsidRPr="006D687C">
        <w:rPr>
          <w:rtl/>
        </w:rPr>
        <w:t>במקרה</w:t>
      </w:r>
      <w:r w:rsidRPr="006D687C">
        <w:rPr>
          <w:rFonts w:eastAsia="Georgia"/>
          <w:rtl/>
        </w:rPr>
        <w:t xml:space="preserve"> </w:t>
      </w:r>
      <w:r w:rsidRPr="006D687C">
        <w:rPr>
          <w:rtl/>
        </w:rPr>
        <w:t>של</w:t>
      </w:r>
      <w:r w:rsidRPr="006D687C">
        <w:rPr>
          <w:rFonts w:eastAsia="Georgia"/>
          <w:rtl/>
        </w:rPr>
        <w:t xml:space="preserve"> </w:t>
      </w:r>
      <w:r w:rsidRPr="006D687C">
        <w:rPr>
          <w:rtl/>
        </w:rPr>
        <w:t>שיוך</w:t>
      </w:r>
      <w:r w:rsidRPr="006D687C">
        <w:rPr>
          <w:rFonts w:eastAsia="Georgia"/>
          <w:rtl/>
        </w:rPr>
        <w:t xml:space="preserve"> </w:t>
      </w:r>
      <w:r w:rsidRPr="006D687C">
        <w:rPr>
          <w:rtl/>
        </w:rPr>
        <w:t>מוסדי</w:t>
      </w:r>
      <w:r w:rsidRPr="006D687C">
        <w:rPr>
          <w:rFonts w:eastAsia="Georgia"/>
          <w:rtl/>
        </w:rPr>
        <w:t xml:space="preserve"> </w:t>
      </w:r>
      <w:r w:rsidRPr="006D687C">
        <w:rPr>
          <w:rtl/>
        </w:rPr>
        <w:t>מרובה</w:t>
      </w:r>
      <w:r w:rsidRPr="006D687C">
        <w:rPr>
          <w:rFonts w:eastAsia="Georgia"/>
          <w:rtl/>
        </w:rPr>
        <w:t xml:space="preserve"> – </w:t>
      </w:r>
      <w:r w:rsidRPr="006D687C">
        <w:rPr>
          <w:rtl/>
        </w:rPr>
        <w:t>החליטו</w:t>
      </w:r>
      <w:r w:rsidRPr="006D687C">
        <w:rPr>
          <w:rFonts w:eastAsia="Georgia"/>
          <w:rtl/>
        </w:rPr>
        <w:t xml:space="preserve"> </w:t>
      </w:r>
      <w:r w:rsidRPr="006D687C">
        <w:rPr>
          <w:rtl/>
        </w:rPr>
        <w:t>מראש</w:t>
      </w:r>
      <w:r w:rsidRPr="006D687C">
        <w:rPr>
          <w:rFonts w:eastAsia="Georgia"/>
          <w:rtl/>
        </w:rPr>
        <w:t xml:space="preserve"> </w:t>
      </w:r>
      <w:r w:rsidRPr="006D687C">
        <w:rPr>
          <w:rtl/>
        </w:rPr>
        <w:t>על</w:t>
      </w:r>
      <w:r w:rsidRPr="006D687C">
        <w:rPr>
          <w:rFonts w:eastAsia="Georgia"/>
          <w:rtl/>
        </w:rPr>
        <w:t xml:space="preserve"> </w:t>
      </w:r>
      <w:r w:rsidRPr="006D687C">
        <w:rPr>
          <w:rtl/>
        </w:rPr>
        <w:t>סדר</w:t>
      </w:r>
      <w:r w:rsidRPr="006D687C">
        <w:rPr>
          <w:rFonts w:eastAsia="Georgia"/>
          <w:rtl/>
        </w:rPr>
        <w:t xml:space="preserve">. </w:t>
      </w:r>
      <w:r w:rsidRPr="006D687C">
        <w:rPr>
          <w:rtl/>
        </w:rPr>
        <w:t>לא</w:t>
      </w:r>
      <w:r w:rsidRPr="006D687C">
        <w:rPr>
          <w:rFonts w:eastAsia="Georgia"/>
          <w:rtl/>
        </w:rPr>
        <w:t xml:space="preserve"> </w:t>
      </w:r>
      <w:r w:rsidRPr="006D687C">
        <w:rPr>
          <w:rtl/>
        </w:rPr>
        <w:t>תינתן</w:t>
      </w:r>
      <w:r w:rsidRPr="006D687C">
        <w:rPr>
          <w:rFonts w:eastAsia="Georgia"/>
          <w:rtl/>
        </w:rPr>
        <w:t xml:space="preserve"> </w:t>
      </w:r>
      <w:r w:rsidRPr="006D687C">
        <w:rPr>
          <w:rtl/>
        </w:rPr>
        <w:t>אפשרות</w:t>
      </w:r>
      <w:r w:rsidRPr="006D687C">
        <w:rPr>
          <w:rFonts w:eastAsia="Georgia"/>
          <w:rtl/>
        </w:rPr>
        <w:t xml:space="preserve"> </w:t>
      </w:r>
      <w:r w:rsidRPr="006D687C">
        <w:rPr>
          <w:rtl/>
        </w:rPr>
        <w:t>לשנות</w:t>
      </w:r>
      <w:r w:rsidRPr="006D687C">
        <w:rPr>
          <w:rFonts w:eastAsia="Georgia"/>
          <w:rtl/>
        </w:rPr>
        <w:t xml:space="preserve"> </w:t>
      </w:r>
      <w:r w:rsidRPr="006D687C">
        <w:rPr>
          <w:rtl/>
        </w:rPr>
        <w:t>את</w:t>
      </w:r>
      <w:r w:rsidRPr="006D687C">
        <w:rPr>
          <w:rFonts w:eastAsia="Georgia"/>
          <w:rtl/>
        </w:rPr>
        <w:t xml:space="preserve"> </w:t>
      </w:r>
      <w:r w:rsidRPr="006D687C">
        <w:rPr>
          <w:rtl/>
        </w:rPr>
        <w:t>הסדר</w:t>
      </w:r>
      <w:r w:rsidRPr="006D687C">
        <w:rPr>
          <w:rFonts w:eastAsia="Georgia"/>
          <w:rtl/>
        </w:rPr>
        <w:t xml:space="preserve"> </w:t>
      </w:r>
      <w:r w:rsidRPr="006D687C">
        <w:rPr>
          <w:rtl/>
        </w:rPr>
        <w:t>לאחר</w:t>
      </w:r>
      <w:r w:rsidRPr="006D687C">
        <w:rPr>
          <w:rFonts w:eastAsia="Georgia"/>
          <w:rtl/>
        </w:rPr>
        <w:t xml:space="preserve"> </w:t>
      </w:r>
      <w:r w:rsidRPr="006D687C">
        <w:rPr>
          <w:rtl/>
        </w:rPr>
        <w:t>העברת</w:t>
      </w:r>
      <w:r w:rsidRPr="006D687C">
        <w:rPr>
          <w:rFonts w:eastAsia="Georgia"/>
          <w:rtl/>
        </w:rPr>
        <w:t xml:space="preserve"> </w:t>
      </w:r>
      <w:r w:rsidRPr="006D687C">
        <w:rPr>
          <w:rtl/>
        </w:rPr>
        <w:t>ההצעה</w:t>
      </w:r>
      <w:r w:rsidRPr="006D687C">
        <w:rPr>
          <w:rFonts w:eastAsia="Georgia"/>
          <w:rtl/>
        </w:rPr>
        <w:t xml:space="preserve"> </w:t>
      </w:r>
      <w:r w:rsidRPr="006D687C">
        <w:rPr>
          <w:rtl/>
        </w:rPr>
        <w:t>לשיפוט</w:t>
      </w:r>
      <w:r w:rsidRPr="006D687C">
        <w:rPr>
          <w:rFonts w:eastAsia="Georgia"/>
          <w:rtl/>
        </w:rPr>
        <w:t>.</w:t>
      </w:r>
      <w:r w:rsidR="00DA76EA" w:rsidRPr="006D687C">
        <w:rPr>
          <w:rFonts w:eastAsia="Georgia" w:hint="cs"/>
          <w:rtl/>
        </w:rPr>
        <w:t xml:space="preserve"> </w:t>
      </w:r>
      <w:r w:rsidRPr="006D687C">
        <w:rPr>
          <w:rtl/>
        </w:rPr>
        <w:t>אנא</w:t>
      </w:r>
      <w:r w:rsidRPr="006D687C">
        <w:rPr>
          <w:rFonts w:eastAsia="Georgia"/>
          <w:rtl/>
        </w:rPr>
        <w:t xml:space="preserve"> </w:t>
      </w:r>
      <w:r w:rsidRPr="006D687C">
        <w:rPr>
          <w:rtl/>
        </w:rPr>
        <w:t>השאירו</w:t>
      </w:r>
      <w:r w:rsidRPr="006D687C">
        <w:rPr>
          <w:rFonts w:eastAsia="Georgia"/>
          <w:rtl/>
        </w:rPr>
        <w:t xml:space="preserve"> </w:t>
      </w:r>
      <w:r w:rsidRPr="006D687C">
        <w:rPr>
          <w:rtl/>
        </w:rPr>
        <w:t>שורה</w:t>
      </w:r>
      <w:r w:rsidRPr="006D687C">
        <w:rPr>
          <w:rFonts w:eastAsia="Georgia"/>
          <w:rtl/>
        </w:rPr>
        <w:t xml:space="preserve"> </w:t>
      </w:r>
      <w:r w:rsidRPr="006D687C">
        <w:rPr>
          <w:rtl/>
        </w:rPr>
        <w:t>ריקה</w:t>
      </w:r>
      <w:r w:rsidRPr="006D687C">
        <w:rPr>
          <w:rFonts w:eastAsia="Georgia"/>
          <w:rtl/>
        </w:rPr>
        <w:t xml:space="preserve"> </w:t>
      </w:r>
      <w:r w:rsidRPr="006D687C">
        <w:rPr>
          <w:rtl/>
        </w:rPr>
        <w:t>בין</w:t>
      </w:r>
      <w:r w:rsidRPr="006D687C">
        <w:rPr>
          <w:rFonts w:eastAsia="Georgia"/>
          <w:rtl/>
        </w:rPr>
        <w:t xml:space="preserve"> </w:t>
      </w:r>
      <w:r w:rsidRPr="006D687C">
        <w:rPr>
          <w:rtl/>
        </w:rPr>
        <w:t>שמות</w:t>
      </w:r>
      <w:r w:rsidRPr="006D687C">
        <w:rPr>
          <w:rFonts w:eastAsia="Georgia"/>
          <w:rtl/>
        </w:rPr>
        <w:t xml:space="preserve"> </w:t>
      </w:r>
      <w:r w:rsidRPr="006D687C">
        <w:rPr>
          <w:rtl/>
        </w:rPr>
        <w:t>המחברים</w:t>
      </w:r>
      <w:r w:rsidRPr="006D687C">
        <w:rPr>
          <w:rFonts w:eastAsia="Georgia"/>
          <w:rtl/>
        </w:rPr>
        <w:t xml:space="preserve"> </w:t>
      </w:r>
      <w:r w:rsidRPr="006D687C">
        <w:rPr>
          <w:rtl/>
        </w:rPr>
        <w:t>לבין</w:t>
      </w:r>
      <w:r w:rsidRPr="006D687C">
        <w:rPr>
          <w:rFonts w:eastAsia="Georgia"/>
          <w:rtl/>
        </w:rPr>
        <w:t xml:space="preserve"> </w:t>
      </w:r>
      <w:r w:rsidRPr="006D687C">
        <w:rPr>
          <w:rtl/>
        </w:rPr>
        <w:t>גוף</w:t>
      </w:r>
      <w:r w:rsidRPr="006D687C">
        <w:rPr>
          <w:rFonts w:eastAsia="Georgia"/>
          <w:rtl/>
        </w:rPr>
        <w:t xml:space="preserve"> </w:t>
      </w:r>
      <w:r w:rsidRPr="006D687C">
        <w:rPr>
          <w:rtl/>
        </w:rPr>
        <w:t>ההצעה</w:t>
      </w:r>
      <w:r w:rsidRPr="006D687C">
        <w:rPr>
          <w:rFonts w:eastAsia="Georgia"/>
          <w:rtl/>
        </w:rPr>
        <w:t>.</w:t>
      </w:r>
    </w:p>
    <w:p w14:paraId="0420DA2A" w14:textId="77777777" w:rsidR="001957FB" w:rsidRPr="006D687C" w:rsidRDefault="001957FB" w:rsidP="00DA76EA">
      <w:pPr>
        <w:pStyle w:val="JHeading2"/>
        <w:rPr>
          <w:rFonts w:eastAsia="Georgia"/>
        </w:rPr>
      </w:pPr>
      <w:r w:rsidRPr="006D687C">
        <w:rPr>
          <w:rtl/>
        </w:rPr>
        <w:t>מבוא</w:t>
      </w:r>
      <w:r w:rsidRPr="006D687C">
        <w:rPr>
          <w:rFonts w:eastAsia="Georgia"/>
          <w:rtl/>
        </w:rPr>
        <w:t xml:space="preserve"> (</w:t>
      </w:r>
      <w:r w:rsidRPr="006D687C">
        <w:rPr>
          <w:rtl/>
        </w:rPr>
        <w:t>כותרות</w:t>
      </w:r>
      <w:r w:rsidRPr="006D687C">
        <w:rPr>
          <w:rFonts w:eastAsia="Georgia"/>
          <w:rtl/>
        </w:rPr>
        <w:t xml:space="preserve"> </w:t>
      </w:r>
      <w:r w:rsidRPr="006D687C">
        <w:rPr>
          <w:rtl/>
        </w:rPr>
        <w:t>בגודל</w:t>
      </w:r>
      <w:r w:rsidRPr="006D687C">
        <w:rPr>
          <w:rFonts w:eastAsia="Georgia"/>
          <w:rtl/>
        </w:rPr>
        <w:t xml:space="preserve"> 14, </w:t>
      </w:r>
      <w:r w:rsidRPr="006D687C">
        <w:rPr>
          <w:rtl/>
        </w:rPr>
        <w:t>רווח</w:t>
      </w:r>
      <w:r w:rsidRPr="006D687C">
        <w:rPr>
          <w:rFonts w:eastAsia="Georgia"/>
          <w:rtl/>
        </w:rPr>
        <w:t xml:space="preserve"> </w:t>
      </w:r>
      <w:r w:rsidRPr="006D687C">
        <w:rPr>
          <w:rtl/>
        </w:rPr>
        <w:t>של</w:t>
      </w:r>
      <w:r w:rsidRPr="006D687C">
        <w:rPr>
          <w:rFonts w:eastAsia="Georgia"/>
          <w:rtl/>
        </w:rPr>
        <w:t xml:space="preserve"> 12 </w:t>
      </w:r>
      <w:r w:rsidRPr="006D687C">
        <w:rPr>
          <w:rtl/>
        </w:rPr>
        <w:t>נקודות</w:t>
      </w:r>
      <w:r w:rsidRPr="006D687C">
        <w:rPr>
          <w:rFonts w:eastAsia="Georgia"/>
          <w:rtl/>
        </w:rPr>
        <w:t xml:space="preserve"> </w:t>
      </w:r>
      <w:r w:rsidRPr="006D687C">
        <w:rPr>
          <w:rtl/>
        </w:rPr>
        <w:t>לפני</w:t>
      </w:r>
      <w:r w:rsidRPr="006D687C">
        <w:rPr>
          <w:rFonts w:eastAsia="Georgia"/>
          <w:rtl/>
        </w:rPr>
        <w:t xml:space="preserve"> </w:t>
      </w:r>
      <w:r w:rsidRPr="006D687C">
        <w:rPr>
          <w:rtl/>
        </w:rPr>
        <w:t>הכותרת</w:t>
      </w:r>
      <w:r w:rsidRPr="006D687C">
        <w:rPr>
          <w:rFonts w:eastAsia="Georgia"/>
          <w:rtl/>
        </w:rPr>
        <w:t>)</w:t>
      </w:r>
    </w:p>
    <w:p w14:paraId="7B5E3F31" w14:textId="7AB34A6C" w:rsidR="001957FB" w:rsidRPr="006D687C" w:rsidRDefault="001957FB" w:rsidP="009E5C5B">
      <w:pPr>
        <w:pStyle w:val="JNormal"/>
        <w:rPr>
          <w:rFonts w:eastAsia="Georgia"/>
        </w:rPr>
      </w:pPr>
      <w:r w:rsidRPr="006D687C">
        <w:rPr>
          <w:rtl/>
        </w:rPr>
        <w:t>תבנית</w:t>
      </w:r>
      <w:r w:rsidRPr="006D687C">
        <w:rPr>
          <w:rFonts w:eastAsia="Georgia"/>
          <w:rtl/>
        </w:rPr>
        <w:t xml:space="preserve"> </w:t>
      </w:r>
      <w:r w:rsidRPr="006D687C">
        <w:rPr>
          <w:rtl/>
        </w:rPr>
        <w:t>זו</w:t>
      </w:r>
      <w:r w:rsidRPr="006D687C">
        <w:rPr>
          <w:rFonts w:eastAsia="Georgia"/>
          <w:rtl/>
        </w:rPr>
        <w:t xml:space="preserve"> </w:t>
      </w:r>
      <w:r w:rsidRPr="006D687C">
        <w:rPr>
          <w:rtl/>
        </w:rPr>
        <w:t>מיועדת</w:t>
      </w:r>
      <w:r w:rsidRPr="006D687C">
        <w:rPr>
          <w:rFonts w:eastAsia="Georgia"/>
          <w:rtl/>
        </w:rPr>
        <w:t xml:space="preserve"> </w:t>
      </w:r>
      <w:r w:rsidRPr="006D687C">
        <w:rPr>
          <w:rtl/>
        </w:rPr>
        <w:t>לשימוש</w:t>
      </w:r>
      <w:r w:rsidRPr="006D687C">
        <w:rPr>
          <w:rFonts w:eastAsia="Georgia"/>
          <w:rtl/>
        </w:rPr>
        <w:t xml:space="preserve"> </w:t>
      </w:r>
      <w:r w:rsidRPr="006D687C">
        <w:rPr>
          <w:rtl/>
        </w:rPr>
        <w:t>לכתיבת</w:t>
      </w:r>
      <w:r w:rsidRPr="006D687C">
        <w:rPr>
          <w:rFonts w:eastAsia="Georgia"/>
          <w:rtl/>
        </w:rPr>
        <w:t xml:space="preserve"> </w:t>
      </w:r>
      <w:r w:rsidRPr="006D687C">
        <w:rPr>
          <w:rtl/>
        </w:rPr>
        <w:t>הצעות</w:t>
      </w:r>
      <w:r w:rsidRPr="006D687C">
        <w:rPr>
          <w:rFonts w:eastAsia="Georgia"/>
          <w:rtl/>
        </w:rPr>
        <w:t xml:space="preserve"> </w:t>
      </w:r>
      <w:r w:rsidRPr="006D687C">
        <w:rPr>
          <w:rtl/>
        </w:rPr>
        <w:t>לכנס</w:t>
      </w:r>
      <w:r w:rsidRPr="006D687C">
        <w:rPr>
          <w:rFonts w:eastAsia="Georgia"/>
          <w:rtl/>
        </w:rPr>
        <w:t xml:space="preserve"> </w:t>
      </w:r>
      <w:r w:rsidRPr="006D687C">
        <w:rPr>
          <w:rtl/>
        </w:rPr>
        <w:t>ירושלים</w:t>
      </w:r>
      <w:r w:rsidRPr="006D687C">
        <w:rPr>
          <w:rFonts w:hint="cs"/>
          <w:rtl/>
        </w:rPr>
        <w:t xml:space="preserve"> </w:t>
      </w:r>
      <w:r w:rsidRPr="006D687C">
        <w:rPr>
          <w:rtl/>
        </w:rPr>
        <w:t>למחקר</w:t>
      </w:r>
      <w:r w:rsidRPr="006D687C">
        <w:rPr>
          <w:rFonts w:eastAsia="Georgia"/>
          <w:rtl/>
        </w:rPr>
        <w:t xml:space="preserve"> </w:t>
      </w:r>
      <w:r w:rsidRPr="006D687C">
        <w:rPr>
          <w:rtl/>
        </w:rPr>
        <w:t>בחינוך</w:t>
      </w:r>
      <w:r w:rsidRPr="006D687C">
        <w:rPr>
          <w:rFonts w:eastAsia="Georgia"/>
          <w:rtl/>
        </w:rPr>
        <w:t xml:space="preserve"> </w:t>
      </w:r>
      <w:r w:rsidRPr="006D687C">
        <w:rPr>
          <w:rtl/>
        </w:rPr>
        <w:t>מתמטי</w:t>
      </w:r>
      <w:r w:rsidRPr="006D687C">
        <w:rPr>
          <w:rFonts w:eastAsia="Georgia"/>
          <w:rtl/>
        </w:rPr>
        <w:t xml:space="preserve">. </w:t>
      </w:r>
      <w:r w:rsidRPr="006D687C">
        <w:rPr>
          <w:rtl/>
        </w:rPr>
        <w:t>התבנית</w:t>
      </w:r>
      <w:r w:rsidRPr="006D687C">
        <w:rPr>
          <w:rFonts w:eastAsia="Georgia"/>
          <w:rtl/>
        </w:rPr>
        <w:t xml:space="preserve"> </w:t>
      </w:r>
      <w:r w:rsidRPr="006D687C">
        <w:rPr>
          <w:rtl/>
        </w:rPr>
        <w:t>עושה</w:t>
      </w:r>
      <w:r w:rsidRPr="006D687C">
        <w:rPr>
          <w:rFonts w:eastAsia="Georgia"/>
          <w:rtl/>
        </w:rPr>
        <w:t xml:space="preserve"> </w:t>
      </w:r>
      <w:r w:rsidRPr="006D687C">
        <w:rPr>
          <w:rtl/>
        </w:rPr>
        <w:t>שימוש</w:t>
      </w:r>
      <w:r w:rsidRPr="006D687C">
        <w:rPr>
          <w:rFonts w:eastAsia="Georgia"/>
          <w:rtl/>
        </w:rPr>
        <w:t xml:space="preserve"> </w:t>
      </w:r>
      <w:r w:rsidRPr="006D687C">
        <w:rPr>
          <w:rtl/>
        </w:rPr>
        <w:t>ב</w:t>
      </w:r>
      <w:r w:rsidRPr="006D687C">
        <w:rPr>
          <w:rFonts w:eastAsia="Georgia"/>
          <w:rtl/>
        </w:rPr>
        <w:t>"</w:t>
      </w:r>
      <w:r w:rsidRPr="006D687C">
        <w:rPr>
          <w:rtl/>
        </w:rPr>
        <w:t>סגנונות</w:t>
      </w:r>
      <w:r w:rsidRPr="006D687C">
        <w:rPr>
          <w:rFonts w:eastAsia="Georgia"/>
          <w:rtl/>
        </w:rPr>
        <w:t>" (</w:t>
      </w:r>
      <w:r w:rsidRPr="006D687C">
        <w:rPr>
          <w:rFonts w:eastAsia="Georgia"/>
        </w:rPr>
        <w:t>Styles</w:t>
      </w:r>
      <w:r w:rsidRPr="006D687C">
        <w:rPr>
          <w:rFonts w:eastAsia="Georgia"/>
          <w:rtl/>
        </w:rPr>
        <w:t xml:space="preserve">) </w:t>
      </w:r>
      <w:r w:rsidR="009E5C5B" w:rsidRPr="006D687C">
        <w:rPr>
          <w:rFonts w:hint="cs"/>
          <w:rtl/>
        </w:rPr>
        <w:t>ייעודיים</w:t>
      </w:r>
      <w:r w:rsidRPr="006D687C">
        <w:rPr>
          <w:rFonts w:eastAsia="Georgia"/>
          <w:rtl/>
        </w:rPr>
        <w:t xml:space="preserve">. </w:t>
      </w:r>
      <w:r w:rsidRPr="006D687C">
        <w:rPr>
          <w:rtl/>
        </w:rPr>
        <w:t>פסקה</w:t>
      </w:r>
      <w:r w:rsidRPr="006D687C">
        <w:rPr>
          <w:rFonts w:eastAsia="Georgia"/>
          <w:rtl/>
        </w:rPr>
        <w:t xml:space="preserve"> </w:t>
      </w:r>
      <w:r w:rsidRPr="006D687C">
        <w:rPr>
          <w:rtl/>
        </w:rPr>
        <w:t>זו</w:t>
      </w:r>
      <w:r w:rsidRPr="006D687C">
        <w:rPr>
          <w:rFonts w:eastAsia="Georgia"/>
          <w:rtl/>
        </w:rPr>
        <w:t xml:space="preserve">, </w:t>
      </w:r>
      <w:r w:rsidRPr="006D687C">
        <w:rPr>
          <w:rtl/>
        </w:rPr>
        <w:t>לדוגמה</w:t>
      </w:r>
      <w:r w:rsidRPr="006D687C">
        <w:rPr>
          <w:rFonts w:eastAsia="Georgia"/>
          <w:rtl/>
        </w:rPr>
        <w:t xml:space="preserve">, </w:t>
      </w:r>
      <w:r w:rsidRPr="006D687C">
        <w:rPr>
          <w:rtl/>
        </w:rPr>
        <w:t>עושה</w:t>
      </w:r>
      <w:r w:rsidRPr="006D687C">
        <w:rPr>
          <w:rFonts w:eastAsia="Georgia"/>
          <w:rtl/>
        </w:rPr>
        <w:t xml:space="preserve"> </w:t>
      </w:r>
      <w:r w:rsidRPr="006D687C">
        <w:rPr>
          <w:rtl/>
        </w:rPr>
        <w:t>שימוש</w:t>
      </w:r>
      <w:r w:rsidRPr="006D687C">
        <w:rPr>
          <w:rFonts w:eastAsia="Georgia"/>
          <w:rtl/>
        </w:rPr>
        <w:t xml:space="preserve"> </w:t>
      </w:r>
      <w:r w:rsidRPr="006D687C">
        <w:rPr>
          <w:rtl/>
        </w:rPr>
        <w:t>בסגנון</w:t>
      </w:r>
      <w:r w:rsidRPr="006D687C">
        <w:rPr>
          <w:rFonts w:eastAsia="Georgia"/>
          <w:rtl/>
        </w:rPr>
        <w:t xml:space="preserve"> </w:t>
      </w:r>
      <w:proofErr w:type="spellStart"/>
      <w:r w:rsidRPr="006D687C">
        <w:rPr>
          <w:rFonts w:eastAsia="Georgia" w:hint="cs"/>
        </w:rPr>
        <w:t>J</w:t>
      </w:r>
      <w:r w:rsidRPr="006D687C">
        <w:rPr>
          <w:rFonts w:eastAsia="Georgia"/>
          <w:b/>
        </w:rPr>
        <w:t>Normal</w:t>
      </w:r>
      <w:proofErr w:type="spellEnd"/>
      <w:r w:rsidRPr="006D687C">
        <w:rPr>
          <w:rFonts w:eastAsia="Georgia"/>
          <w:rtl/>
        </w:rPr>
        <w:t xml:space="preserve"> </w:t>
      </w:r>
      <w:r w:rsidRPr="006D687C">
        <w:rPr>
          <w:rtl/>
        </w:rPr>
        <w:t>על</w:t>
      </w:r>
      <w:r w:rsidRPr="006D687C">
        <w:rPr>
          <w:rFonts w:eastAsia="Georgia"/>
          <w:rtl/>
        </w:rPr>
        <w:t xml:space="preserve"> </w:t>
      </w:r>
      <w:r w:rsidRPr="006D687C">
        <w:rPr>
          <w:rtl/>
        </w:rPr>
        <w:t>מנת</w:t>
      </w:r>
      <w:r w:rsidRPr="006D687C">
        <w:rPr>
          <w:rFonts w:eastAsia="Georgia"/>
          <w:rtl/>
        </w:rPr>
        <w:t xml:space="preserve"> </w:t>
      </w:r>
      <w:r w:rsidRPr="006D687C">
        <w:rPr>
          <w:rtl/>
        </w:rPr>
        <w:t>להבטיח</w:t>
      </w:r>
      <w:r w:rsidRPr="006D687C">
        <w:rPr>
          <w:rFonts w:eastAsia="Georgia"/>
          <w:rtl/>
        </w:rPr>
        <w:t xml:space="preserve"> </w:t>
      </w:r>
      <w:r w:rsidRPr="006D687C">
        <w:rPr>
          <w:rtl/>
        </w:rPr>
        <w:t>שהגופן</w:t>
      </w:r>
      <w:r w:rsidRPr="006D687C">
        <w:rPr>
          <w:rFonts w:eastAsia="Georgia"/>
          <w:rtl/>
        </w:rPr>
        <w:t xml:space="preserve"> </w:t>
      </w:r>
      <w:r w:rsidRPr="006D687C">
        <w:rPr>
          <w:rtl/>
        </w:rPr>
        <w:t>יהיה</w:t>
      </w:r>
      <w:r w:rsidRPr="006D687C">
        <w:rPr>
          <w:rFonts w:eastAsia="Georgia"/>
          <w:rtl/>
        </w:rPr>
        <w:t xml:space="preserve"> </w:t>
      </w:r>
      <w:r w:rsidRPr="006D687C">
        <w:rPr>
          <w:rFonts w:eastAsia="Georgia"/>
        </w:rPr>
        <w:t xml:space="preserve">Arial </w:t>
      </w:r>
      <w:r w:rsidRPr="006D687C">
        <w:rPr>
          <w:rFonts w:eastAsia="Georgia" w:hint="cs"/>
          <w:rtl/>
        </w:rPr>
        <w:t xml:space="preserve"> </w:t>
      </w:r>
      <w:r w:rsidRPr="006D687C">
        <w:rPr>
          <w:rtl/>
        </w:rPr>
        <w:t>בגודל</w:t>
      </w:r>
      <w:r w:rsidRPr="006D687C">
        <w:rPr>
          <w:rFonts w:eastAsia="Georgia"/>
          <w:rtl/>
        </w:rPr>
        <w:t xml:space="preserve"> 12, </w:t>
      </w:r>
      <w:r w:rsidRPr="006D687C">
        <w:rPr>
          <w:rtl/>
        </w:rPr>
        <w:t>ברווח</w:t>
      </w:r>
      <w:r w:rsidRPr="006D687C">
        <w:rPr>
          <w:rFonts w:eastAsia="Georgia"/>
          <w:rtl/>
        </w:rPr>
        <w:t xml:space="preserve"> </w:t>
      </w:r>
      <w:r w:rsidRPr="006D687C">
        <w:rPr>
          <w:rtl/>
        </w:rPr>
        <w:t>של</w:t>
      </w:r>
      <w:r w:rsidRPr="006D687C">
        <w:rPr>
          <w:rFonts w:eastAsia="Georgia"/>
          <w:rtl/>
        </w:rPr>
        <w:t xml:space="preserve"> </w:t>
      </w:r>
      <w:r w:rsidRPr="006D687C">
        <w:rPr>
          <w:rtl/>
        </w:rPr>
        <w:t>שורה</w:t>
      </w:r>
      <w:r w:rsidRPr="006D687C">
        <w:rPr>
          <w:rFonts w:eastAsia="Georgia"/>
          <w:rtl/>
        </w:rPr>
        <w:t xml:space="preserve">, </w:t>
      </w:r>
      <w:r w:rsidRPr="006D687C">
        <w:rPr>
          <w:rtl/>
        </w:rPr>
        <w:t>עם</w:t>
      </w:r>
      <w:r w:rsidRPr="006D687C">
        <w:rPr>
          <w:rFonts w:eastAsia="Georgia"/>
          <w:rtl/>
        </w:rPr>
        <w:t xml:space="preserve"> </w:t>
      </w:r>
      <w:r w:rsidRPr="006D687C">
        <w:rPr>
          <w:rtl/>
        </w:rPr>
        <w:t>שוליים</w:t>
      </w:r>
      <w:r w:rsidRPr="006D687C">
        <w:rPr>
          <w:rFonts w:eastAsia="Georgia"/>
          <w:rtl/>
        </w:rPr>
        <w:t xml:space="preserve"> </w:t>
      </w:r>
      <w:r w:rsidRPr="006D687C">
        <w:rPr>
          <w:rtl/>
        </w:rPr>
        <w:t>ברוחב</w:t>
      </w:r>
      <w:r w:rsidRPr="006D687C">
        <w:rPr>
          <w:rFonts w:eastAsia="Georgia"/>
          <w:rtl/>
        </w:rPr>
        <w:t xml:space="preserve"> </w:t>
      </w:r>
      <w:r w:rsidR="00990307">
        <w:rPr>
          <w:rFonts w:hint="cs"/>
          <w:rtl/>
        </w:rPr>
        <w:t>2.5 ס"מ</w:t>
      </w:r>
      <w:r w:rsidRPr="006D687C">
        <w:rPr>
          <w:rFonts w:eastAsia="Georgia"/>
          <w:rtl/>
        </w:rPr>
        <w:t xml:space="preserve">, </w:t>
      </w:r>
      <w:r w:rsidRPr="006D687C">
        <w:rPr>
          <w:rtl/>
        </w:rPr>
        <w:t>וכיו</w:t>
      </w:r>
      <w:r w:rsidRPr="006D687C">
        <w:rPr>
          <w:rFonts w:eastAsia="Georgia"/>
          <w:rtl/>
        </w:rPr>
        <w:t>"</w:t>
      </w:r>
      <w:r w:rsidRPr="006D687C">
        <w:rPr>
          <w:rtl/>
        </w:rPr>
        <w:t>ב</w:t>
      </w:r>
      <w:r w:rsidRPr="006D687C">
        <w:rPr>
          <w:rFonts w:eastAsia="Georgia"/>
          <w:rtl/>
        </w:rPr>
        <w:t xml:space="preserve">. </w:t>
      </w:r>
      <w:r w:rsidRPr="006D687C">
        <w:rPr>
          <w:rtl/>
        </w:rPr>
        <w:t>סגנון</w:t>
      </w:r>
      <w:r w:rsidRPr="006D687C">
        <w:rPr>
          <w:rFonts w:eastAsia="Georgia"/>
          <w:rtl/>
        </w:rPr>
        <w:t xml:space="preserve"> </w:t>
      </w:r>
      <w:r w:rsidRPr="006D687C">
        <w:rPr>
          <w:rtl/>
        </w:rPr>
        <w:t>זה</w:t>
      </w:r>
      <w:r w:rsidRPr="006D687C">
        <w:rPr>
          <w:rFonts w:eastAsia="Georgia"/>
          <w:rtl/>
        </w:rPr>
        <w:t xml:space="preserve"> </w:t>
      </w:r>
      <w:r w:rsidRPr="006D687C">
        <w:rPr>
          <w:rtl/>
        </w:rPr>
        <w:t>גם</w:t>
      </w:r>
      <w:r w:rsidRPr="006D687C">
        <w:rPr>
          <w:rFonts w:eastAsia="Georgia"/>
          <w:rtl/>
        </w:rPr>
        <w:t xml:space="preserve"> </w:t>
      </w:r>
      <w:r w:rsidRPr="006D687C">
        <w:rPr>
          <w:rtl/>
        </w:rPr>
        <w:t>מספק</w:t>
      </w:r>
      <w:r w:rsidRPr="006D687C">
        <w:rPr>
          <w:rFonts w:eastAsia="Georgia"/>
          <w:rtl/>
        </w:rPr>
        <w:t xml:space="preserve"> </w:t>
      </w:r>
      <w:r w:rsidRPr="006D687C">
        <w:rPr>
          <w:rtl/>
        </w:rPr>
        <w:t>באופן</w:t>
      </w:r>
      <w:r w:rsidRPr="006D687C">
        <w:rPr>
          <w:rFonts w:eastAsia="Georgia"/>
          <w:rtl/>
        </w:rPr>
        <w:t xml:space="preserve"> </w:t>
      </w:r>
      <w:r w:rsidRPr="006D687C">
        <w:rPr>
          <w:rtl/>
        </w:rPr>
        <w:t>אוטומטי</w:t>
      </w:r>
      <w:r w:rsidRPr="006D687C">
        <w:rPr>
          <w:rFonts w:eastAsia="Georgia"/>
          <w:rtl/>
        </w:rPr>
        <w:t xml:space="preserve"> </w:t>
      </w:r>
      <w:r w:rsidRPr="006D687C">
        <w:rPr>
          <w:rtl/>
        </w:rPr>
        <w:t>רווח</w:t>
      </w:r>
      <w:r w:rsidRPr="006D687C">
        <w:rPr>
          <w:rFonts w:eastAsia="Georgia"/>
          <w:rtl/>
        </w:rPr>
        <w:t xml:space="preserve"> </w:t>
      </w:r>
      <w:r w:rsidRPr="006D687C">
        <w:rPr>
          <w:rtl/>
        </w:rPr>
        <w:t>של</w:t>
      </w:r>
      <w:r w:rsidRPr="006D687C">
        <w:rPr>
          <w:rFonts w:eastAsia="Georgia"/>
          <w:rtl/>
        </w:rPr>
        <w:t xml:space="preserve"> 6 </w:t>
      </w:r>
      <w:r w:rsidRPr="006D687C">
        <w:rPr>
          <w:rtl/>
        </w:rPr>
        <w:t>נקודות</w:t>
      </w:r>
      <w:r w:rsidRPr="006D687C">
        <w:rPr>
          <w:rFonts w:eastAsia="Georgia"/>
          <w:rtl/>
        </w:rPr>
        <w:t xml:space="preserve"> </w:t>
      </w:r>
      <w:r w:rsidRPr="006D687C">
        <w:rPr>
          <w:rtl/>
        </w:rPr>
        <w:t>בין</w:t>
      </w:r>
      <w:r w:rsidRPr="006D687C">
        <w:rPr>
          <w:rFonts w:eastAsia="Georgia"/>
          <w:rtl/>
        </w:rPr>
        <w:t xml:space="preserve"> </w:t>
      </w:r>
      <w:r w:rsidRPr="006D687C">
        <w:rPr>
          <w:rtl/>
        </w:rPr>
        <w:t>פסקאות</w:t>
      </w:r>
      <w:r w:rsidRPr="006D687C">
        <w:rPr>
          <w:rFonts w:eastAsia="Georgia"/>
          <w:rtl/>
        </w:rPr>
        <w:t xml:space="preserve">, </w:t>
      </w:r>
      <w:r w:rsidRPr="006D687C">
        <w:rPr>
          <w:rtl/>
        </w:rPr>
        <w:t>כך</w:t>
      </w:r>
      <w:r w:rsidRPr="006D687C">
        <w:rPr>
          <w:rFonts w:eastAsia="Georgia"/>
          <w:rtl/>
        </w:rPr>
        <w:t xml:space="preserve"> </w:t>
      </w:r>
      <w:r w:rsidRPr="006D687C">
        <w:rPr>
          <w:rtl/>
        </w:rPr>
        <w:t>שאין</w:t>
      </w:r>
      <w:r w:rsidRPr="006D687C">
        <w:rPr>
          <w:rFonts w:eastAsia="Georgia"/>
          <w:rtl/>
        </w:rPr>
        <w:t xml:space="preserve"> </w:t>
      </w:r>
      <w:r w:rsidRPr="006D687C">
        <w:rPr>
          <w:rtl/>
        </w:rPr>
        <w:t>צורך</w:t>
      </w:r>
      <w:r w:rsidRPr="006D687C">
        <w:rPr>
          <w:rFonts w:eastAsia="Georgia"/>
          <w:rtl/>
        </w:rPr>
        <w:t xml:space="preserve"> </w:t>
      </w:r>
      <w:r w:rsidRPr="006D687C">
        <w:rPr>
          <w:rtl/>
        </w:rPr>
        <w:t>להשאיר</w:t>
      </w:r>
      <w:r w:rsidRPr="006D687C">
        <w:rPr>
          <w:rFonts w:eastAsia="Georgia"/>
          <w:rtl/>
        </w:rPr>
        <w:t xml:space="preserve"> </w:t>
      </w:r>
      <w:r w:rsidRPr="006D687C">
        <w:rPr>
          <w:rtl/>
        </w:rPr>
        <w:t>שורה</w:t>
      </w:r>
      <w:r w:rsidRPr="006D687C">
        <w:rPr>
          <w:rFonts w:eastAsia="Georgia"/>
          <w:rtl/>
        </w:rPr>
        <w:t xml:space="preserve"> </w:t>
      </w:r>
      <w:r w:rsidRPr="006D687C">
        <w:rPr>
          <w:rtl/>
        </w:rPr>
        <w:t>ריקה</w:t>
      </w:r>
      <w:r w:rsidRPr="006D687C">
        <w:rPr>
          <w:rFonts w:eastAsia="Georgia"/>
          <w:rtl/>
        </w:rPr>
        <w:t xml:space="preserve"> </w:t>
      </w:r>
      <w:r w:rsidRPr="006D687C">
        <w:rPr>
          <w:rtl/>
        </w:rPr>
        <w:t>ביניהן</w:t>
      </w:r>
      <w:r w:rsidRPr="006D687C">
        <w:rPr>
          <w:rFonts w:eastAsia="Georgia"/>
          <w:rtl/>
        </w:rPr>
        <w:t xml:space="preserve">. </w:t>
      </w:r>
      <w:r w:rsidRPr="006D687C">
        <w:rPr>
          <w:rtl/>
        </w:rPr>
        <w:t>סגנונות</w:t>
      </w:r>
      <w:r w:rsidRPr="006D687C">
        <w:rPr>
          <w:rFonts w:eastAsia="Georgia"/>
          <w:rtl/>
        </w:rPr>
        <w:t xml:space="preserve"> </w:t>
      </w:r>
      <w:r w:rsidRPr="006D687C">
        <w:rPr>
          <w:rtl/>
        </w:rPr>
        <w:t>אחרים</w:t>
      </w:r>
      <w:r w:rsidRPr="006D687C">
        <w:rPr>
          <w:rFonts w:eastAsia="Georgia"/>
          <w:rtl/>
        </w:rPr>
        <w:t xml:space="preserve">, </w:t>
      </w:r>
      <w:r w:rsidRPr="006D687C">
        <w:rPr>
          <w:rtl/>
        </w:rPr>
        <w:t>כמו</w:t>
      </w:r>
      <w:r w:rsidRPr="006D687C">
        <w:rPr>
          <w:rFonts w:eastAsia="Georgia"/>
          <w:rtl/>
        </w:rPr>
        <w:t xml:space="preserve"> </w:t>
      </w:r>
      <w:proofErr w:type="spellStart"/>
      <w:r w:rsidRPr="006D687C">
        <w:rPr>
          <w:rFonts w:eastAsia="Georgia"/>
          <w:b/>
        </w:rPr>
        <w:t>JHeading</w:t>
      </w:r>
      <w:proofErr w:type="spellEnd"/>
      <w:r w:rsidRPr="006D687C">
        <w:rPr>
          <w:rFonts w:eastAsia="Georgia"/>
          <w:b/>
        </w:rPr>
        <w:t xml:space="preserve"> 1</w:t>
      </w:r>
      <w:r w:rsidRPr="006D687C">
        <w:rPr>
          <w:rFonts w:eastAsia="Georgia"/>
          <w:rtl/>
        </w:rPr>
        <w:t xml:space="preserve"> </w:t>
      </w:r>
      <w:r w:rsidRPr="006D687C">
        <w:rPr>
          <w:rtl/>
        </w:rPr>
        <w:t>או</w:t>
      </w:r>
      <w:r w:rsidRPr="006D687C">
        <w:rPr>
          <w:rFonts w:eastAsia="Georgia"/>
          <w:rtl/>
        </w:rPr>
        <w:t xml:space="preserve"> </w:t>
      </w:r>
      <w:proofErr w:type="spellStart"/>
      <w:r w:rsidRPr="006D687C">
        <w:rPr>
          <w:rFonts w:eastAsia="Georgia"/>
          <w:b/>
        </w:rPr>
        <w:t>JFigTitle</w:t>
      </w:r>
      <w:proofErr w:type="spellEnd"/>
      <w:r w:rsidRPr="006D687C">
        <w:rPr>
          <w:rFonts w:eastAsia="Georgia"/>
          <w:rtl/>
        </w:rPr>
        <w:t xml:space="preserve">, </w:t>
      </w:r>
      <w:r w:rsidRPr="006D687C">
        <w:rPr>
          <w:rtl/>
        </w:rPr>
        <w:t>מספקים</w:t>
      </w:r>
      <w:r w:rsidRPr="006D687C">
        <w:rPr>
          <w:rFonts w:eastAsia="Georgia"/>
          <w:rtl/>
        </w:rPr>
        <w:t xml:space="preserve"> </w:t>
      </w:r>
      <w:r w:rsidRPr="006D687C">
        <w:rPr>
          <w:rtl/>
        </w:rPr>
        <w:t>גם</w:t>
      </w:r>
      <w:r w:rsidRPr="006D687C">
        <w:rPr>
          <w:rFonts w:eastAsia="Georgia"/>
          <w:rtl/>
        </w:rPr>
        <w:t xml:space="preserve"> </w:t>
      </w:r>
      <w:r w:rsidRPr="006D687C">
        <w:rPr>
          <w:rtl/>
        </w:rPr>
        <w:t>הם</w:t>
      </w:r>
      <w:r w:rsidRPr="006D687C">
        <w:rPr>
          <w:rFonts w:eastAsia="Georgia"/>
          <w:rtl/>
        </w:rPr>
        <w:t xml:space="preserve"> </w:t>
      </w:r>
      <w:r w:rsidRPr="006D687C">
        <w:rPr>
          <w:rtl/>
        </w:rPr>
        <w:t>כל</w:t>
      </w:r>
      <w:r w:rsidRPr="006D687C">
        <w:rPr>
          <w:rFonts w:eastAsia="Georgia"/>
          <w:rtl/>
        </w:rPr>
        <w:t xml:space="preserve"> </w:t>
      </w:r>
      <w:r w:rsidRPr="006D687C">
        <w:rPr>
          <w:rtl/>
        </w:rPr>
        <w:t>אחד</w:t>
      </w:r>
      <w:r w:rsidRPr="006D687C">
        <w:rPr>
          <w:rFonts w:eastAsia="Georgia"/>
          <w:rtl/>
        </w:rPr>
        <w:t xml:space="preserve"> </w:t>
      </w:r>
      <w:r w:rsidRPr="006D687C">
        <w:rPr>
          <w:rtl/>
        </w:rPr>
        <w:t>את</w:t>
      </w:r>
      <w:r w:rsidRPr="006D687C">
        <w:rPr>
          <w:rFonts w:eastAsia="Georgia"/>
          <w:rtl/>
        </w:rPr>
        <w:t xml:space="preserve"> </w:t>
      </w:r>
      <w:r w:rsidRPr="006D687C">
        <w:rPr>
          <w:rtl/>
        </w:rPr>
        <w:t>העיצוב</w:t>
      </w:r>
      <w:r w:rsidRPr="006D687C">
        <w:rPr>
          <w:rFonts w:eastAsia="Georgia"/>
          <w:rtl/>
        </w:rPr>
        <w:t xml:space="preserve"> </w:t>
      </w:r>
      <w:r w:rsidRPr="006D687C">
        <w:rPr>
          <w:rtl/>
        </w:rPr>
        <w:t>הנדרש</w:t>
      </w:r>
      <w:r w:rsidRPr="006D687C">
        <w:rPr>
          <w:rFonts w:eastAsia="Georgia"/>
          <w:rtl/>
        </w:rPr>
        <w:t xml:space="preserve"> </w:t>
      </w:r>
      <w:r w:rsidRPr="006D687C">
        <w:rPr>
          <w:rtl/>
        </w:rPr>
        <w:t>עבור</w:t>
      </w:r>
      <w:r w:rsidRPr="006D687C">
        <w:rPr>
          <w:rFonts w:eastAsia="Georgia"/>
          <w:rtl/>
        </w:rPr>
        <w:t xml:space="preserve"> </w:t>
      </w:r>
      <w:r w:rsidRPr="006D687C">
        <w:rPr>
          <w:rtl/>
        </w:rPr>
        <w:t>אותו</w:t>
      </w:r>
      <w:r w:rsidRPr="006D687C">
        <w:rPr>
          <w:rFonts w:eastAsia="Georgia"/>
          <w:rtl/>
        </w:rPr>
        <w:t xml:space="preserve"> </w:t>
      </w:r>
      <w:r w:rsidRPr="006D687C">
        <w:rPr>
          <w:rtl/>
        </w:rPr>
        <w:t>חלק</w:t>
      </w:r>
      <w:r w:rsidRPr="006D687C">
        <w:rPr>
          <w:rFonts w:eastAsia="Georgia"/>
          <w:rtl/>
        </w:rPr>
        <w:t xml:space="preserve">. </w:t>
      </w:r>
      <w:r w:rsidRPr="006D687C">
        <w:rPr>
          <w:rtl/>
        </w:rPr>
        <w:t>השימוש</w:t>
      </w:r>
      <w:r w:rsidRPr="006D687C">
        <w:rPr>
          <w:rFonts w:eastAsia="Georgia"/>
          <w:rtl/>
        </w:rPr>
        <w:t xml:space="preserve"> </w:t>
      </w:r>
      <w:r w:rsidRPr="006D687C">
        <w:rPr>
          <w:rtl/>
        </w:rPr>
        <w:t>בסגנונות</w:t>
      </w:r>
      <w:r w:rsidRPr="006D687C">
        <w:rPr>
          <w:rFonts w:eastAsia="Georgia"/>
          <w:rtl/>
        </w:rPr>
        <w:t xml:space="preserve"> </w:t>
      </w:r>
      <w:r w:rsidRPr="006D687C">
        <w:rPr>
          <w:rtl/>
        </w:rPr>
        <w:t>מאפשר</w:t>
      </w:r>
      <w:r w:rsidRPr="006D687C">
        <w:rPr>
          <w:rFonts w:eastAsia="Georgia"/>
          <w:rtl/>
        </w:rPr>
        <w:t xml:space="preserve"> </w:t>
      </w:r>
      <w:r w:rsidRPr="006D687C">
        <w:rPr>
          <w:rtl/>
        </w:rPr>
        <w:t>אחידות</w:t>
      </w:r>
      <w:r w:rsidRPr="006D687C">
        <w:rPr>
          <w:rFonts w:eastAsia="Georgia"/>
          <w:rtl/>
        </w:rPr>
        <w:t xml:space="preserve"> </w:t>
      </w:r>
      <w:r w:rsidRPr="006D687C">
        <w:rPr>
          <w:rtl/>
        </w:rPr>
        <w:t>במראה</w:t>
      </w:r>
      <w:r w:rsidRPr="006D687C">
        <w:rPr>
          <w:rFonts w:eastAsia="Georgia"/>
          <w:rtl/>
        </w:rPr>
        <w:t xml:space="preserve"> </w:t>
      </w:r>
      <w:r w:rsidRPr="006D687C">
        <w:rPr>
          <w:rtl/>
        </w:rPr>
        <w:t>עבור</w:t>
      </w:r>
      <w:r w:rsidRPr="006D687C">
        <w:rPr>
          <w:rFonts w:eastAsia="Georgia"/>
          <w:rtl/>
        </w:rPr>
        <w:t xml:space="preserve"> </w:t>
      </w:r>
      <w:r w:rsidRPr="006D687C">
        <w:rPr>
          <w:rtl/>
        </w:rPr>
        <w:t>כל</w:t>
      </w:r>
      <w:r w:rsidRPr="006D687C">
        <w:rPr>
          <w:rFonts w:eastAsia="Georgia"/>
          <w:rtl/>
        </w:rPr>
        <w:t xml:space="preserve"> </w:t>
      </w:r>
      <w:r w:rsidRPr="006D687C">
        <w:rPr>
          <w:rtl/>
        </w:rPr>
        <w:t>ההצעות</w:t>
      </w:r>
      <w:r w:rsidRPr="006D687C">
        <w:rPr>
          <w:rFonts w:eastAsia="Georgia"/>
          <w:rtl/>
        </w:rPr>
        <w:t xml:space="preserve"> </w:t>
      </w:r>
      <w:r w:rsidRPr="006D687C">
        <w:rPr>
          <w:rtl/>
        </w:rPr>
        <w:t>שתכללנה</w:t>
      </w:r>
      <w:r w:rsidRPr="006D687C">
        <w:rPr>
          <w:rFonts w:eastAsia="Georgia"/>
          <w:rtl/>
        </w:rPr>
        <w:t xml:space="preserve"> </w:t>
      </w:r>
      <w:r w:rsidRPr="006D687C">
        <w:rPr>
          <w:rtl/>
        </w:rPr>
        <w:t>בספר</w:t>
      </w:r>
      <w:r w:rsidRPr="006D687C">
        <w:rPr>
          <w:rFonts w:eastAsia="Georgia"/>
          <w:rtl/>
        </w:rPr>
        <w:t xml:space="preserve"> </w:t>
      </w:r>
      <w:r w:rsidRPr="006D687C">
        <w:rPr>
          <w:rtl/>
        </w:rPr>
        <w:t>התקצירים</w:t>
      </w:r>
      <w:r w:rsidRPr="006D687C">
        <w:rPr>
          <w:rFonts w:eastAsia="Georgia"/>
          <w:rtl/>
        </w:rPr>
        <w:t xml:space="preserve">. </w:t>
      </w:r>
      <w:r w:rsidRPr="006D687C">
        <w:rPr>
          <w:rtl/>
        </w:rPr>
        <w:t>אנא</w:t>
      </w:r>
      <w:r w:rsidRPr="006D687C">
        <w:rPr>
          <w:rFonts w:eastAsia="Georgia"/>
          <w:rtl/>
        </w:rPr>
        <w:t xml:space="preserve"> </w:t>
      </w:r>
      <w:r w:rsidRPr="006D687C">
        <w:rPr>
          <w:rtl/>
        </w:rPr>
        <w:t>עשו</w:t>
      </w:r>
      <w:r w:rsidRPr="006D687C">
        <w:rPr>
          <w:rFonts w:eastAsia="Georgia"/>
          <w:rtl/>
        </w:rPr>
        <w:t xml:space="preserve"> </w:t>
      </w:r>
      <w:r w:rsidRPr="006D687C">
        <w:rPr>
          <w:rtl/>
        </w:rPr>
        <w:t>שימוש</w:t>
      </w:r>
      <w:r w:rsidRPr="006D687C">
        <w:rPr>
          <w:rFonts w:eastAsia="Georgia"/>
          <w:rtl/>
        </w:rPr>
        <w:t xml:space="preserve"> </w:t>
      </w:r>
      <w:r w:rsidRPr="006D687C">
        <w:rPr>
          <w:rtl/>
        </w:rPr>
        <w:t>רק</w:t>
      </w:r>
      <w:r w:rsidRPr="006D687C">
        <w:rPr>
          <w:rFonts w:eastAsia="Georgia"/>
          <w:rtl/>
        </w:rPr>
        <w:t xml:space="preserve"> </w:t>
      </w:r>
      <w:r w:rsidRPr="006D687C">
        <w:rPr>
          <w:rtl/>
        </w:rPr>
        <w:t>בסגנונות</w:t>
      </w:r>
      <w:r w:rsidRPr="006D687C">
        <w:rPr>
          <w:rFonts w:eastAsia="Georgia"/>
          <w:rtl/>
        </w:rPr>
        <w:t xml:space="preserve"> </w:t>
      </w:r>
      <w:r w:rsidRPr="006D687C">
        <w:rPr>
          <w:rtl/>
        </w:rPr>
        <w:t>ששמם</w:t>
      </w:r>
      <w:r w:rsidRPr="006D687C">
        <w:rPr>
          <w:rFonts w:eastAsia="Georgia"/>
          <w:rtl/>
        </w:rPr>
        <w:t xml:space="preserve"> </w:t>
      </w:r>
      <w:r w:rsidRPr="006D687C">
        <w:rPr>
          <w:rtl/>
        </w:rPr>
        <w:t>מתחיל</w:t>
      </w:r>
      <w:r w:rsidRPr="006D687C">
        <w:rPr>
          <w:rFonts w:eastAsia="Georgia"/>
          <w:rtl/>
        </w:rPr>
        <w:t xml:space="preserve"> </w:t>
      </w:r>
      <w:r w:rsidRPr="006D687C">
        <w:rPr>
          <w:rtl/>
        </w:rPr>
        <w:t>ב</w:t>
      </w:r>
      <w:r w:rsidRPr="006D687C">
        <w:rPr>
          <w:rFonts w:hint="cs"/>
          <w:rtl/>
        </w:rPr>
        <w:t>אות</w:t>
      </w:r>
      <w:r w:rsidRPr="006D687C">
        <w:rPr>
          <w:rFonts w:eastAsia="Georgia"/>
          <w:rtl/>
        </w:rPr>
        <w:t xml:space="preserve"> </w:t>
      </w:r>
      <w:r w:rsidRPr="006D687C">
        <w:rPr>
          <w:rFonts w:eastAsia="Georgia"/>
          <w:b/>
        </w:rPr>
        <w:t>J</w:t>
      </w:r>
      <w:r w:rsidRPr="006D687C">
        <w:rPr>
          <w:rFonts w:eastAsia="Georgia" w:hint="cs"/>
          <w:b/>
          <w:rtl/>
        </w:rPr>
        <w:t>.</w:t>
      </w:r>
    </w:p>
    <w:p w14:paraId="69AB3502" w14:textId="48173943" w:rsidR="001957FB" w:rsidRPr="006D687C" w:rsidRDefault="001957FB" w:rsidP="00083808">
      <w:pPr>
        <w:pStyle w:val="JNormal"/>
        <w:rPr>
          <w:rFonts w:eastAsia="Georgia"/>
        </w:rPr>
      </w:pPr>
      <w:r w:rsidRPr="006D687C">
        <w:rPr>
          <w:rtl/>
        </w:rPr>
        <w:t>אנא</w:t>
      </w:r>
      <w:r w:rsidRPr="006D687C">
        <w:rPr>
          <w:rFonts w:eastAsia="Georgia"/>
          <w:rtl/>
        </w:rPr>
        <w:t xml:space="preserve"> </w:t>
      </w:r>
      <w:proofErr w:type="spellStart"/>
      <w:r w:rsidRPr="00E44C42">
        <w:rPr>
          <w:rtl/>
        </w:rPr>
        <w:t>שיימו</w:t>
      </w:r>
      <w:proofErr w:type="spellEnd"/>
      <w:r w:rsidRPr="00E44C42">
        <w:rPr>
          <w:rFonts w:eastAsia="Georgia"/>
          <w:rtl/>
        </w:rPr>
        <w:t xml:space="preserve"> </w:t>
      </w:r>
      <w:r w:rsidRPr="00E44C42">
        <w:rPr>
          <w:rtl/>
        </w:rPr>
        <w:t>את</w:t>
      </w:r>
      <w:r w:rsidRPr="00E44C42">
        <w:rPr>
          <w:rFonts w:eastAsia="Georgia"/>
          <w:rtl/>
        </w:rPr>
        <w:t xml:space="preserve"> </w:t>
      </w:r>
      <w:r w:rsidRPr="00E44C42">
        <w:rPr>
          <w:rtl/>
        </w:rPr>
        <w:t>הקובץ</w:t>
      </w:r>
      <w:r w:rsidRPr="00E44C42">
        <w:rPr>
          <w:rFonts w:eastAsia="Georgia"/>
          <w:rtl/>
        </w:rPr>
        <w:t xml:space="preserve"> </w:t>
      </w:r>
      <w:r w:rsidRPr="00E44C42">
        <w:rPr>
          <w:rtl/>
        </w:rPr>
        <w:t>באנגלית</w:t>
      </w:r>
      <w:r w:rsidRPr="00E44C42">
        <w:rPr>
          <w:rFonts w:eastAsia="Georgia"/>
          <w:rtl/>
        </w:rPr>
        <w:t xml:space="preserve"> </w:t>
      </w:r>
      <w:r w:rsidRPr="00E44C42">
        <w:rPr>
          <w:rtl/>
        </w:rPr>
        <w:t>בלבד</w:t>
      </w:r>
      <w:r w:rsidRPr="00E44C42">
        <w:rPr>
          <w:rFonts w:eastAsia="Georgia"/>
          <w:rtl/>
        </w:rPr>
        <w:t xml:space="preserve"> </w:t>
      </w:r>
      <w:r w:rsidRPr="00E44C42">
        <w:rPr>
          <w:rtl/>
        </w:rPr>
        <w:t>ובאופן</w:t>
      </w:r>
      <w:r w:rsidRPr="00E44C42">
        <w:rPr>
          <w:rFonts w:eastAsia="Georgia"/>
          <w:rtl/>
        </w:rPr>
        <w:t xml:space="preserve"> </w:t>
      </w:r>
      <w:r w:rsidRPr="00E44C42">
        <w:rPr>
          <w:rtl/>
        </w:rPr>
        <w:t>שידגיש</w:t>
      </w:r>
      <w:r w:rsidRPr="00E44C42">
        <w:rPr>
          <w:rFonts w:eastAsia="Georgia"/>
          <w:rtl/>
        </w:rPr>
        <w:t xml:space="preserve"> </w:t>
      </w:r>
      <w:r w:rsidRPr="00E44C42">
        <w:rPr>
          <w:rtl/>
        </w:rPr>
        <w:t>מהו</w:t>
      </w:r>
      <w:r w:rsidRPr="00E44C42">
        <w:rPr>
          <w:rFonts w:eastAsia="Georgia"/>
          <w:rtl/>
        </w:rPr>
        <w:t xml:space="preserve"> </w:t>
      </w:r>
      <w:r w:rsidRPr="00E44C42">
        <w:rPr>
          <w:rtl/>
        </w:rPr>
        <w:t>סוג</w:t>
      </w:r>
      <w:r w:rsidRPr="00E44C42">
        <w:rPr>
          <w:rFonts w:eastAsia="Georgia"/>
          <w:rtl/>
        </w:rPr>
        <w:t xml:space="preserve"> </w:t>
      </w:r>
      <w:r w:rsidRPr="00E44C42">
        <w:rPr>
          <w:rtl/>
        </w:rPr>
        <w:t>ההגשה</w:t>
      </w:r>
      <w:r w:rsidRPr="00E44C42">
        <w:rPr>
          <w:rFonts w:eastAsia="Georgia"/>
          <w:rtl/>
        </w:rPr>
        <w:t xml:space="preserve"> </w:t>
      </w:r>
      <w:r w:rsidRPr="00E44C42">
        <w:rPr>
          <w:rtl/>
        </w:rPr>
        <w:t>ומי</w:t>
      </w:r>
      <w:r w:rsidRPr="00E44C42">
        <w:rPr>
          <w:rFonts w:eastAsia="Georgia"/>
          <w:rtl/>
        </w:rPr>
        <w:t xml:space="preserve"> </w:t>
      </w:r>
      <w:r w:rsidRPr="00E44C42">
        <w:rPr>
          <w:rtl/>
        </w:rPr>
        <w:t>יציג</w:t>
      </w:r>
      <w:r w:rsidRPr="00E44C42">
        <w:rPr>
          <w:rFonts w:eastAsia="Georgia"/>
          <w:rtl/>
        </w:rPr>
        <w:t xml:space="preserve"> </w:t>
      </w:r>
      <w:r w:rsidRPr="00E44C42">
        <w:rPr>
          <w:rtl/>
        </w:rPr>
        <w:t>את</w:t>
      </w:r>
      <w:r w:rsidRPr="00E44C42">
        <w:rPr>
          <w:rFonts w:eastAsia="Georgia"/>
          <w:rtl/>
        </w:rPr>
        <w:t xml:space="preserve"> </w:t>
      </w:r>
      <w:r w:rsidRPr="00E44C42">
        <w:rPr>
          <w:rtl/>
        </w:rPr>
        <w:t>ההצעה</w:t>
      </w:r>
      <w:r w:rsidRPr="00E44C42">
        <w:rPr>
          <w:rFonts w:eastAsia="Georgia"/>
          <w:rtl/>
        </w:rPr>
        <w:t xml:space="preserve"> </w:t>
      </w:r>
      <w:r w:rsidRPr="00E44C42">
        <w:rPr>
          <w:rtl/>
        </w:rPr>
        <w:t>בכנס</w:t>
      </w:r>
      <w:r w:rsidRPr="00E44C42">
        <w:rPr>
          <w:rFonts w:eastAsia="Georgia"/>
          <w:rtl/>
        </w:rPr>
        <w:t xml:space="preserve">. </w:t>
      </w:r>
      <w:r w:rsidRPr="00E44C42">
        <w:rPr>
          <w:rtl/>
        </w:rPr>
        <w:t>למשל</w:t>
      </w:r>
      <w:r w:rsidRPr="00E44C42">
        <w:rPr>
          <w:rFonts w:eastAsia="Georgia"/>
          <w:rtl/>
        </w:rPr>
        <w:t xml:space="preserve">, </w:t>
      </w:r>
      <w:r w:rsidRPr="00E44C42">
        <w:rPr>
          <w:rtl/>
        </w:rPr>
        <w:t>אם</w:t>
      </w:r>
      <w:r w:rsidRPr="00E44C42">
        <w:rPr>
          <w:rFonts w:eastAsia="Georgia"/>
          <w:rtl/>
        </w:rPr>
        <w:t xml:space="preserve"> </w:t>
      </w:r>
      <w:r w:rsidR="001E1839" w:rsidRPr="00E44C42">
        <w:rPr>
          <w:rFonts w:hint="cs"/>
          <w:rtl/>
        </w:rPr>
        <w:t>הנכם מגישים</w:t>
      </w:r>
      <w:r w:rsidRPr="00E44C42">
        <w:rPr>
          <w:rFonts w:eastAsia="Georgia"/>
          <w:rtl/>
        </w:rPr>
        <w:t xml:space="preserve"> </w:t>
      </w:r>
      <w:r w:rsidRPr="00E44C42">
        <w:rPr>
          <w:rtl/>
        </w:rPr>
        <w:t>דיווח</w:t>
      </w:r>
      <w:r w:rsidRPr="00E44C42">
        <w:rPr>
          <w:rFonts w:eastAsia="Georgia"/>
          <w:rtl/>
        </w:rPr>
        <w:t xml:space="preserve"> </w:t>
      </w:r>
      <w:r w:rsidRPr="00E44C42">
        <w:rPr>
          <w:rtl/>
        </w:rPr>
        <w:t>על</w:t>
      </w:r>
      <w:r w:rsidRPr="00E44C42">
        <w:rPr>
          <w:rFonts w:eastAsia="Georgia"/>
          <w:rtl/>
        </w:rPr>
        <w:t xml:space="preserve"> </w:t>
      </w:r>
      <w:r w:rsidRPr="00E44C42">
        <w:rPr>
          <w:rtl/>
        </w:rPr>
        <w:t>ממצאי</w:t>
      </w:r>
      <w:r w:rsidRPr="00E44C42">
        <w:rPr>
          <w:rFonts w:eastAsia="Georgia"/>
          <w:rtl/>
        </w:rPr>
        <w:t xml:space="preserve"> </w:t>
      </w:r>
      <w:r w:rsidRPr="00E44C42">
        <w:rPr>
          <w:rtl/>
        </w:rPr>
        <w:t>מחקר</w:t>
      </w:r>
      <w:r w:rsidRPr="00E44C42">
        <w:rPr>
          <w:rFonts w:eastAsia="Georgia"/>
          <w:rtl/>
        </w:rPr>
        <w:t xml:space="preserve"> </w:t>
      </w:r>
      <w:r w:rsidR="001E1839" w:rsidRPr="00E44C42">
        <w:rPr>
          <w:rtl/>
        </w:rPr>
        <w:t>ושמותיכ</w:t>
      </w:r>
      <w:r w:rsidR="001E1839" w:rsidRPr="00E44C42">
        <w:rPr>
          <w:rFonts w:hint="cs"/>
          <w:rtl/>
        </w:rPr>
        <w:t>ם</w:t>
      </w:r>
      <w:r w:rsidR="001E1839" w:rsidRPr="00E44C42">
        <w:rPr>
          <w:rFonts w:eastAsia="Georgia"/>
          <w:rtl/>
        </w:rPr>
        <w:t xml:space="preserve"> </w:t>
      </w:r>
      <w:r w:rsidRPr="00E44C42">
        <w:rPr>
          <w:rtl/>
        </w:rPr>
        <w:t>כהן</w:t>
      </w:r>
      <w:r w:rsidRPr="00E44C42">
        <w:rPr>
          <w:rFonts w:eastAsia="Georgia"/>
          <w:rtl/>
        </w:rPr>
        <w:t xml:space="preserve">, </w:t>
      </w:r>
      <w:proofErr w:type="spellStart"/>
      <w:r w:rsidR="00327964">
        <w:rPr>
          <w:rFonts w:eastAsia="Georgia" w:hint="cs"/>
          <w:rtl/>
        </w:rPr>
        <w:t>אגבאריה</w:t>
      </w:r>
      <w:proofErr w:type="spellEnd"/>
      <w:r w:rsidRPr="00E44C42">
        <w:rPr>
          <w:rFonts w:eastAsia="Georgia"/>
          <w:rtl/>
        </w:rPr>
        <w:t xml:space="preserve">, </w:t>
      </w:r>
      <w:r w:rsidRPr="00E44C42">
        <w:rPr>
          <w:rtl/>
        </w:rPr>
        <w:t>ו</w:t>
      </w:r>
      <w:r w:rsidR="00327964">
        <w:rPr>
          <w:rFonts w:hint="cs"/>
          <w:rtl/>
        </w:rPr>
        <w:t>לוי</w:t>
      </w:r>
      <w:r w:rsidRPr="00E44C42">
        <w:rPr>
          <w:rFonts w:eastAsia="Georgia"/>
          <w:rtl/>
        </w:rPr>
        <w:t xml:space="preserve">, </w:t>
      </w:r>
      <w:r w:rsidRPr="00E44C42">
        <w:rPr>
          <w:rtl/>
        </w:rPr>
        <w:t>כאשר</w:t>
      </w:r>
      <w:r w:rsidRPr="00E44C42">
        <w:rPr>
          <w:rFonts w:eastAsia="Georgia"/>
          <w:rtl/>
        </w:rPr>
        <w:t xml:space="preserve"> </w:t>
      </w:r>
      <w:r w:rsidRPr="00E44C42">
        <w:rPr>
          <w:rtl/>
        </w:rPr>
        <w:t>לוי</w:t>
      </w:r>
      <w:r w:rsidRPr="00E44C42">
        <w:rPr>
          <w:rFonts w:eastAsia="Georgia"/>
          <w:rtl/>
        </w:rPr>
        <w:t xml:space="preserve"> </w:t>
      </w:r>
      <w:proofErr w:type="spellStart"/>
      <w:r w:rsidRPr="00E44C42">
        <w:rPr>
          <w:rtl/>
        </w:rPr>
        <w:t>צפוי</w:t>
      </w:r>
      <w:r w:rsidR="00327964">
        <w:rPr>
          <w:rFonts w:hint="cs"/>
          <w:rtl/>
        </w:rPr>
        <w:t>.</w:t>
      </w:r>
      <w:r w:rsidRPr="00E44C42">
        <w:rPr>
          <w:rtl/>
        </w:rPr>
        <w:t>ה</w:t>
      </w:r>
      <w:proofErr w:type="spellEnd"/>
      <w:r w:rsidRPr="00E44C42">
        <w:rPr>
          <w:rFonts w:eastAsia="Georgia"/>
          <w:rtl/>
        </w:rPr>
        <w:t xml:space="preserve"> </w:t>
      </w:r>
      <w:r w:rsidRPr="00E44C42">
        <w:rPr>
          <w:rtl/>
        </w:rPr>
        <w:t>להציג</w:t>
      </w:r>
      <w:r w:rsidRPr="00E44C42">
        <w:rPr>
          <w:rFonts w:eastAsia="Georgia"/>
          <w:rtl/>
        </w:rPr>
        <w:t xml:space="preserve"> </w:t>
      </w:r>
      <w:r w:rsidRPr="00E44C42">
        <w:rPr>
          <w:rtl/>
        </w:rPr>
        <w:t>את</w:t>
      </w:r>
      <w:r w:rsidRPr="00E44C42">
        <w:rPr>
          <w:rFonts w:eastAsia="Georgia"/>
          <w:rtl/>
        </w:rPr>
        <w:t xml:space="preserve"> </w:t>
      </w:r>
      <w:r w:rsidRPr="00E44C42">
        <w:rPr>
          <w:rtl/>
        </w:rPr>
        <w:t>ההצעה</w:t>
      </w:r>
      <w:r w:rsidRPr="00E44C42">
        <w:rPr>
          <w:rFonts w:eastAsia="Georgia"/>
          <w:rtl/>
        </w:rPr>
        <w:t xml:space="preserve"> </w:t>
      </w:r>
      <w:r w:rsidRPr="00E44C42">
        <w:rPr>
          <w:rtl/>
        </w:rPr>
        <w:t>בכנס</w:t>
      </w:r>
      <w:r w:rsidRPr="00E44C42">
        <w:rPr>
          <w:rFonts w:eastAsia="Georgia"/>
          <w:rtl/>
        </w:rPr>
        <w:t xml:space="preserve">, </w:t>
      </w:r>
      <w:r w:rsidRPr="00E44C42">
        <w:rPr>
          <w:rtl/>
        </w:rPr>
        <w:t>שם</w:t>
      </w:r>
      <w:r w:rsidRPr="00E44C42">
        <w:rPr>
          <w:rFonts w:eastAsia="Georgia"/>
          <w:rtl/>
        </w:rPr>
        <w:t xml:space="preserve"> </w:t>
      </w:r>
      <w:r w:rsidRPr="00E44C42">
        <w:rPr>
          <w:rtl/>
        </w:rPr>
        <w:t>הקובץ</w:t>
      </w:r>
      <w:r w:rsidRPr="00E44C42">
        <w:rPr>
          <w:rFonts w:eastAsia="Georgia"/>
          <w:rtl/>
        </w:rPr>
        <w:t xml:space="preserve"> </w:t>
      </w:r>
      <w:r w:rsidRPr="00E44C42">
        <w:rPr>
          <w:rtl/>
        </w:rPr>
        <w:t>יהיה</w:t>
      </w:r>
      <w:r w:rsidRPr="00E44C42">
        <w:rPr>
          <w:rFonts w:hint="cs"/>
          <w:rtl/>
        </w:rPr>
        <w:t xml:space="preserve"> </w:t>
      </w:r>
      <w:proofErr w:type="spellStart"/>
      <w:r w:rsidRPr="00E44C42">
        <w:rPr>
          <w:rFonts w:eastAsia="Georgia"/>
        </w:rPr>
        <w:t>RR_Levi</w:t>
      </w:r>
      <w:proofErr w:type="spellEnd"/>
      <w:r w:rsidRPr="00E44C42">
        <w:rPr>
          <w:rFonts w:eastAsia="Georgia"/>
          <w:rtl/>
        </w:rPr>
        <w:t xml:space="preserve">. </w:t>
      </w:r>
      <w:r w:rsidRPr="00E44C42">
        <w:rPr>
          <w:rFonts w:hint="cs"/>
          <w:rtl/>
        </w:rPr>
        <w:t>נא לא</w:t>
      </w:r>
      <w:r w:rsidRPr="00E44C42">
        <w:rPr>
          <w:rFonts w:eastAsia="Georgia"/>
          <w:rtl/>
        </w:rPr>
        <w:t xml:space="preserve"> </w:t>
      </w:r>
      <w:r w:rsidRPr="00E44C42">
        <w:rPr>
          <w:rtl/>
        </w:rPr>
        <w:t>לרשום</w:t>
      </w:r>
      <w:r w:rsidRPr="00E44C42">
        <w:rPr>
          <w:rFonts w:eastAsia="Georgia"/>
          <w:rtl/>
        </w:rPr>
        <w:t xml:space="preserve"> </w:t>
      </w:r>
      <w:r w:rsidRPr="00E44C42">
        <w:rPr>
          <w:rtl/>
        </w:rPr>
        <w:t>את</w:t>
      </w:r>
      <w:r w:rsidRPr="00E44C42">
        <w:rPr>
          <w:rFonts w:eastAsia="Georgia"/>
          <w:rtl/>
        </w:rPr>
        <w:t xml:space="preserve"> </w:t>
      </w:r>
      <w:r w:rsidRPr="00E44C42">
        <w:rPr>
          <w:rtl/>
        </w:rPr>
        <w:t>כותרת</w:t>
      </w:r>
      <w:r w:rsidRPr="00E44C42">
        <w:rPr>
          <w:rFonts w:eastAsia="Georgia"/>
          <w:rtl/>
        </w:rPr>
        <w:t xml:space="preserve"> </w:t>
      </w:r>
      <w:r w:rsidRPr="00E44C42">
        <w:rPr>
          <w:rtl/>
        </w:rPr>
        <w:t>ההצעה</w:t>
      </w:r>
      <w:r w:rsidRPr="00E44C42">
        <w:rPr>
          <w:rFonts w:eastAsia="Georgia"/>
          <w:rtl/>
        </w:rPr>
        <w:t xml:space="preserve"> </w:t>
      </w:r>
      <w:r w:rsidRPr="00E44C42">
        <w:rPr>
          <w:rtl/>
        </w:rPr>
        <w:t>בשם</w:t>
      </w:r>
      <w:r w:rsidRPr="00E44C42">
        <w:rPr>
          <w:rFonts w:eastAsia="Georgia"/>
          <w:rtl/>
        </w:rPr>
        <w:t xml:space="preserve"> </w:t>
      </w:r>
      <w:r w:rsidRPr="00E44C42">
        <w:rPr>
          <w:rtl/>
        </w:rPr>
        <w:t>הקובץ</w:t>
      </w:r>
      <w:r w:rsidRPr="00E44C42">
        <w:rPr>
          <w:rFonts w:eastAsia="Georgia"/>
          <w:rtl/>
        </w:rPr>
        <w:t xml:space="preserve">. </w:t>
      </w:r>
      <w:r w:rsidRPr="00E44C42">
        <w:rPr>
          <w:rtl/>
        </w:rPr>
        <w:t>אנא</w:t>
      </w:r>
      <w:r w:rsidRPr="006D687C">
        <w:rPr>
          <w:rFonts w:eastAsia="Georgia"/>
          <w:rtl/>
        </w:rPr>
        <w:t xml:space="preserve"> </w:t>
      </w:r>
      <w:r w:rsidRPr="006D687C">
        <w:rPr>
          <w:rtl/>
        </w:rPr>
        <w:t>עשו</w:t>
      </w:r>
      <w:r w:rsidRPr="006D687C">
        <w:rPr>
          <w:rFonts w:eastAsia="Georgia"/>
          <w:rtl/>
        </w:rPr>
        <w:t xml:space="preserve"> </w:t>
      </w:r>
      <w:r w:rsidRPr="006D687C">
        <w:rPr>
          <w:rtl/>
        </w:rPr>
        <w:t>שימוש</w:t>
      </w:r>
      <w:r w:rsidRPr="006D687C">
        <w:rPr>
          <w:rFonts w:eastAsia="Georgia"/>
          <w:rtl/>
        </w:rPr>
        <w:t xml:space="preserve"> </w:t>
      </w:r>
      <w:r w:rsidRPr="006D687C">
        <w:rPr>
          <w:rtl/>
        </w:rPr>
        <w:t>בקיצורים</w:t>
      </w:r>
      <w:r w:rsidRPr="006D687C">
        <w:rPr>
          <w:rFonts w:eastAsia="Georgia"/>
          <w:rtl/>
        </w:rPr>
        <w:t xml:space="preserve"> </w:t>
      </w:r>
      <w:r w:rsidRPr="006D687C">
        <w:rPr>
          <w:rtl/>
        </w:rPr>
        <w:t>הבאים</w:t>
      </w:r>
      <w:r w:rsidRPr="006D687C">
        <w:rPr>
          <w:rFonts w:eastAsia="Georgia"/>
          <w:rtl/>
        </w:rPr>
        <w:t>:</w:t>
      </w:r>
    </w:p>
    <w:p w14:paraId="681D7174" w14:textId="34A887F1" w:rsidR="001957FB" w:rsidRPr="006D687C" w:rsidRDefault="001957FB" w:rsidP="006D3C40">
      <w:pPr>
        <w:pStyle w:val="JBullet"/>
      </w:pPr>
      <w:r w:rsidRPr="006D687C">
        <w:t>RR</w:t>
      </w:r>
      <w:r w:rsidRPr="006D687C">
        <w:rPr>
          <w:rtl/>
        </w:rPr>
        <w:t xml:space="preserve"> </w:t>
      </w:r>
      <w:r w:rsidR="00083808" w:rsidRPr="006D687C">
        <w:tab/>
      </w:r>
      <w:r w:rsidRPr="006D687C">
        <w:rPr>
          <w:rtl/>
        </w:rPr>
        <w:t xml:space="preserve">– </w:t>
      </w:r>
      <w:r w:rsidRPr="006D687C">
        <w:rPr>
          <w:rFonts w:eastAsia="Cardo"/>
          <w:rtl/>
        </w:rPr>
        <w:t>עבור</w:t>
      </w:r>
      <w:r w:rsidRPr="006D687C">
        <w:rPr>
          <w:rtl/>
        </w:rPr>
        <w:t xml:space="preserve"> </w:t>
      </w:r>
      <w:r w:rsidRPr="006D687C">
        <w:rPr>
          <w:rFonts w:eastAsia="Cardo"/>
          <w:rtl/>
        </w:rPr>
        <w:t>דיווח</w:t>
      </w:r>
      <w:r w:rsidRPr="006D687C">
        <w:rPr>
          <w:rtl/>
        </w:rPr>
        <w:t xml:space="preserve"> </w:t>
      </w:r>
      <w:r w:rsidRPr="006D687C">
        <w:rPr>
          <w:rFonts w:eastAsia="Cardo"/>
          <w:rtl/>
        </w:rPr>
        <w:t>על</w:t>
      </w:r>
      <w:r w:rsidRPr="006D687C">
        <w:rPr>
          <w:rtl/>
        </w:rPr>
        <w:t xml:space="preserve"> </w:t>
      </w:r>
      <w:r w:rsidRPr="006D687C">
        <w:rPr>
          <w:rFonts w:eastAsia="Cardo"/>
          <w:rtl/>
        </w:rPr>
        <w:t>ממצאי</w:t>
      </w:r>
      <w:r w:rsidRPr="006D687C">
        <w:rPr>
          <w:rtl/>
        </w:rPr>
        <w:t xml:space="preserve"> </w:t>
      </w:r>
      <w:r w:rsidRPr="006D687C">
        <w:rPr>
          <w:rFonts w:eastAsia="Cardo"/>
          <w:rtl/>
        </w:rPr>
        <w:t>מחקר</w:t>
      </w:r>
      <w:r w:rsidRPr="006D687C">
        <w:rPr>
          <w:rtl/>
        </w:rPr>
        <w:t xml:space="preserve"> (</w:t>
      </w:r>
      <w:r w:rsidRPr="006D687C">
        <w:t>Research Report</w:t>
      </w:r>
      <w:r w:rsidRPr="006D687C">
        <w:rPr>
          <w:rtl/>
        </w:rPr>
        <w:t>).</w:t>
      </w:r>
      <w:r w:rsidR="006D3C40" w:rsidRPr="006D687C">
        <w:rPr>
          <w:rFonts w:hint="cs"/>
          <w:rtl/>
        </w:rPr>
        <w:t xml:space="preserve"> </w:t>
      </w:r>
    </w:p>
    <w:p w14:paraId="4C966647" w14:textId="3E89743F" w:rsidR="001957FB" w:rsidRPr="006D687C" w:rsidRDefault="00EA3B08" w:rsidP="002353E1">
      <w:pPr>
        <w:pStyle w:val="JBullet"/>
      </w:pPr>
      <w:r w:rsidRPr="006D687C">
        <w:t>S</w:t>
      </w:r>
      <w:r w:rsidR="004A3236">
        <w:rPr>
          <w:rFonts w:hint="cs"/>
        </w:rPr>
        <w:t>R</w:t>
      </w:r>
      <w:r w:rsidR="001957FB" w:rsidRPr="006D687C">
        <w:rPr>
          <w:rtl/>
        </w:rPr>
        <w:t xml:space="preserve"> </w:t>
      </w:r>
      <w:r w:rsidR="00083808" w:rsidRPr="006D687C">
        <w:tab/>
      </w:r>
      <w:r w:rsidR="001957FB" w:rsidRPr="006D687C">
        <w:rPr>
          <w:rtl/>
        </w:rPr>
        <w:t xml:space="preserve">– </w:t>
      </w:r>
      <w:r w:rsidR="001957FB" w:rsidRPr="006D687C">
        <w:rPr>
          <w:rFonts w:eastAsia="Cardo"/>
          <w:rtl/>
        </w:rPr>
        <w:t>עבור</w:t>
      </w:r>
      <w:r w:rsidR="001957FB" w:rsidRPr="006D687C">
        <w:rPr>
          <w:rtl/>
        </w:rPr>
        <w:t xml:space="preserve"> </w:t>
      </w:r>
      <w:r w:rsidRPr="006D687C">
        <w:rPr>
          <w:rFonts w:eastAsia="Cardo"/>
          <w:rtl/>
        </w:rPr>
        <w:t>דיווח</w:t>
      </w:r>
      <w:r w:rsidRPr="006D687C">
        <w:rPr>
          <w:rtl/>
        </w:rPr>
        <w:t xml:space="preserve"> </w:t>
      </w:r>
      <w:r w:rsidR="001957FB" w:rsidRPr="006D687C">
        <w:rPr>
          <w:rFonts w:eastAsia="Cardo"/>
          <w:rtl/>
        </w:rPr>
        <w:t>מחקר</w:t>
      </w:r>
      <w:r w:rsidRPr="006D687C">
        <w:rPr>
          <w:rFonts w:eastAsia="Cardo" w:hint="cs"/>
          <w:rtl/>
        </w:rPr>
        <w:t xml:space="preserve"> </w:t>
      </w:r>
      <w:r w:rsidR="006D687C" w:rsidRPr="006D687C">
        <w:rPr>
          <w:rFonts w:eastAsia="Cardo" w:hint="cs"/>
          <w:rtl/>
        </w:rPr>
        <w:t xml:space="preserve">קצר </w:t>
      </w:r>
      <w:r w:rsidR="006D687C" w:rsidRPr="006D687C">
        <w:rPr>
          <w:rFonts w:eastAsia="Cardo"/>
        </w:rPr>
        <w:t>(</w:t>
      </w:r>
      <w:r w:rsidRPr="006D687C">
        <w:t xml:space="preserve">Short </w:t>
      </w:r>
      <w:r w:rsidR="00990307">
        <w:rPr>
          <w:lang w:val="en-US"/>
        </w:rPr>
        <w:t>Report</w:t>
      </w:r>
      <w:r w:rsidR="006D687C" w:rsidRPr="006D687C">
        <w:t>)</w:t>
      </w:r>
      <w:r w:rsidR="002353E1">
        <w:rPr>
          <w:rFonts w:hint="cs"/>
          <w:rtl/>
        </w:rPr>
        <w:t>.</w:t>
      </w:r>
    </w:p>
    <w:p w14:paraId="40DE844A" w14:textId="1EBB751F" w:rsidR="001957FB" w:rsidRPr="006D687C" w:rsidRDefault="001957FB" w:rsidP="00083808">
      <w:pPr>
        <w:pStyle w:val="JBullet"/>
      </w:pPr>
      <w:r w:rsidRPr="006D687C">
        <w:t>SM</w:t>
      </w:r>
      <w:r w:rsidRPr="006D687C">
        <w:rPr>
          <w:rtl/>
        </w:rPr>
        <w:t xml:space="preserve"> </w:t>
      </w:r>
      <w:r w:rsidR="00083808" w:rsidRPr="006D687C">
        <w:tab/>
      </w:r>
      <w:r w:rsidRPr="006D687C">
        <w:rPr>
          <w:rtl/>
        </w:rPr>
        <w:t xml:space="preserve">– </w:t>
      </w:r>
      <w:r w:rsidRPr="006D687C">
        <w:rPr>
          <w:rFonts w:eastAsia="Cardo"/>
          <w:rtl/>
        </w:rPr>
        <w:t>עבור</w:t>
      </w:r>
      <w:r w:rsidRPr="006D687C">
        <w:rPr>
          <w:rtl/>
        </w:rPr>
        <w:t xml:space="preserve"> </w:t>
      </w:r>
      <w:r w:rsidRPr="006D687C">
        <w:rPr>
          <w:rFonts w:eastAsia="Cardo"/>
          <w:rtl/>
        </w:rPr>
        <w:t>סימפוזיון</w:t>
      </w:r>
      <w:r w:rsidRPr="006D687C">
        <w:rPr>
          <w:rtl/>
        </w:rPr>
        <w:t xml:space="preserve"> (</w:t>
      </w:r>
      <w:r w:rsidRPr="006D687C">
        <w:t>Symposium</w:t>
      </w:r>
      <w:r w:rsidRPr="006D687C">
        <w:rPr>
          <w:rtl/>
        </w:rPr>
        <w:t>).</w:t>
      </w:r>
    </w:p>
    <w:p w14:paraId="3385E433" w14:textId="3C8A0A44" w:rsidR="001957FB" w:rsidRPr="006D687C" w:rsidRDefault="001957FB" w:rsidP="006D3C40">
      <w:pPr>
        <w:pStyle w:val="JBullet"/>
      </w:pPr>
      <w:r w:rsidRPr="006D687C">
        <w:t>W</w:t>
      </w:r>
      <w:r w:rsidR="004A3236">
        <w:rPr>
          <w:rFonts w:hint="cs"/>
        </w:rPr>
        <w:t>S</w:t>
      </w:r>
      <w:r w:rsidR="00083808" w:rsidRPr="006D687C">
        <w:tab/>
      </w:r>
      <w:r w:rsidRPr="006D687C">
        <w:rPr>
          <w:rtl/>
        </w:rPr>
        <w:t xml:space="preserve">– </w:t>
      </w:r>
      <w:r w:rsidRPr="006D687C">
        <w:rPr>
          <w:rFonts w:eastAsia="Cardo"/>
          <w:rtl/>
        </w:rPr>
        <w:t>עבור</w:t>
      </w:r>
      <w:r w:rsidRPr="006D687C">
        <w:rPr>
          <w:rtl/>
        </w:rPr>
        <w:t xml:space="preserve"> </w:t>
      </w:r>
      <w:r w:rsidRPr="006D687C">
        <w:rPr>
          <w:rFonts w:eastAsia="Cardo"/>
          <w:rtl/>
        </w:rPr>
        <w:t>סדנה</w:t>
      </w:r>
      <w:r w:rsidRPr="006D687C">
        <w:rPr>
          <w:rFonts w:eastAsia="Cardo" w:hint="cs"/>
          <w:rtl/>
        </w:rPr>
        <w:t xml:space="preserve"> (</w:t>
      </w:r>
      <w:r w:rsidR="002353E1">
        <w:t>Workshop</w:t>
      </w:r>
      <w:r w:rsidRPr="006D687C">
        <w:rPr>
          <w:rFonts w:hint="cs"/>
          <w:rtl/>
        </w:rPr>
        <w:t>).</w:t>
      </w:r>
      <w:r w:rsidR="006D3C40" w:rsidRPr="006D687C">
        <w:rPr>
          <w:rFonts w:hint="cs"/>
          <w:rtl/>
        </w:rPr>
        <w:t xml:space="preserve"> </w:t>
      </w:r>
    </w:p>
    <w:p w14:paraId="32903FC9" w14:textId="394DFCAA" w:rsidR="001957FB" w:rsidRPr="006D687C" w:rsidRDefault="001957FB" w:rsidP="00083808">
      <w:pPr>
        <w:pStyle w:val="JBullet"/>
      </w:pPr>
      <w:r w:rsidRPr="006D687C">
        <w:t>PP</w:t>
      </w:r>
      <w:r w:rsidR="00083808" w:rsidRPr="006D687C">
        <w:tab/>
      </w:r>
      <w:r w:rsidRPr="006D687C">
        <w:rPr>
          <w:rtl/>
        </w:rPr>
        <w:t xml:space="preserve">– </w:t>
      </w:r>
      <w:r w:rsidRPr="006D687C">
        <w:rPr>
          <w:rFonts w:eastAsia="Cardo"/>
          <w:rtl/>
        </w:rPr>
        <w:t>עבור</w:t>
      </w:r>
      <w:r w:rsidRPr="006D687C">
        <w:rPr>
          <w:rtl/>
        </w:rPr>
        <w:t xml:space="preserve"> </w:t>
      </w:r>
      <w:r w:rsidRPr="006D687C">
        <w:rPr>
          <w:rFonts w:eastAsia="Cardo"/>
          <w:rtl/>
        </w:rPr>
        <w:t>מיצג</w:t>
      </w:r>
      <w:r w:rsidRPr="006D687C">
        <w:rPr>
          <w:rtl/>
        </w:rPr>
        <w:t xml:space="preserve"> (</w:t>
      </w:r>
      <w:r w:rsidRPr="006D687C">
        <w:t>Poster</w:t>
      </w:r>
      <w:r w:rsidRPr="006D687C">
        <w:rPr>
          <w:rtl/>
        </w:rPr>
        <w:t>)</w:t>
      </w:r>
    </w:p>
    <w:p w14:paraId="62EBD1E4" w14:textId="22646B56" w:rsidR="001957FB" w:rsidRPr="006D687C" w:rsidRDefault="001957FB" w:rsidP="00374173">
      <w:pPr>
        <w:pStyle w:val="JNormal"/>
        <w:rPr>
          <w:rFonts w:eastAsia="Georgia"/>
        </w:rPr>
      </w:pPr>
      <w:r w:rsidRPr="006D687C">
        <w:rPr>
          <w:rtl/>
        </w:rPr>
        <w:t>אורך</w:t>
      </w:r>
      <w:r w:rsidRPr="006D687C">
        <w:rPr>
          <w:rFonts w:eastAsia="Georgia"/>
          <w:rtl/>
        </w:rPr>
        <w:t xml:space="preserve"> </w:t>
      </w:r>
      <w:r w:rsidRPr="006D687C">
        <w:rPr>
          <w:rtl/>
        </w:rPr>
        <w:t>ההצעה</w:t>
      </w:r>
      <w:r w:rsidRPr="006D687C">
        <w:rPr>
          <w:rFonts w:eastAsia="Georgia"/>
          <w:rtl/>
        </w:rPr>
        <w:t xml:space="preserve"> </w:t>
      </w:r>
      <w:r w:rsidRPr="006D687C">
        <w:rPr>
          <w:rtl/>
        </w:rPr>
        <w:t>עבור</w:t>
      </w:r>
      <w:r w:rsidRPr="006D687C">
        <w:rPr>
          <w:rFonts w:eastAsia="Georgia"/>
          <w:rtl/>
        </w:rPr>
        <w:t xml:space="preserve"> </w:t>
      </w:r>
      <w:r w:rsidRPr="006D687C">
        <w:rPr>
          <w:rtl/>
        </w:rPr>
        <w:t>דיווח</w:t>
      </w:r>
      <w:r w:rsidRPr="006D687C">
        <w:rPr>
          <w:rFonts w:eastAsia="Georgia"/>
          <w:rtl/>
        </w:rPr>
        <w:t xml:space="preserve"> </w:t>
      </w:r>
      <w:r w:rsidRPr="006D687C">
        <w:rPr>
          <w:rtl/>
        </w:rPr>
        <w:t>על</w:t>
      </w:r>
      <w:r w:rsidRPr="006D687C">
        <w:rPr>
          <w:rFonts w:eastAsia="Georgia"/>
          <w:rtl/>
        </w:rPr>
        <w:t xml:space="preserve"> </w:t>
      </w:r>
      <w:r w:rsidRPr="006D687C">
        <w:rPr>
          <w:rtl/>
        </w:rPr>
        <w:t>ממצאי</w:t>
      </w:r>
      <w:r w:rsidRPr="006D687C">
        <w:rPr>
          <w:rFonts w:eastAsia="Georgia"/>
          <w:rtl/>
        </w:rPr>
        <w:t xml:space="preserve"> </w:t>
      </w:r>
      <w:r w:rsidRPr="006D687C">
        <w:rPr>
          <w:rtl/>
        </w:rPr>
        <w:t>מחקר</w:t>
      </w:r>
      <w:r w:rsidRPr="006D687C">
        <w:rPr>
          <w:rFonts w:eastAsia="Georgia"/>
          <w:rtl/>
        </w:rPr>
        <w:t xml:space="preserve"> </w:t>
      </w:r>
      <w:r w:rsidRPr="006D687C">
        <w:rPr>
          <w:rtl/>
        </w:rPr>
        <w:t>ועבור</w:t>
      </w:r>
      <w:r w:rsidRPr="006D687C">
        <w:rPr>
          <w:rFonts w:eastAsia="Georgia"/>
          <w:rtl/>
        </w:rPr>
        <w:t xml:space="preserve"> </w:t>
      </w:r>
      <w:r w:rsidR="00AD75AD">
        <w:rPr>
          <w:rFonts w:eastAsia="Georgia" w:hint="cs"/>
          <w:rtl/>
        </w:rPr>
        <w:t>סדנה</w:t>
      </w:r>
      <w:r w:rsidRPr="006D687C">
        <w:rPr>
          <w:rFonts w:eastAsia="Georgia"/>
          <w:rtl/>
        </w:rPr>
        <w:t xml:space="preserve"> </w:t>
      </w:r>
      <w:r w:rsidRPr="006D687C">
        <w:rPr>
          <w:rtl/>
        </w:rPr>
        <w:t>יהיה</w:t>
      </w:r>
      <w:r w:rsidRPr="006D687C">
        <w:rPr>
          <w:rFonts w:eastAsia="Georgia"/>
          <w:rtl/>
        </w:rPr>
        <w:t xml:space="preserve"> </w:t>
      </w:r>
      <w:r w:rsidRPr="006D687C">
        <w:rPr>
          <w:rtl/>
        </w:rPr>
        <w:t>עד</w:t>
      </w:r>
      <w:r w:rsidRPr="006D687C">
        <w:rPr>
          <w:rFonts w:eastAsia="Georgia"/>
          <w:rtl/>
        </w:rPr>
        <w:t xml:space="preserve"> </w:t>
      </w:r>
      <w:r w:rsidRPr="006D687C">
        <w:rPr>
          <w:rtl/>
        </w:rPr>
        <w:t>ארבעה</w:t>
      </w:r>
      <w:r w:rsidRPr="006D687C">
        <w:rPr>
          <w:rFonts w:eastAsia="Georgia"/>
          <w:rtl/>
        </w:rPr>
        <w:t xml:space="preserve"> </w:t>
      </w:r>
      <w:r w:rsidRPr="006D687C">
        <w:rPr>
          <w:rtl/>
        </w:rPr>
        <w:t>עמודים</w:t>
      </w:r>
      <w:r w:rsidRPr="006D687C">
        <w:rPr>
          <w:rFonts w:eastAsia="Georgia"/>
          <w:rtl/>
        </w:rPr>
        <w:t xml:space="preserve">; </w:t>
      </w:r>
      <w:r w:rsidRPr="006D687C">
        <w:rPr>
          <w:rtl/>
        </w:rPr>
        <w:t>אורך</w:t>
      </w:r>
      <w:r w:rsidRPr="006D687C">
        <w:rPr>
          <w:rFonts w:eastAsia="Georgia"/>
          <w:rtl/>
        </w:rPr>
        <w:t xml:space="preserve"> </w:t>
      </w:r>
      <w:r w:rsidRPr="006D687C">
        <w:rPr>
          <w:rtl/>
        </w:rPr>
        <w:t>ההצעה</w:t>
      </w:r>
      <w:r w:rsidRPr="006D687C">
        <w:rPr>
          <w:rFonts w:eastAsia="Georgia"/>
          <w:rtl/>
        </w:rPr>
        <w:t xml:space="preserve"> </w:t>
      </w:r>
      <w:r w:rsidRPr="006D687C">
        <w:rPr>
          <w:rtl/>
        </w:rPr>
        <w:t>עבור</w:t>
      </w:r>
      <w:r w:rsidRPr="006D687C">
        <w:rPr>
          <w:rFonts w:eastAsia="Georgia"/>
          <w:rtl/>
        </w:rPr>
        <w:t xml:space="preserve"> </w:t>
      </w:r>
      <w:r w:rsidRPr="006D687C">
        <w:rPr>
          <w:rtl/>
        </w:rPr>
        <w:t>סימפוזיון</w:t>
      </w:r>
      <w:r w:rsidR="00AD75AD">
        <w:rPr>
          <w:rFonts w:hint="cs"/>
          <w:rtl/>
        </w:rPr>
        <w:t xml:space="preserve"> </w:t>
      </w:r>
      <w:r w:rsidRPr="006D687C">
        <w:rPr>
          <w:rtl/>
        </w:rPr>
        <w:t>יהיה</w:t>
      </w:r>
      <w:r w:rsidRPr="006D687C">
        <w:rPr>
          <w:rFonts w:eastAsia="Georgia"/>
          <w:rtl/>
        </w:rPr>
        <w:t xml:space="preserve"> </w:t>
      </w:r>
      <w:r w:rsidRPr="006D687C">
        <w:rPr>
          <w:rtl/>
        </w:rPr>
        <w:t>עד</w:t>
      </w:r>
      <w:r w:rsidRPr="006D687C">
        <w:rPr>
          <w:rFonts w:eastAsia="Georgia"/>
          <w:rtl/>
        </w:rPr>
        <w:t xml:space="preserve"> </w:t>
      </w:r>
      <w:r w:rsidRPr="006D687C">
        <w:rPr>
          <w:rtl/>
        </w:rPr>
        <w:t>שבעה</w:t>
      </w:r>
      <w:r w:rsidRPr="006D687C">
        <w:rPr>
          <w:rFonts w:eastAsia="Georgia"/>
          <w:rtl/>
        </w:rPr>
        <w:t xml:space="preserve"> </w:t>
      </w:r>
      <w:r w:rsidRPr="006D687C">
        <w:rPr>
          <w:rtl/>
        </w:rPr>
        <w:t>עמודים</w:t>
      </w:r>
      <w:r w:rsidRPr="006D687C">
        <w:rPr>
          <w:rFonts w:eastAsia="Georgia"/>
          <w:rtl/>
        </w:rPr>
        <w:t xml:space="preserve">; </w:t>
      </w:r>
      <w:r w:rsidR="00327964">
        <w:rPr>
          <w:rFonts w:eastAsia="Georgia" w:hint="cs"/>
          <w:rtl/>
        </w:rPr>
        <w:t xml:space="preserve">אורך ההצעה </w:t>
      </w:r>
      <w:r w:rsidR="00327964" w:rsidRPr="006D687C">
        <w:rPr>
          <w:rFonts w:eastAsia="Georgia" w:hint="cs"/>
          <w:rtl/>
        </w:rPr>
        <w:t xml:space="preserve">עבור </w:t>
      </w:r>
      <w:r w:rsidR="00327964" w:rsidRPr="006D687C">
        <w:rPr>
          <w:rFonts w:eastAsia="Cardo"/>
          <w:rtl/>
        </w:rPr>
        <w:t>דיווח</w:t>
      </w:r>
      <w:r w:rsidR="00327964" w:rsidRPr="006D687C">
        <w:rPr>
          <w:rtl/>
        </w:rPr>
        <w:t xml:space="preserve"> </w:t>
      </w:r>
      <w:r w:rsidR="00327964" w:rsidRPr="006D687C">
        <w:rPr>
          <w:rFonts w:eastAsia="Cardo"/>
          <w:rtl/>
        </w:rPr>
        <w:t>מחקר</w:t>
      </w:r>
      <w:r w:rsidR="00327964" w:rsidRPr="006D687C">
        <w:rPr>
          <w:rFonts w:eastAsia="Cardo" w:hint="cs"/>
          <w:rtl/>
        </w:rPr>
        <w:t xml:space="preserve"> קצר </w:t>
      </w:r>
      <w:r w:rsidR="00327964">
        <w:rPr>
          <w:rFonts w:eastAsia="Cardo" w:hint="cs"/>
          <w:rtl/>
        </w:rPr>
        <w:t xml:space="preserve">יהיה עד שני עמודים; </w:t>
      </w:r>
      <w:r w:rsidRPr="006D687C">
        <w:rPr>
          <w:rtl/>
        </w:rPr>
        <w:t>ואורך</w:t>
      </w:r>
      <w:r w:rsidRPr="006D687C">
        <w:rPr>
          <w:rFonts w:eastAsia="Georgia"/>
          <w:rtl/>
        </w:rPr>
        <w:t xml:space="preserve"> </w:t>
      </w:r>
      <w:r w:rsidRPr="006D687C">
        <w:rPr>
          <w:rtl/>
        </w:rPr>
        <w:t>ההצעה</w:t>
      </w:r>
      <w:r w:rsidRPr="006D687C">
        <w:rPr>
          <w:rFonts w:eastAsia="Georgia"/>
          <w:rtl/>
        </w:rPr>
        <w:t xml:space="preserve"> </w:t>
      </w:r>
      <w:r w:rsidRPr="006D687C">
        <w:rPr>
          <w:rtl/>
        </w:rPr>
        <w:t>עבור</w:t>
      </w:r>
      <w:r w:rsidRPr="006D687C">
        <w:rPr>
          <w:rFonts w:eastAsia="Georgia"/>
          <w:rtl/>
        </w:rPr>
        <w:t xml:space="preserve"> </w:t>
      </w:r>
      <w:r w:rsidRPr="006D687C">
        <w:rPr>
          <w:rtl/>
        </w:rPr>
        <w:t>מיצג</w:t>
      </w:r>
      <w:r w:rsidRPr="006D687C">
        <w:rPr>
          <w:rFonts w:eastAsia="Georgia"/>
          <w:rtl/>
        </w:rPr>
        <w:t xml:space="preserve"> </w:t>
      </w:r>
      <w:r w:rsidRPr="006D687C">
        <w:rPr>
          <w:rtl/>
        </w:rPr>
        <w:t>יהיה</w:t>
      </w:r>
      <w:r w:rsidRPr="006D687C">
        <w:rPr>
          <w:rFonts w:eastAsia="Georgia"/>
          <w:rtl/>
        </w:rPr>
        <w:t xml:space="preserve"> </w:t>
      </w:r>
      <w:r w:rsidRPr="006D687C">
        <w:rPr>
          <w:rtl/>
        </w:rPr>
        <w:t>עד</w:t>
      </w:r>
      <w:r w:rsidRPr="006D687C">
        <w:rPr>
          <w:rFonts w:eastAsia="Georgia"/>
          <w:rtl/>
        </w:rPr>
        <w:t xml:space="preserve"> </w:t>
      </w:r>
      <w:r w:rsidR="00327964">
        <w:rPr>
          <w:rFonts w:eastAsia="Georgia" w:hint="cs"/>
          <w:rtl/>
        </w:rPr>
        <w:t>עמוד אחד</w:t>
      </w:r>
      <w:r w:rsidRPr="006D687C">
        <w:rPr>
          <w:rFonts w:eastAsia="Georgia"/>
          <w:rtl/>
        </w:rPr>
        <w:t xml:space="preserve">. </w:t>
      </w:r>
      <w:r w:rsidRPr="006D687C">
        <w:rPr>
          <w:rtl/>
        </w:rPr>
        <w:t>בכל</w:t>
      </w:r>
      <w:r w:rsidRPr="006D687C">
        <w:rPr>
          <w:rFonts w:eastAsia="Georgia"/>
          <w:rtl/>
        </w:rPr>
        <w:t xml:space="preserve"> </w:t>
      </w:r>
      <w:r w:rsidRPr="006D687C">
        <w:rPr>
          <w:rtl/>
        </w:rPr>
        <w:t>מקרה</w:t>
      </w:r>
      <w:r w:rsidRPr="006D687C">
        <w:rPr>
          <w:rFonts w:eastAsia="Georgia"/>
          <w:rtl/>
        </w:rPr>
        <w:t xml:space="preserve">, </w:t>
      </w:r>
      <w:r w:rsidRPr="006D687C">
        <w:rPr>
          <w:rtl/>
        </w:rPr>
        <w:t>רשימת</w:t>
      </w:r>
      <w:r w:rsidRPr="006D687C">
        <w:rPr>
          <w:rFonts w:eastAsia="Georgia"/>
          <w:rtl/>
        </w:rPr>
        <w:t xml:space="preserve"> </w:t>
      </w:r>
      <w:r w:rsidRPr="006D687C">
        <w:rPr>
          <w:rtl/>
        </w:rPr>
        <w:t>המקורות</w:t>
      </w:r>
      <w:r w:rsidRPr="006D687C">
        <w:rPr>
          <w:rFonts w:eastAsia="Georgia"/>
          <w:rtl/>
        </w:rPr>
        <w:t xml:space="preserve"> </w:t>
      </w:r>
      <w:r w:rsidRPr="006D687C">
        <w:rPr>
          <w:u w:val="single"/>
          <w:rtl/>
        </w:rPr>
        <w:t>כלולה</w:t>
      </w:r>
      <w:r w:rsidRPr="006D687C">
        <w:rPr>
          <w:rFonts w:eastAsia="Georgia"/>
          <w:rtl/>
        </w:rPr>
        <w:t xml:space="preserve"> </w:t>
      </w:r>
      <w:r w:rsidRPr="006D687C">
        <w:rPr>
          <w:rtl/>
        </w:rPr>
        <w:t>במספר</w:t>
      </w:r>
      <w:r w:rsidRPr="006D687C">
        <w:rPr>
          <w:rFonts w:eastAsia="Georgia"/>
          <w:rtl/>
        </w:rPr>
        <w:t xml:space="preserve"> </w:t>
      </w:r>
      <w:r w:rsidRPr="006D687C">
        <w:rPr>
          <w:rtl/>
        </w:rPr>
        <w:t>העמודים</w:t>
      </w:r>
      <w:r w:rsidRPr="006D687C">
        <w:rPr>
          <w:rFonts w:eastAsia="Georgia"/>
          <w:rtl/>
        </w:rPr>
        <w:t xml:space="preserve">. </w:t>
      </w:r>
      <w:r w:rsidRPr="006D687C">
        <w:rPr>
          <w:rtl/>
        </w:rPr>
        <w:t>הצעות</w:t>
      </w:r>
      <w:r w:rsidRPr="006D687C">
        <w:rPr>
          <w:rFonts w:eastAsia="Georgia"/>
          <w:rtl/>
        </w:rPr>
        <w:t xml:space="preserve"> </w:t>
      </w:r>
      <w:r w:rsidRPr="006D687C">
        <w:rPr>
          <w:rtl/>
        </w:rPr>
        <w:t>שחורגות</w:t>
      </w:r>
      <w:r w:rsidRPr="006D687C">
        <w:rPr>
          <w:rFonts w:eastAsia="Georgia"/>
          <w:rtl/>
        </w:rPr>
        <w:t xml:space="preserve"> </w:t>
      </w:r>
      <w:r w:rsidRPr="006D687C">
        <w:rPr>
          <w:rtl/>
        </w:rPr>
        <w:t>ממספר</w:t>
      </w:r>
      <w:r w:rsidRPr="006D687C">
        <w:rPr>
          <w:rFonts w:eastAsia="Georgia"/>
          <w:rtl/>
        </w:rPr>
        <w:t xml:space="preserve"> </w:t>
      </w:r>
      <w:r w:rsidRPr="006D687C">
        <w:rPr>
          <w:rtl/>
        </w:rPr>
        <w:t>העמודים</w:t>
      </w:r>
      <w:r w:rsidRPr="006D687C">
        <w:rPr>
          <w:rFonts w:eastAsia="Georgia"/>
          <w:rtl/>
        </w:rPr>
        <w:t xml:space="preserve"> </w:t>
      </w:r>
      <w:proofErr w:type="spellStart"/>
      <w:r w:rsidRPr="006D687C">
        <w:rPr>
          <w:rtl/>
        </w:rPr>
        <w:t>שצויין</w:t>
      </w:r>
      <w:proofErr w:type="spellEnd"/>
      <w:r w:rsidRPr="006D687C">
        <w:rPr>
          <w:rFonts w:eastAsia="Georgia"/>
          <w:rtl/>
        </w:rPr>
        <w:t xml:space="preserve"> </w:t>
      </w:r>
      <w:r w:rsidRPr="006D687C">
        <w:rPr>
          <w:rtl/>
        </w:rPr>
        <w:t>לעיל</w:t>
      </w:r>
      <w:r w:rsidRPr="006D687C">
        <w:rPr>
          <w:rFonts w:eastAsia="Georgia"/>
          <w:rtl/>
        </w:rPr>
        <w:t xml:space="preserve"> </w:t>
      </w:r>
      <w:r w:rsidRPr="006D687C">
        <w:rPr>
          <w:rtl/>
        </w:rPr>
        <w:t>לא</w:t>
      </w:r>
      <w:r w:rsidRPr="006D687C">
        <w:rPr>
          <w:rFonts w:eastAsia="Georgia"/>
          <w:rtl/>
        </w:rPr>
        <w:t xml:space="preserve"> </w:t>
      </w:r>
      <w:r w:rsidRPr="006D687C">
        <w:rPr>
          <w:rtl/>
        </w:rPr>
        <w:t>תוגשנה</w:t>
      </w:r>
      <w:r w:rsidRPr="006D687C">
        <w:rPr>
          <w:rFonts w:eastAsia="Georgia"/>
          <w:rtl/>
        </w:rPr>
        <w:t xml:space="preserve"> </w:t>
      </w:r>
      <w:r w:rsidRPr="006D687C">
        <w:rPr>
          <w:rtl/>
        </w:rPr>
        <w:t>לשיפוט</w:t>
      </w:r>
      <w:r w:rsidRPr="006D687C">
        <w:rPr>
          <w:rFonts w:eastAsia="Georgia"/>
          <w:rtl/>
        </w:rPr>
        <w:t xml:space="preserve">. </w:t>
      </w:r>
      <w:r w:rsidRPr="006D687C">
        <w:rPr>
          <w:bCs/>
          <w:rtl/>
        </w:rPr>
        <w:t>אין</w:t>
      </w:r>
      <w:r w:rsidRPr="006D687C">
        <w:rPr>
          <w:rFonts w:eastAsia="Georgia"/>
          <w:bCs/>
          <w:rtl/>
        </w:rPr>
        <w:t xml:space="preserve"> </w:t>
      </w:r>
      <w:r w:rsidRPr="006D687C">
        <w:rPr>
          <w:bCs/>
          <w:rtl/>
        </w:rPr>
        <w:t>לבצע</w:t>
      </w:r>
      <w:r w:rsidRPr="006D687C">
        <w:rPr>
          <w:rFonts w:eastAsia="Georgia"/>
          <w:bCs/>
          <w:rtl/>
        </w:rPr>
        <w:t xml:space="preserve"> </w:t>
      </w:r>
      <w:r w:rsidRPr="006D687C">
        <w:rPr>
          <w:bCs/>
          <w:rtl/>
        </w:rPr>
        <w:t>שינויים</w:t>
      </w:r>
      <w:r w:rsidRPr="006D687C">
        <w:rPr>
          <w:rFonts w:eastAsia="Georgia"/>
          <w:bCs/>
          <w:rtl/>
        </w:rPr>
        <w:t xml:space="preserve"> </w:t>
      </w:r>
      <w:r w:rsidRPr="006D687C">
        <w:rPr>
          <w:bCs/>
          <w:rtl/>
        </w:rPr>
        <w:t>בעיצוב</w:t>
      </w:r>
      <w:r w:rsidRPr="006D687C">
        <w:rPr>
          <w:rFonts w:eastAsia="Georgia"/>
          <w:bCs/>
          <w:rtl/>
        </w:rPr>
        <w:t xml:space="preserve"> </w:t>
      </w:r>
      <w:r w:rsidRPr="006D687C">
        <w:rPr>
          <w:bCs/>
          <w:rtl/>
        </w:rPr>
        <w:t>המסמך</w:t>
      </w:r>
      <w:r w:rsidRPr="006D687C">
        <w:rPr>
          <w:rFonts w:eastAsia="Georgia"/>
          <w:bCs/>
          <w:rtl/>
        </w:rPr>
        <w:t xml:space="preserve"> – </w:t>
      </w:r>
      <w:r w:rsidRPr="006D687C">
        <w:rPr>
          <w:bCs/>
          <w:rtl/>
        </w:rPr>
        <w:t>כולל</w:t>
      </w:r>
      <w:r w:rsidRPr="006D687C">
        <w:rPr>
          <w:rFonts w:eastAsia="Georgia"/>
          <w:bCs/>
          <w:rtl/>
        </w:rPr>
        <w:t xml:space="preserve"> </w:t>
      </w:r>
      <w:r w:rsidRPr="006D687C">
        <w:rPr>
          <w:bCs/>
          <w:rtl/>
        </w:rPr>
        <w:t>שינויים</w:t>
      </w:r>
      <w:r w:rsidRPr="006D687C">
        <w:rPr>
          <w:rFonts w:eastAsia="Georgia"/>
          <w:bCs/>
          <w:rtl/>
        </w:rPr>
        <w:t xml:space="preserve"> </w:t>
      </w:r>
      <w:r w:rsidRPr="006D687C">
        <w:rPr>
          <w:bCs/>
          <w:rtl/>
        </w:rPr>
        <w:t>בגופן</w:t>
      </w:r>
      <w:r w:rsidRPr="006D687C">
        <w:rPr>
          <w:rFonts w:eastAsia="Georgia"/>
          <w:bCs/>
          <w:rtl/>
        </w:rPr>
        <w:t xml:space="preserve">, </w:t>
      </w:r>
      <w:r w:rsidRPr="006D687C">
        <w:rPr>
          <w:bCs/>
          <w:rtl/>
        </w:rPr>
        <w:t>בגודלו</w:t>
      </w:r>
      <w:r w:rsidRPr="006D687C">
        <w:rPr>
          <w:rFonts w:eastAsia="Georgia"/>
          <w:bCs/>
          <w:rtl/>
        </w:rPr>
        <w:t xml:space="preserve">, </w:t>
      </w:r>
      <w:r w:rsidRPr="006D687C">
        <w:rPr>
          <w:bCs/>
          <w:rtl/>
        </w:rPr>
        <w:t>ברוחב</w:t>
      </w:r>
      <w:r w:rsidRPr="006D687C">
        <w:rPr>
          <w:rFonts w:eastAsia="Georgia"/>
          <w:bCs/>
          <w:rtl/>
        </w:rPr>
        <w:t xml:space="preserve"> </w:t>
      </w:r>
      <w:r w:rsidRPr="006D687C">
        <w:rPr>
          <w:bCs/>
          <w:rtl/>
        </w:rPr>
        <w:t>השוליים</w:t>
      </w:r>
      <w:r w:rsidRPr="006D687C">
        <w:rPr>
          <w:rFonts w:eastAsia="Georgia"/>
          <w:bCs/>
          <w:rtl/>
        </w:rPr>
        <w:t xml:space="preserve">, </w:t>
      </w:r>
      <w:r w:rsidRPr="006D687C">
        <w:rPr>
          <w:bCs/>
          <w:rtl/>
        </w:rPr>
        <w:t>וכדומה</w:t>
      </w:r>
      <w:r w:rsidRPr="006D687C">
        <w:rPr>
          <w:rFonts w:eastAsia="Georgia" w:hint="cs"/>
          <w:bCs/>
          <w:rtl/>
        </w:rPr>
        <w:t xml:space="preserve">. </w:t>
      </w:r>
    </w:p>
    <w:p w14:paraId="0BE009CC" w14:textId="77777777" w:rsidR="001957FB" w:rsidRPr="006D687C" w:rsidRDefault="001957FB" w:rsidP="00083808">
      <w:pPr>
        <w:pStyle w:val="JNormal"/>
        <w:rPr>
          <w:rFonts w:eastAsia="Georgia"/>
        </w:rPr>
      </w:pPr>
      <w:r w:rsidRPr="006D687C">
        <w:rPr>
          <w:rtl/>
        </w:rPr>
        <w:t>את</w:t>
      </w:r>
      <w:r w:rsidRPr="006D687C">
        <w:rPr>
          <w:rFonts w:eastAsia="Georgia"/>
          <w:rtl/>
        </w:rPr>
        <w:t xml:space="preserve"> </w:t>
      </w:r>
      <w:r w:rsidRPr="006D687C">
        <w:rPr>
          <w:rtl/>
        </w:rPr>
        <w:t>ההצעה</w:t>
      </w:r>
      <w:r w:rsidRPr="006D687C">
        <w:rPr>
          <w:rFonts w:eastAsia="Georgia"/>
          <w:rtl/>
        </w:rPr>
        <w:t xml:space="preserve"> </w:t>
      </w:r>
      <w:r w:rsidRPr="006D687C">
        <w:rPr>
          <w:rtl/>
        </w:rPr>
        <w:t>יש</w:t>
      </w:r>
      <w:r w:rsidRPr="006D687C">
        <w:rPr>
          <w:rFonts w:eastAsia="Georgia"/>
          <w:rtl/>
        </w:rPr>
        <w:t xml:space="preserve"> </w:t>
      </w:r>
      <w:r w:rsidRPr="006D687C">
        <w:rPr>
          <w:rtl/>
        </w:rPr>
        <w:t>להגיש</w:t>
      </w:r>
      <w:r w:rsidRPr="006D687C">
        <w:rPr>
          <w:rFonts w:eastAsia="Georgia"/>
          <w:rtl/>
        </w:rPr>
        <w:t xml:space="preserve"> </w:t>
      </w:r>
      <w:r w:rsidRPr="006D687C">
        <w:rPr>
          <w:rtl/>
        </w:rPr>
        <w:t>בשני</w:t>
      </w:r>
      <w:r w:rsidRPr="006D687C">
        <w:rPr>
          <w:rFonts w:eastAsia="Georgia"/>
          <w:rtl/>
        </w:rPr>
        <w:t xml:space="preserve"> </w:t>
      </w:r>
      <w:r w:rsidRPr="006D687C">
        <w:rPr>
          <w:rtl/>
        </w:rPr>
        <w:t>קבצים</w:t>
      </w:r>
      <w:r w:rsidRPr="006D687C">
        <w:rPr>
          <w:rFonts w:eastAsia="Georgia"/>
          <w:rtl/>
        </w:rPr>
        <w:t>:</w:t>
      </w:r>
    </w:p>
    <w:p w14:paraId="2CE49527" w14:textId="7D659D2E" w:rsidR="001957FB" w:rsidRPr="006D687C" w:rsidRDefault="001957FB" w:rsidP="002759F5">
      <w:pPr>
        <w:pStyle w:val="JNormal"/>
        <w:numPr>
          <w:ilvl w:val="0"/>
          <w:numId w:val="21"/>
        </w:numPr>
        <w:rPr>
          <w:rFonts w:eastAsia="Georgia"/>
        </w:rPr>
      </w:pPr>
      <w:r w:rsidRPr="006D687C">
        <w:rPr>
          <w:rtl/>
        </w:rPr>
        <w:t>מסמך</w:t>
      </w:r>
      <w:r w:rsidRPr="006D687C">
        <w:rPr>
          <w:rFonts w:eastAsia="Georgia"/>
          <w:rtl/>
        </w:rPr>
        <w:t xml:space="preserve"> </w:t>
      </w:r>
      <w:r w:rsidRPr="006D687C">
        <w:rPr>
          <w:rFonts w:eastAsia="Georgia"/>
        </w:rPr>
        <w:t>PDF</w:t>
      </w:r>
      <w:r w:rsidRPr="006D687C">
        <w:rPr>
          <w:rFonts w:eastAsia="Georgia"/>
          <w:rtl/>
        </w:rPr>
        <w:t xml:space="preserve"> </w:t>
      </w:r>
      <w:r w:rsidR="00142240" w:rsidRPr="006D687C">
        <w:rPr>
          <w:rtl/>
        </w:rPr>
        <w:t>אשר</w:t>
      </w:r>
      <w:r w:rsidR="00142240" w:rsidRPr="006D687C">
        <w:rPr>
          <w:rFonts w:eastAsia="Georgia" w:hint="cs"/>
          <w:rtl/>
        </w:rPr>
        <w:t xml:space="preserve"> כולל </w:t>
      </w:r>
      <w:r w:rsidRPr="006D687C">
        <w:rPr>
          <w:rtl/>
        </w:rPr>
        <w:t>את</w:t>
      </w:r>
      <w:r w:rsidRPr="006D687C">
        <w:rPr>
          <w:rFonts w:eastAsia="Georgia"/>
          <w:rtl/>
        </w:rPr>
        <w:t xml:space="preserve"> </w:t>
      </w:r>
      <w:r w:rsidRPr="006D687C">
        <w:rPr>
          <w:rtl/>
        </w:rPr>
        <w:t>שמות</w:t>
      </w:r>
      <w:r w:rsidRPr="006D687C">
        <w:rPr>
          <w:rFonts w:eastAsia="Georgia"/>
          <w:rtl/>
        </w:rPr>
        <w:t xml:space="preserve"> </w:t>
      </w:r>
      <w:r w:rsidRPr="006D687C">
        <w:rPr>
          <w:rtl/>
        </w:rPr>
        <w:t>המחברים</w:t>
      </w:r>
      <w:r w:rsidRPr="006D687C">
        <w:rPr>
          <w:rFonts w:eastAsia="Georgia"/>
          <w:rtl/>
        </w:rPr>
        <w:t xml:space="preserve"> </w:t>
      </w:r>
      <w:r w:rsidRPr="006D687C">
        <w:rPr>
          <w:rtl/>
        </w:rPr>
        <w:t>ואת</w:t>
      </w:r>
      <w:r w:rsidRPr="006D687C">
        <w:rPr>
          <w:rFonts w:eastAsia="Georgia"/>
          <w:rtl/>
        </w:rPr>
        <w:t xml:space="preserve"> </w:t>
      </w:r>
      <w:r w:rsidRPr="006D687C">
        <w:rPr>
          <w:rtl/>
        </w:rPr>
        <w:t>השיוך</w:t>
      </w:r>
      <w:r w:rsidRPr="006D687C">
        <w:rPr>
          <w:rFonts w:eastAsia="Georgia"/>
          <w:rtl/>
        </w:rPr>
        <w:t xml:space="preserve"> </w:t>
      </w:r>
      <w:r w:rsidRPr="006D687C">
        <w:rPr>
          <w:rtl/>
        </w:rPr>
        <w:t>המוסדי</w:t>
      </w:r>
      <w:r w:rsidRPr="006D687C">
        <w:rPr>
          <w:rFonts w:eastAsia="Georgia"/>
          <w:rtl/>
        </w:rPr>
        <w:t xml:space="preserve"> </w:t>
      </w:r>
      <w:r w:rsidRPr="006D687C">
        <w:rPr>
          <w:rtl/>
        </w:rPr>
        <w:t>שלהם</w:t>
      </w:r>
      <w:r w:rsidR="00142240" w:rsidRPr="006D687C">
        <w:rPr>
          <w:rFonts w:hint="cs"/>
          <w:rtl/>
        </w:rPr>
        <w:t xml:space="preserve"> </w:t>
      </w:r>
      <w:r w:rsidR="00142240" w:rsidRPr="006D687C">
        <w:rPr>
          <w:rtl/>
        </w:rPr>
        <w:t>–</w:t>
      </w:r>
      <w:r w:rsidR="00142240" w:rsidRPr="006D687C">
        <w:rPr>
          <w:rFonts w:hint="cs"/>
          <w:rtl/>
        </w:rPr>
        <w:t xml:space="preserve"> במצב מוכן </w:t>
      </w:r>
      <w:r w:rsidR="002759F5" w:rsidRPr="006D687C">
        <w:rPr>
          <w:rFonts w:hint="cs"/>
          <w:rtl/>
        </w:rPr>
        <w:t xml:space="preserve">לשילוב </w:t>
      </w:r>
      <w:r w:rsidR="00142240" w:rsidRPr="006D687C">
        <w:rPr>
          <w:rFonts w:hint="cs"/>
          <w:rtl/>
        </w:rPr>
        <w:t>בספר הכנס הדיגיטלי</w:t>
      </w:r>
      <w:r w:rsidRPr="006D687C">
        <w:rPr>
          <w:rFonts w:eastAsia="Georgia"/>
          <w:rtl/>
        </w:rPr>
        <w:t>.</w:t>
      </w:r>
    </w:p>
    <w:p w14:paraId="583ABBEE" w14:textId="77777777" w:rsidR="001957FB" w:rsidRPr="006D687C" w:rsidRDefault="001957FB" w:rsidP="00083808">
      <w:pPr>
        <w:pStyle w:val="JNormal"/>
        <w:numPr>
          <w:ilvl w:val="0"/>
          <w:numId w:val="21"/>
        </w:numPr>
        <w:rPr>
          <w:rFonts w:eastAsia="Georgia"/>
        </w:rPr>
      </w:pPr>
      <w:r w:rsidRPr="006D687C">
        <w:rPr>
          <w:rtl/>
        </w:rPr>
        <w:t>מסמך</w:t>
      </w:r>
      <w:r w:rsidRPr="006D687C">
        <w:rPr>
          <w:rFonts w:eastAsia="Georgia"/>
          <w:rtl/>
        </w:rPr>
        <w:t xml:space="preserve"> </w:t>
      </w:r>
      <w:r w:rsidRPr="006D687C">
        <w:rPr>
          <w:rFonts w:eastAsia="Georgia"/>
        </w:rPr>
        <w:t>PDF</w:t>
      </w:r>
      <w:r w:rsidRPr="006D687C">
        <w:rPr>
          <w:rFonts w:eastAsia="Georgia"/>
          <w:rtl/>
        </w:rPr>
        <w:t xml:space="preserve"> "</w:t>
      </w:r>
      <w:r w:rsidRPr="006D687C">
        <w:rPr>
          <w:rtl/>
        </w:rPr>
        <w:t>עיוור</w:t>
      </w:r>
      <w:r w:rsidRPr="006D687C">
        <w:rPr>
          <w:rFonts w:eastAsia="Georgia"/>
          <w:rtl/>
        </w:rPr>
        <w:t xml:space="preserve">" </w:t>
      </w:r>
      <w:r w:rsidRPr="006D687C">
        <w:rPr>
          <w:rtl/>
        </w:rPr>
        <w:t>אשר</w:t>
      </w:r>
      <w:r w:rsidRPr="006D687C">
        <w:rPr>
          <w:rFonts w:eastAsia="Georgia"/>
          <w:rtl/>
        </w:rPr>
        <w:t xml:space="preserve"> </w:t>
      </w:r>
      <w:r w:rsidRPr="006D687C">
        <w:rPr>
          <w:rtl/>
        </w:rPr>
        <w:t>הוסרו</w:t>
      </w:r>
      <w:r w:rsidRPr="006D687C">
        <w:rPr>
          <w:rFonts w:eastAsia="Georgia"/>
          <w:rtl/>
        </w:rPr>
        <w:t xml:space="preserve"> </w:t>
      </w:r>
      <w:r w:rsidRPr="006D687C">
        <w:rPr>
          <w:rtl/>
        </w:rPr>
        <w:t>ממנו</w:t>
      </w:r>
      <w:r w:rsidRPr="006D687C">
        <w:rPr>
          <w:rFonts w:eastAsia="Georgia"/>
          <w:rtl/>
        </w:rPr>
        <w:t xml:space="preserve"> </w:t>
      </w:r>
      <w:r w:rsidRPr="006D687C">
        <w:rPr>
          <w:rtl/>
        </w:rPr>
        <w:t>שמות</w:t>
      </w:r>
      <w:r w:rsidRPr="006D687C">
        <w:rPr>
          <w:rFonts w:eastAsia="Georgia"/>
          <w:rtl/>
        </w:rPr>
        <w:t xml:space="preserve"> </w:t>
      </w:r>
      <w:r w:rsidRPr="006D687C">
        <w:rPr>
          <w:rtl/>
        </w:rPr>
        <w:t>המחברים</w:t>
      </w:r>
      <w:r w:rsidRPr="006D687C">
        <w:rPr>
          <w:rFonts w:eastAsia="Georgia"/>
          <w:rtl/>
        </w:rPr>
        <w:t xml:space="preserve"> </w:t>
      </w:r>
      <w:r w:rsidRPr="006D687C">
        <w:rPr>
          <w:rtl/>
        </w:rPr>
        <w:t>והשיוך</w:t>
      </w:r>
      <w:r w:rsidRPr="006D687C">
        <w:rPr>
          <w:rFonts w:eastAsia="Georgia"/>
          <w:rtl/>
        </w:rPr>
        <w:t xml:space="preserve"> </w:t>
      </w:r>
      <w:r w:rsidRPr="006D687C">
        <w:rPr>
          <w:rtl/>
        </w:rPr>
        <w:t>המוסדי</w:t>
      </w:r>
      <w:r w:rsidRPr="006D687C">
        <w:rPr>
          <w:rFonts w:eastAsia="Georgia"/>
          <w:rtl/>
        </w:rPr>
        <w:t xml:space="preserve"> </w:t>
      </w:r>
      <w:r w:rsidRPr="006D687C">
        <w:rPr>
          <w:rtl/>
        </w:rPr>
        <w:t>שלהם</w:t>
      </w:r>
      <w:r w:rsidRPr="006D687C">
        <w:rPr>
          <w:rFonts w:eastAsia="Georgia"/>
          <w:rtl/>
        </w:rPr>
        <w:t xml:space="preserve"> – </w:t>
      </w:r>
      <w:r w:rsidRPr="006D687C">
        <w:rPr>
          <w:rtl/>
        </w:rPr>
        <w:t>הן</w:t>
      </w:r>
      <w:r w:rsidRPr="006D687C">
        <w:rPr>
          <w:rFonts w:eastAsia="Georgia"/>
          <w:rtl/>
        </w:rPr>
        <w:t xml:space="preserve"> </w:t>
      </w:r>
      <w:r w:rsidRPr="006D687C">
        <w:rPr>
          <w:rtl/>
        </w:rPr>
        <w:t>משם</w:t>
      </w:r>
      <w:r w:rsidRPr="006D687C">
        <w:rPr>
          <w:rFonts w:eastAsia="Georgia"/>
          <w:rtl/>
        </w:rPr>
        <w:t xml:space="preserve"> </w:t>
      </w:r>
      <w:r w:rsidRPr="006D687C">
        <w:rPr>
          <w:rtl/>
        </w:rPr>
        <w:t>הקובץ</w:t>
      </w:r>
      <w:r w:rsidRPr="006D687C">
        <w:rPr>
          <w:rFonts w:eastAsia="Georgia"/>
          <w:rtl/>
        </w:rPr>
        <w:t xml:space="preserve">, </w:t>
      </w:r>
      <w:r w:rsidRPr="006D687C">
        <w:rPr>
          <w:rtl/>
        </w:rPr>
        <w:t>הן</w:t>
      </w:r>
      <w:r w:rsidRPr="006D687C">
        <w:rPr>
          <w:rFonts w:eastAsia="Georgia"/>
          <w:rtl/>
        </w:rPr>
        <w:t xml:space="preserve"> </w:t>
      </w:r>
      <w:r w:rsidRPr="006D687C">
        <w:rPr>
          <w:rtl/>
        </w:rPr>
        <w:t>מגוף</w:t>
      </w:r>
      <w:r w:rsidRPr="006D687C">
        <w:rPr>
          <w:rFonts w:eastAsia="Georgia"/>
          <w:rtl/>
        </w:rPr>
        <w:t xml:space="preserve"> </w:t>
      </w:r>
      <w:r w:rsidRPr="006D687C">
        <w:rPr>
          <w:rtl/>
        </w:rPr>
        <w:t>ההצעה</w:t>
      </w:r>
      <w:r w:rsidRPr="006D687C">
        <w:rPr>
          <w:rFonts w:eastAsia="Georgia"/>
          <w:rtl/>
        </w:rPr>
        <w:t xml:space="preserve">, </w:t>
      </w:r>
      <w:r w:rsidRPr="006D687C">
        <w:rPr>
          <w:rtl/>
        </w:rPr>
        <w:t>והן</w:t>
      </w:r>
      <w:r w:rsidRPr="006D687C">
        <w:rPr>
          <w:rFonts w:eastAsia="Georgia"/>
          <w:rtl/>
        </w:rPr>
        <w:t xml:space="preserve"> </w:t>
      </w:r>
      <w:r w:rsidRPr="006D687C">
        <w:rPr>
          <w:rtl/>
        </w:rPr>
        <w:t>במקרים</w:t>
      </w:r>
      <w:r w:rsidRPr="006D687C">
        <w:rPr>
          <w:rFonts w:eastAsia="Georgia"/>
          <w:rtl/>
        </w:rPr>
        <w:t xml:space="preserve"> </w:t>
      </w:r>
      <w:r w:rsidRPr="006D687C">
        <w:rPr>
          <w:rtl/>
        </w:rPr>
        <w:t>של</w:t>
      </w:r>
      <w:r w:rsidRPr="006D687C">
        <w:rPr>
          <w:rFonts w:eastAsia="Georgia"/>
          <w:rtl/>
        </w:rPr>
        <w:t xml:space="preserve"> </w:t>
      </w:r>
      <w:r w:rsidRPr="006D687C">
        <w:rPr>
          <w:rtl/>
        </w:rPr>
        <w:t>ציטוט</w:t>
      </w:r>
      <w:r w:rsidRPr="006D687C">
        <w:rPr>
          <w:rFonts w:eastAsia="Georgia"/>
          <w:rtl/>
        </w:rPr>
        <w:t xml:space="preserve"> </w:t>
      </w:r>
      <w:r w:rsidRPr="006D687C">
        <w:rPr>
          <w:rtl/>
        </w:rPr>
        <w:t>עצמי</w:t>
      </w:r>
      <w:r w:rsidRPr="006D687C">
        <w:rPr>
          <w:rFonts w:eastAsia="Georgia"/>
          <w:rtl/>
        </w:rPr>
        <w:t xml:space="preserve"> </w:t>
      </w:r>
      <w:r w:rsidRPr="006D687C">
        <w:rPr>
          <w:rtl/>
        </w:rPr>
        <w:t>של</w:t>
      </w:r>
      <w:r w:rsidRPr="006D687C">
        <w:rPr>
          <w:rFonts w:eastAsia="Georgia"/>
          <w:rtl/>
        </w:rPr>
        <w:t xml:space="preserve"> </w:t>
      </w:r>
      <w:r w:rsidRPr="006D687C">
        <w:rPr>
          <w:rtl/>
        </w:rPr>
        <w:t>מקורות</w:t>
      </w:r>
      <w:r w:rsidRPr="006D687C">
        <w:rPr>
          <w:rFonts w:eastAsia="Georgia"/>
          <w:rtl/>
        </w:rPr>
        <w:t xml:space="preserve">. </w:t>
      </w:r>
      <w:r w:rsidRPr="006D687C">
        <w:rPr>
          <w:rtl/>
        </w:rPr>
        <w:t>מסמך</w:t>
      </w:r>
      <w:r w:rsidRPr="006D687C">
        <w:rPr>
          <w:rFonts w:eastAsia="Georgia"/>
          <w:rtl/>
        </w:rPr>
        <w:t xml:space="preserve"> </w:t>
      </w:r>
      <w:r w:rsidRPr="006D687C">
        <w:rPr>
          <w:rtl/>
        </w:rPr>
        <w:t>זה</w:t>
      </w:r>
      <w:r w:rsidRPr="006D687C">
        <w:rPr>
          <w:rFonts w:eastAsia="Georgia"/>
          <w:rtl/>
        </w:rPr>
        <w:t xml:space="preserve"> </w:t>
      </w:r>
      <w:r w:rsidRPr="006D687C">
        <w:rPr>
          <w:rtl/>
        </w:rPr>
        <w:t>יועבר</w:t>
      </w:r>
      <w:r w:rsidRPr="006D687C">
        <w:rPr>
          <w:rFonts w:eastAsia="Georgia"/>
          <w:rtl/>
        </w:rPr>
        <w:t xml:space="preserve"> </w:t>
      </w:r>
      <w:r w:rsidRPr="006D687C">
        <w:rPr>
          <w:rtl/>
        </w:rPr>
        <w:t>לשיפוט</w:t>
      </w:r>
      <w:r w:rsidRPr="006D687C">
        <w:rPr>
          <w:rFonts w:eastAsia="Georgia"/>
          <w:rtl/>
        </w:rPr>
        <w:t xml:space="preserve"> </w:t>
      </w:r>
      <w:r w:rsidRPr="006D687C">
        <w:rPr>
          <w:rtl/>
        </w:rPr>
        <w:t>עמיתים</w:t>
      </w:r>
      <w:r w:rsidRPr="006D687C">
        <w:rPr>
          <w:rFonts w:eastAsia="Georgia"/>
          <w:rtl/>
        </w:rPr>
        <w:t>.</w:t>
      </w:r>
    </w:p>
    <w:p w14:paraId="55934D1E" w14:textId="77777777" w:rsidR="001957FB" w:rsidRPr="006D687C" w:rsidRDefault="001957FB" w:rsidP="00DA76EA">
      <w:pPr>
        <w:pStyle w:val="JHeading2"/>
        <w:rPr>
          <w:rFonts w:eastAsia="Georgia"/>
        </w:rPr>
      </w:pPr>
      <w:r w:rsidRPr="006D687C">
        <w:rPr>
          <w:rtl/>
        </w:rPr>
        <w:lastRenderedPageBreak/>
        <w:t>אופן</w:t>
      </w:r>
      <w:r w:rsidRPr="006D687C">
        <w:rPr>
          <w:rFonts w:eastAsia="Georgia"/>
          <w:rtl/>
        </w:rPr>
        <w:t xml:space="preserve"> </w:t>
      </w:r>
      <w:r w:rsidRPr="006D687C">
        <w:rPr>
          <w:rtl/>
        </w:rPr>
        <w:t>שימוש</w:t>
      </w:r>
      <w:r w:rsidRPr="006D687C">
        <w:rPr>
          <w:rFonts w:eastAsia="Georgia"/>
          <w:rtl/>
        </w:rPr>
        <w:t xml:space="preserve"> </w:t>
      </w:r>
      <w:r w:rsidRPr="006D687C">
        <w:rPr>
          <w:rtl/>
        </w:rPr>
        <w:t>מומלץ</w:t>
      </w:r>
      <w:r w:rsidRPr="006D687C">
        <w:rPr>
          <w:rFonts w:eastAsia="Georgia"/>
          <w:rtl/>
        </w:rPr>
        <w:t xml:space="preserve"> </w:t>
      </w:r>
      <w:r w:rsidRPr="006D687C">
        <w:rPr>
          <w:rtl/>
        </w:rPr>
        <w:t>במסמך</w:t>
      </w:r>
      <w:r w:rsidRPr="006D687C">
        <w:rPr>
          <w:rFonts w:eastAsia="Georgia"/>
          <w:rtl/>
        </w:rPr>
        <w:t xml:space="preserve"> </w:t>
      </w:r>
      <w:r w:rsidRPr="006D687C">
        <w:rPr>
          <w:rtl/>
        </w:rPr>
        <w:t>זה</w:t>
      </w:r>
    </w:p>
    <w:p w14:paraId="0F026C31" w14:textId="77777777" w:rsidR="001957FB" w:rsidRPr="006D687C" w:rsidRDefault="001957FB" w:rsidP="00083808">
      <w:pPr>
        <w:pStyle w:val="JNormal"/>
        <w:rPr>
          <w:rFonts w:eastAsia="Georgia"/>
        </w:rPr>
      </w:pPr>
      <w:r w:rsidRPr="006D687C">
        <w:rPr>
          <w:rtl/>
        </w:rPr>
        <w:t>אנו</w:t>
      </w:r>
      <w:r w:rsidRPr="006D687C">
        <w:rPr>
          <w:rFonts w:eastAsia="Georgia"/>
          <w:rtl/>
        </w:rPr>
        <w:t xml:space="preserve"> </w:t>
      </w:r>
      <w:r w:rsidRPr="006D687C">
        <w:rPr>
          <w:rtl/>
        </w:rPr>
        <w:t>ממליצים</w:t>
      </w:r>
      <w:r w:rsidRPr="006D687C">
        <w:rPr>
          <w:rFonts w:eastAsia="Georgia"/>
          <w:rtl/>
        </w:rPr>
        <w:t xml:space="preserve"> </w:t>
      </w:r>
      <w:r w:rsidRPr="006D687C">
        <w:rPr>
          <w:rtl/>
        </w:rPr>
        <w:t>לשמור</w:t>
      </w:r>
      <w:r w:rsidRPr="006D687C">
        <w:rPr>
          <w:rFonts w:eastAsia="Georgia"/>
          <w:rtl/>
        </w:rPr>
        <w:t xml:space="preserve"> </w:t>
      </w:r>
      <w:r w:rsidRPr="006D687C">
        <w:rPr>
          <w:rtl/>
        </w:rPr>
        <w:t>עותק</w:t>
      </w:r>
      <w:r w:rsidRPr="006D687C">
        <w:rPr>
          <w:rFonts w:eastAsia="Georgia"/>
          <w:rtl/>
        </w:rPr>
        <w:t xml:space="preserve"> </w:t>
      </w:r>
      <w:r w:rsidRPr="006D687C">
        <w:rPr>
          <w:rtl/>
        </w:rPr>
        <w:t>של</w:t>
      </w:r>
      <w:r w:rsidRPr="006D687C">
        <w:rPr>
          <w:rFonts w:eastAsia="Georgia"/>
          <w:rtl/>
        </w:rPr>
        <w:t xml:space="preserve"> </w:t>
      </w:r>
      <w:r w:rsidRPr="006D687C">
        <w:rPr>
          <w:rtl/>
        </w:rPr>
        <w:t>קובץ</w:t>
      </w:r>
      <w:r w:rsidRPr="006D687C">
        <w:rPr>
          <w:rFonts w:eastAsia="Georgia"/>
          <w:rtl/>
        </w:rPr>
        <w:t xml:space="preserve"> </w:t>
      </w:r>
      <w:r w:rsidRPr="006D687C">
        <w:rPr>
          <w:rtl/>
        </w:rPr>
        <w:t>זה</w:t>
      </w:r>
      <w:r w:rsidRPr="006D687C">
        <w:rPr>
          <w:rFonts w:eastAsia="Georgia"/>
          <w:rtl/>
        </w:rPr>
        <w:t xml:space="preserve"> </w:t>
      </w:r>
      <w:r w:rsidRPr="006D687C">
        <w:rPr>
          <w:rtl/>
        </w:rPr>
        <w:t>מבלי</w:t>
      </w:r>
      <w:r w:rsidRPr="006D687C">
        <w:rPr>
          <w:rFonts w:eastAsia="Georgia"/>
          <w:rtl/>
        </w:rPr>
        <w:t xml:space="preserve"> </w:t>
      </w:r>
      <w:r w:rsidRPr="006D687C">
        <w:rPr>
          <w:rtl/>
        </w:rPr>
        <w:t>לבצע</w:t>
      </w:r>
      <w:r w:rsidRPr="006D687C">
        <w:rPr>
          <w:rFonts w:eastAsia="Georgia"/>
          <w:rtl/>
        </w:rPr>
        <w:t xml:space="preserve"> </w:t>
      </w:r>
      <w:r w:rsidRPr="006D687C">
        <w:rPr>
          <w:rtl/>
        </w:rPr>
        <w:t>בו</w:t>
      </w:r>
      <w:r w:rsidRPr="006D687C">
        <w:rPr>
          <w:rFonts w:eastAsia="Georgia"/>
          <w:rtl/>
        </w:rPr>
        <w:t xml:space="preserve"> </w:t>
      </w:r>
      <w:r w:rsidRPr="006D687C">
        <w:rPr>
          <w:rtl/>
        </w:rPr>
        <w:t>שינויים</w:t>
      </w:r>
      <w:r w:rsidRPr="006D687C">
        <w:rPr>
          <w:rFonts w:eastAsia="Georgia"/>
          <w:rtl/>
        </w:rPr>
        <w:t xml:space="preserve">, </w:t>
      </w:r>
      <w:r w:rsidRPr="006D687C">
        <w:rPr>
          <w:rtl/>
        </w:rPr>
        <w:t>מאחר</w:t>
      </w:r>
      <w:r w:rsidRPr="006D687C">
        <w:rPr>
          <w:rFonts w:eastAsia="Georgia"/>
          <w:rtl/>
        </w:rPr>
        <w:t xml:space="preserve"> </w:t>
      </w:r>
      <w:r w:rsidRPr="006D687C">
        <w:rPr>
          <w:rtl/>
        </w:rPr>
        <w:t>שהוא</w:t>
      </w:r>
      <w:r w:rsidRPr="006D687C">
        <w:rPr>
          <w:rFonts w:eastAsia="Georgia"/>
          <w:rtl/>
        </w:rPr>
        <w:t xml:space="preserve"> </w:t>
      </w:r>
      <w:r w:rsidRPr="006D687C">
        <w:rPr>
          <w:rtl/>
        </w:rPr>
        <w:t>מכיל</w:t>
      </w:r>
      <w:r w:rsidRPr="006D687C">
        <w:rPr>
          <w:rFonts w:eastAsia="Georgia"/>
          <w:rtl/>
        </w:rPr>
        <w:t xml:space="preserve"> </w:t>
      </w:r>
      <w:r w:rsidRPr="006D687C">
        <w:rPr>
          <w:rtl/>
        </w:rPr>
        <w:t>את</w:t>
      </w:r>
      <w:r w:rsidRPr="006D687C">
        <w:rPr>
          <w:rFonts w:eastAsia="Georgia"/>
          <w:rtl/>
        </w:rPr>
        <w:t xml:space="preserve"> </w:t>
      </w:r>
      <w:r w:rsidRPr="006D687C">
        <w:rPr>
          <w:rtl/>
        </w:rPr>
        <w:t>כל</w:t>
      </w:r>
      <w:r w:rsidRPr="006D687C">
        <w:rPr>
          <w:rFonts w:eastAsia="Georgia"/>
          <w:rtl/>
        </w:rPr>
        <w:t xml:space="preserve"> </w:t>
      </w:r>
      <w:r w:rsidRPr="006D687C">
        <w:rPr>
          <w:rtl/>
        </w:rPr>
        <w:t>ההנחיות</w:t>
      </w:r>
      <w:r w:rsidRPr="006D687C">
        <w:rPr>
          <w:rFonts w:eastAsia="Georgia"/>
          <w:rtl/>
        </w:rPr>
        <w:t xml:space="preserve"> </w:t>
      </w:r>
      <w:r w:rsidRPr="006D687C">
        <w:rPr>
          <w:rtl/>
        </w:rPr>
        <w:t>לכתיבת</w:t>
      </w:r>
      <w:r w:rsidRPr="006D687C">
        <w:rPr>
          <w:rFonts w:eastAsia="Georgia"/>
          <w:rtl/>
        </w:rPr>
        <w:t xml:space="preserve"> </w:t>
      </w:r>
      <w:r w:rsidRPr="006D687C">
        <w:rPr>
          <w:rtl/>
        </w:rPr>
        <w:t>ההצעה</w:t>
      </w:r>
      <w:r w:rsidRPr="006D687C">
        <w:rPr>
          <w:rFonts w:eastAsia="Georgia"/>
          <w:rtl/>
        </w:rPr>
        <w:t xml:space="preserve">. </w:t>
      </w:r>
      <w:r w:rsidRPr="006D687C">
        <w:rPr>
          <w:rtl/>
        </w:rPr>
        <w:t>עותק</w:t>
      </w:r>
      <w:r w:rsidRPr="006D687C">
        <w:rPr>
          <w:rFonts w:eastAsia="Georgia"/>
          <w:rtl/>
        </w:rPr>
        <w:t xml:space="preserve"> </w:t>
      </w:r>
      <w:r w:rsidRPr="006D687C">
        <w:rPr>
          <w:rtl/>
        </w:rPr>
        <w:t>נוסף</w:t>
      </w:r>
      <w:r w:rsidRPr="006D687C">
        <w:rPr>
          <w:rFonts w:eastAsia="Georgia"/>
          <w:rtl/>
        </w:rPr>
        <w:t xml:space="preserve"> </w:t>
      </w:r>
      <w:r w:rsidRPr="006D687C">
        <w:rPr>
          <w:rtl/>
        </w:rPr>
        <w:t>ניתן</w:t>
      </w:r>
      <w:r w:rsidRPr="006D687C">
        <w:rPr>
          <w:rFonts w:eastAsia="Georgia"/>
          <w:rtl/>
        </w:rPr>
        <w:t xml:space="preserve"> </w:t>
      </w:r>
      <w:r w:rsidRPr="006D687C">
        <w:rPr>
          <w:rtl/>
        </w:rPr>
        <w:t>לשמור</w:t>
      </w:r>
      <w:r w:rsidRPr="006D687C">
        <w:rPr>
          <w:rFonts w:eastAsia="Georgia"/>
          <w:rtl/>
        </w:rPr>
        <w:t xml:space="preserve"> </w:t>
      </w:r>
      <w:r w:rsidRPr="006D687C">
        <w:rPr>
          <w:rtl/>
        </w:rPr>
        <w:t>עם</w:t>
      </w:r>
      <w:r w:rsidRPr="006D687C">
        <w:rPr>
          <w:rFonts w:eastAsia="Georgia"/>
          <w:rtl/>
        </w:rPr>
        <w:t xml:space="preserve"> </w:t>
      </w:r>
      <w:r w:rsidRPr="006D687C">
        <w:rPr>
          <w:rtl/>
        </w:rPr>
        <w:t>כותרת</w:t>
      </w:r>
      <w:r w:rsidRPr="006D687C">
        <w:rPr>
          <w:rFonts w:eastAsia="Georgia"/>
          <w:rtl/>
        </w:rPr>
        <w:t xml:space="preserve"> </w:t>
      </w:r>
      <w:r w:rsidRPr="006D687C">
        <w:rPr>
          <w:rtl/>
        </w:rPr>
        <w:t>ההצעה</w:t>
      </w:r>
      <w:r w:rsidRPr="006D687C">
        <w:rPr>
          <w:rFonts w:eastAsia="Georgia"/>
          <w:rtl/>
        </w:rPr>
        <w:t xml:space="preserve"> </w:t>
      </w:r>
      <w:r w:rsidRPr="006D687C">
        <w:rPr>
          <w:rtl/>
        </w:rPr>
        <w:t>שלכם</w:t>
      </w:r>
      <w:r w:rsidRPr="006D687C">
        <w:rPr>
          <w:rFonts w:eastAsia="Georgia"/>
          <w:rtl/>
        </w:rPr>
        <w:t xml:space="preserve"> </w:t>
      </w:r>
      <w:r w:rsidRPr="006D687C">
        <w:rPr>
          <w:rtl/>
        </w:rPr>
        <w:t>ואז</w:t>
      </w:r>
      <w:r w:rsidRPr="006D687C">
        <w:rPr>
          <w:rFonts w:eastAsia="Georgia"/>
          <w:rtl/>
        </w:rPr>
        <w:t xml:space="preserve"> </w:t>
      </w:r>
      <w:r w:rsidRPr="006D687C">
        <w:rPr>
          <w:rtl/>
        </w:rPr>
        <w:t>לבצע</w:t>
      </w:r>
      <w:r w:rsidRPr="006D687C">
        <w:rPr>
          <w:rFonts w:eastAsia="Georgia"/>
          <w:rtl/>
        </w:rPr>
        <w:t xml:space="preserve"> </w:t>
      </w:r>
      <w:r w:rsidRPr="006D687C">
        <w:rPr>
          <w:rtl/>
        </w:rPr>
        <w:t>בו</w:t>
      </w:r>
      <w:r w:rsidRPr="006D687C">
        <w:rPr>
          <w:rFonts w:eastAsia="Georgia"/>
          <w:rtl/>
        </w:rPr>
        <w:t xml:space="preserve"> </w:t>
      </w:r>
      <w:r w:rsidRPr="006D687C">
        <w:rPr>
          <w:rtl/>
        </w:rPr>
        <w:t>שינויים</w:t>
      </w:r>
      <w:r w:rsidRPr="006D687C">
        <w:rPr>
          <w:rFonts w:eastAsia="Georgia"/>
          <w:rtl/>
        </w:rPr>
        <w:t xml:space="preserve"> </w:t>
      </w:r>
      <w:r w:rsidRPr="006D687C">
        <w:rPr>
          <w:rtl/>
        </w:rPr>
        <w:t>תוך</w:t>
      </w:r>
      <w:r w:rsidRPr="006D687C">
        <w:rPr>
          <w:rFonts w:eastAsia="Georgia"/>
          <w:rtl/>
        </w:rPr>
        <w:t xml:space="preserve"> </w:t>
      </w:r>
      <w:r w:rsidRPr="006D687C">
        <w:rPr>
          <w:rtl/>
        </w:rPr>
        <w:t>שימוש</w:t>
      </w:r>
      <w:r w:rsidRPr="006D687C">
        <w:rPr>
          <w:rFonts w:eastAsia="Georgia"/>
          <w:rtl/>
        </w:rPr>
        <w:t xml:space="preserve"> </w:t>
      </w:r>
      <w:r w:rsidRPr="006D687C">
        <w:rPr>
          <w:rtl/>
        </w:rPr>
        <w:t>בסגנונות</w:t>
      </w:r>
      <w:r w:rsidRPr="006D687C">
        <w:rPr>
          <w:rFonts w:eastAsia="Georgia"/>
          <w:rtl/>
        </w:rPr>
        <w:t xml:space="preserve"> </w:t>
      </w:r>
      <w:r w:rsidRPr="006D687C">
        <w:rPr>
          <w:rtl/>
        </w:rPr>
        <w:t>הקיימים</w:t>
      </w:r>
      <w:r w:rsidRPr="006D687C">
        <w:rPr>
          <w:rFonts w:eastAsia="Georgia"/>
          <w:rtl/>
        </w:rPr>
        <w:t>.</w:t>
      </w:r>
    </w:p>
    <w:p w14:paraId="6AFD43AD" w14:textId="77777777" w:rsidR="001957FB" w:rsidRPr="006D687C" w:rsidRDefault="001957FB" w:rsidP="00DA76EA">
      <w:pPr>
        <w:pStyle w:val="JHeading3"/>
        <w:rPr>
          <w:rFonts w:eastAsia="Georgia"/>
        </w:rPr>
      </w:pPr>
      <w:r w:rsidRPr="006D687C">
        <w:rPr>
          <w:rtl/>
        </w:rPr>
        <w:t>סוגי</w:t>
      </w:r>
      <w:r w:rsidRPr="006D687C">
        <w:rPr>
          <w:rFonts w:eastAsia="Georgia"/>
          <w:rtl/>
        </w:rPr>
        <w:t xml:space="preserve"> </w:t>
      </w:r>
      <w:r w:rsidRPr="006D687C">
        <w:rPr>
          <w:rtl/>
        </w:rPr>
        <w:t>כותרות</w:t>
      </w:r>
    </w:p>
    <w:p w14:paraId="111A46AD" w14:textId="3AA9451C" w:rsidR="001957FB" w:rsidRPr="006D687C" w:rsidRDefault="003A3DC3" w:rsidP="00083808">
      <w:pPr>
        <w:pStyle w:val="JNormal"/>
        <w:rPr>
          <w:rFonts w:eastAsia="Georgia"/>
        </w:rPr>
      </w:pPr>
      <w:r w:rsidRPr="003A3DC3">
        <w:rPr>
          <w:rtl/>
        </w:rPr>
        <w:t xml:space="preserve">אנא עשו שימוש בשלושת סוגי הכותרות בכתיבת ההצעה: </w:t>
      </w:r>
      <w:r w:rsidR="001957FB" w:rsidRPr="006D687C">
        <w:rPr>
          <w:rtl/>
        </w:rPr>
        <w:t>אנו</w:t>
      </w:r>
      <w:r w:rsidR="001957FB" w:rsidRPr="006D687C">
        <w:rPr>
          <w:rFonts w:eastAsia="Georgia"/>
          <w:rtl/>
        </w:rPr>
        <w:t xml:space="preserve"> </w:t>
      </w:r>
      <w:r w:rsidR="001957FB" w:rsidRPr="006D687C">
        <w:rPr>
          <w:rtl/>
        </w:rPr>
        <w:t>מאמינים</w:t>
      </w:r>
      <w:r w:rsidR="001957FB" w:rsidRPr="006D687C">
        <w:rPr>
          <w:rFonts w:eastAsia="Georgia"/>
          <w:rtl/>
        </w:rPr>
        <w:t xml:space="preserve"> </w:t>
      </w:r>
      <w:r w:rsidR="001957FB" w:rsidRPr="006D687C">
        <w:rPr>
          <w:rtl/>
        </w:rPr>
        <w:t>ששלושה</w:t>
      </w:r>
      <w:r w:rsidR="001957FB" w:rsidRPr="006D687C">
        <w:rPr>
          <w:rFonts w:eastAsia="Georgia"/>
          <w:rtl/>
        </w:rPr>
        <w:t xml:space="preserve"> </w:t>
      </w:r>
      <w:r w:rsidR="001957FB" w:rsidRPr="006D687C">
        <w:rPr>
          <w:rtl/>
        </w:rPr>
        <w:t>סוגי</w:t>
      </w:r>
      <w:r w:rsidR="001957FB" w:rsidRPr="006D687C">
        <w:rPr>
          <w:rFonts w:eastAsia="Georgia"/>
          <w:rtl/>
        </w:rPr>
        <w:t xml:space="preserve"> </w:t>
      </w:r>
      <w:r w:rsidR="001957FB" w:rsidRPr="006D687C">
        <w:rPr>
          <w:rtl/>
        </w:rPr>
        <w:t>כותרות</w:t>
      </w:r>
      <w:r w:rsidR="001957FB" w:rsidRPr="006D687C">
        <w:rPr>
          <w:rFonts w:eastAsia="Georgia"/>
          <w:rtl/>
        </w:rPr>
        <w:t xml:space="preserve"> </w:t>
      </w:r>
      <w:r w:rsidR="001957FB" w:rsidRPr="006D687C">
        <w:rPr>
          <w:rtl/>
        </w:rPr>
        <w:t>יספיקו</w:t>
      </w:r>
      <w:r w:rsidR="001957FB" w:rsidRPr="006D687C">
        <w:rPr>
          <w:rFonts w:eastAsia="Georgia"/>
          <w:rtl/>
        </w:rPr>
        <w:t xml:space="preserve"> </w:t>
      </w:r>
      <w:r w:rsidR="001957FB" w:rsidRPr="006D687C">
        <w:rPr>
          <w:rtl/>
        </w:rPr>
        <w:t>לכם</w:t>
      </w:r>
      <w:r w:rsidR="001957FB" w:rsidRPr="006D687C">
        <w:rPr>
          <w:rFonts w:eastAsia="Georgia"/>
          <w:rtl/>
        </w:rPr>
        <w:t xml:space="preserve"> </w:t>
      </w:r>
      <w:r w:rsidR="001957FB" w:rsidRPr="006D687C">
        <w:rPr>
          <w:rtl/>
        </w:rPr>
        <w:t>לצורך</w:t>
      </w:r>
      <w:r w:rsidR="001957FB" w:rsidRPr="006D687C">
        <w:rPr>
          <w:rFonts w:eastAsia="Georgia"/>
          <w:rtl/>
        </w:rPr>
        <w:t xml:space="preserve"> </w:t>
      </w:r>
      <w:r w:rsidR="001957FB" w:rsidRPr="006D687C">
        <w:rPr>
          <w:rtl/>
        </w:rPr>
        <w:t>כתיבת</w:t>
      </w:r>
      <w:r w:rsidR="001957FB" w:rsidRPr="006D687C">
        <w:rPr>
          <w:rFonts w:eastAsia="Georgia"/>
          <w:rtl/>
        </w:rPr>
        <w:t xml:space="preserve"> </w:t>
      </w:r>
      <w:r w:rsidR="001957FB" w:rsidRPr="006D687C">
        <w:rPr>
          <w:rtl/>
        </w:rPr>
        <w:t>הצעות</w:t>
      </w:r>
      <w:r w:rsidR="001957FB" w:rsidRPr="006D687C">
        <w:rPr>
          <w:rFonts w:eastAsia="Georgia"/>
          <w:rtl/>
        </w:rPr>
        <w:t xml:space="preserve"> </w:t>
      </w:r>
      <w:r w:rsidR="001957FB" w:rsidRPr="006D687C">
        <w:rPr>
          <w:rtl/>
        </w:rPr>
        <w:t>לכנס</w:t>
      </w:r>
      <w:r w:rsidR="001957FB" w:rsidRPr="006D687C">
        <w:rPr>
          <w:rFonts w:eastAsia="Georgia"/>
          <w:rtl/>
        </w:rPr>
        <w:t xml:space="preserve"> </w:t>
      </w:r>
      <w:r w:rsidR="001957FB" w:rsidRPr="006D687C">
        <w:rPr>
          <w:rtl/>
        </w:rPr>
        <w:t>ירושלים</w:t>
      </w:r>
      <w:r w:rsidR="001957FB" w:rsidRPr="006D687C">
        <w:rPr>
          <w:rFonts w:eastAsia="Georgia"/>
          <w:rtl/>
        </w:rPr>
        <w:t xml:space="preserve">: </w:t>
      </w:r>
      <w:proofErr w:type="spellStart"/>
      <w:r w:rsidR="001957FB" w:rsidRPr="006D687C">
        <w:rPr>
          <w:rFonts w:eastAsia="Georgia"/>
          <w:b/>
        </w:rPr>
        <w:t>JHeading</w:t>
      </w:r>
      <w:proofErr w:type="spellEnd"/>
      <w:r w:rsidR="001957FB" w:rsidRPr="006D687C">
        <w:rPr>
          <w:rFonts w:eastAsia="Georgia"/>
          <w:b/>
        </w:rPr>
        <w:t xml:space="preserve"> 1</w:t>
      </w:r>
      <w:r w:rsidR="001957FB" w:rsidRPr="006D687C">
        <w:rPr>
          <w:rFonts w:eastAsia="Georgia"/>
          <w:rtl/>
        </w:rPr>
        <w:t xml:space="preserve"> </w:t>
      </w:r>
      <w:r w:rsidR="001957FB" w:rsidRPr="006D687C">
        <w:rPr>
          <w:rtl/>
        </w:rPr>
        <w:t>עבור</w:t>
      </w:r>
      <w:r w:rsidR="001957FB" w:rsidRPr="006D687C">
        <w:rPr>
          <w:rFonts w:eastAsia="Georgia"/>
          <w:rtl/>
        </w:rPr>
        <w:t xml:space="preserve"> </w:t>
      </w:r>
      <w:r w:rsidR="001957FB" w:rsidRPr="006D687C">
        <w:rPr>
          <w:rtl/>
        </w:rPr>
        <w:t>כותרת</w:t>
      </w:r>
      <w:r w:rsidR="001957FB" w:rsidRPr="006D687C">
        <w:rPr>
          <w:rFonts w:eastAsia="Georgia"/>
          <w:rtl/>
        </w:rPr>
        <w:t xml:space="preserve"> </w:t>
      </w:r>
      <w:r w:rsidR="001957FB" w:rsidRPr="006D687C">
        <w:rPr>
          <w:rtl/>
        </w:rPr>
        <w:t>ההצעה</w:t>
      </w:r>
      <w:r w:rsidR="001957FB" w:rsidRPr="006D687C">
        <w:rPr>
          <w:rFonts w:eastAsia="Georgia"/>
          <w:rtl/>
        </w:rPr>
        <w:t xml:space="preserve">, </w:t>
      </w:r>
      <w:proofErr w:type="spellStart"/>
      <w:r w:rsidR="001957FB" w:rsidRPr="006D687C">
        <w:rPr>
          <w:rFonts w:eastAsia="Georgia"/>
          <w:b/>
        </w:rPr>
        <w:t>JHeading</w:t>
      </w:r>
      <w:proofErr w:type="spellEnd"/>
      <w:r w:rsidR="001957FB" w:rsidRPr="006D687C">
        <w:rPr>
          <w:rFonts w:eastAsia="Georgia"/>
          <w:b/>
        </w:rPr>
        <w:t xml:space="preserve"> 2</w:t>
      </w:r>
      <w:r w:rsidR="001957FB" w:rsidRPr="006D687C">
        <w:rPr>
          <w:rFonts w:eastAsia="Georgia"/>
          <w:rtl/>
        </w:rPr>
        <w:t xml:space="preserve"> </w:t>
      </w:r>
      <w:r w:rsidR="001957FB" w:rsidRPr="006D687C">
        <w:rPr>
          <w:rtl/>
        </w:rPr>
        <w:t>עבור</w:t>
      </w:r>
      <w:r w:rsidR="001957FB" w:rsidRPr="006D687C">
        <w:rPr>
          <w:rFonts w:eastAsia="Georgia"/>
          <w:rtl/>
        </w:rPr>
        <w:t xml:space="preserve"> </w:t>
      </w:r>
      <w:r w:rsidR="001957FB" w:rsidRPr="006D687C">
        <w:rPr>
          <w:rtl/>
        </w:rPr>
        <w:t>הכותרות</w:t>
      </w:r>
      <w:r w:rsidR="001957FB" w:rsidRPr="006D687C">
        <w:rPr>
          <w:rFonts w:eastAsia="Georgia"/>
          <w:rtl/>
        </w:rPr>
        <w:t xml:space="preserve"> </w:t>
      </w:r>
      <w:r w:rsidR="001957FB" w:rsidRPr="006D687C">
        <w:rPr>
          <w:rtl/>
        </w:rPr>
        <w:t>הראשיות</w:t>
      </w:r>
      <w:r w:rsidR="001957FB" w:rsidRPr="006D687C">
        <w:rPr>
          <w:rFonts w:eastAsia="Georgia"/>
          <w:rtl/>
        </w:rPr>
        <w:t xml:space="preserve">, </w:t>
      </w:r>
      <w:r w:rsidR="001957FB" w:rsidRPr="006D687C">
        <w:rPr>
          <w:rtl/>
        </w:rPr>
        <w:t>ו</w:t>
      </w:r>
      <w:r w:rsidR="001957FB" w:rsidRPr="006D687C">
        <w:rPr>
          <w:rFonts w:eastAsia="Georgia"/>
          <w:rtl/>
        </w:rPr>
        <w:t>-</w:t>
      </w:r>
      <w:proofErr w:type="spellStart"/>
      <w:r w:rsidR="001957FB" w:rsidRPr="006D687C">
        <w:rPr>
          <w:rFonts w:eastAsia="Georgia"/>
          <w:b/>
        </w:rPr>
        <w:t>JHeading</w:t>
      </w:r>
      <w:proofErr w:type="spellEnd"/>
      <w:r w:rsidR="001957FB" w:rsidRPr="006D687C">
        <w:rPr>
          <w:rFonts w:eastAsia="Georgia"/>
          <w:b/>
        </w:rPr>
        <w:t xml:space="preserve"> 3</w:t>
      </w:r>
      <w:r w:rsidR="001957FB" w:rsidRPr="006D687C">
        <w:rPr>
          <w:rFonts w:eastAsia="Georgia"/>
          <w:rtl/>
        </w:rPr>
        <w:t xml:space="preserve"> </w:t>
      </w:r>
      <w:r w:rsidR="001957FB" w:rsidRPr="006D687C">
        <w:rPr>
          <w:rtl/>
        </w:rPr>
        <w:t>עבור</w:t>
      </w:r>
      <w:r w:rsidR="001957FB" w:rsidRPr="006D687C">
        <w:rPr>
          <w:rFonts w:eastAsia="Georgia"/>
          <w:rtl/>
        </w:rPr>
        <w:t xml:space="preserve"> </w:t>
      </w:r>
      <w:r w:rsidR="001957FB" w:rsidRPr="006D687C">
        <w:rPr>
          <w:rtl/>
        </w:rPr>
        <w:t>כותרות</w:t>
      </w:r>
      <w:r w:rsidR="001957FB" w:rsidRPr="006D687C">
        <w:rPr>
          <w:rFonts w:eastAsia="Georgia"/>
          <w:rtl/>
        </w:rPr>
        <w:t xml:space="preserve"> </w:t>
      </w:r>
      <w:r w:rsidR="001957FB" w:rsidRPr="006D687C">
        <w:rPr>
          <w:rtl/>
        </w:rPr>
        <w:t>המשנה</w:t>
      </w:r>
      <w:r w:rsidR="001957FB" w:rsidRPr="006D687C">
        <w:rPr>
          <w:rFonts w:eastAsia="Georgia"/>
          <w:rtl/>
        </w:rPr>
        <w:t xml:space="preserve">. </w:t>
      </w:r>
      <w:r w:rsidRPr="003A3DC3">
        <w:rPr>
          <w:rtl/>
        </w:rPr>
        <w:t>המנעו מלמספר את הכותרות ולהוסיף כותרות נוספות</w:t>
      </w:r>
      <w:r w:rsidR="001957FB" w:rsidRPr="006D687C">
        <w:rPr>
          <w:rFonts w:eastAsia="Georgia"/>
          <w:rtl/>
        </w:rPr>
        <w:t>.</w:t>
      </w:r>
    </w:p>
    <w:p w14:paraId="38161405" w14:textId="77777777" w:rsidR="001957FB" w:rsidRPr="006D687C" w:rsidRDefault="001957FB" w:rsidP="00DA76EA">
      <w:pPr>
        <w:pStyle w:val="JHeading3"/>
        <w:rPr>
          <w:rFonts w:eastAsia="Georgia"/>
        </w:rPr>
      </w:pPr>
      <w:r w:rsidRPr="006D687C">
        <w:rPr>
          <w:rtl/>
        </w:rPr>
        <w:t>טבלאות</w:t>
      </w:r>
      <w:r w:rsidRPr="006D687C">
        <w:rPr>
          <w:rFonts w:eastAsia="Georgia"/>
          <w:rtl/>
        </w:rPr>
        <w:t xml:space="preserve"> </w:t>
      </w:r>
      <w:r w:rsidRPr="006D687C">
        <w:rPr>
          <w:rtl/>
        </w:rPr>
        <w:t>ו</w:t>
      </w:r>
      <w:r w:rsidRPr="006D687C">
        <w:rPr>
          <w:rFonts w:hint="cs"/>
          <w:rtl/>
        </w:rPr>
        <w:t>איורים</w:t>
      </w:r>
    </w:p>
    <w:p w14:paraId="420ACDFF" w14:textId="3819C503" w:rsidR="001957FB" w:rsidRDefault="001957FB" w:rsidP="00083808">
      <w:pPr>
        <w:pStyle w:val="JNormal"/>
        <w:rPr>
          <w:rFonts w:eastAsia="Georgia"/>
          <w:rtl/>
        </w:rPr>
      </w:pPr>
      <w:r w:rsidRPr="006D687C">
        <w:rPr>
          <w:rtl/>
        </w:rPr>
        <w:t>בעת הוספת טבלאות ו</w:t>
      </w:r>
      <w:r w:rsidRPr="006D687C">
        <w:rPr>
          <w:rFonts w:hint="cs"/>
          <w:rtl/>
        </w:rPr>
        <w:t>איור</w:t>
      </w:r>
      <w:r w:rsidRPr="006D687C">
        <w:rPr>
          <w:rtl/>
        </w:rPr>
        <w:t xml:space="preserve">ים אנא עשו שימוש בסגנון </w:t>
      </w:r>
      <w:proofErr w:type="spellStart"/>
      <w:r w:rsidRPr="00EA697A">
        <w:rPr>
          <w:b/>
          <w:bCs/>
        </w:rPr>
        <w:t>JFigTitle</w:t>
      </w:r>
      <w:proofErr w:type="spellEnd"/>
      <w:r w:rsidRPr="006D687C">
        <w:rPr>
          <w:rtl/>
        </w:rPr>
        <w:t xml:space="preserve"> עבור הכותרות. בנוסף, אנא ודאו שאינכם חורגים משולי העמוד. מומלץ להשתמש בפונקציה '</w:t>
      </w:r>
      <w:proofErr w:type="spellStart"/>
      <w:r w:rsidRPr="006D687C">
        <w:rPr>
          <w:rtl/>
        </w:rPr>
        <w:t>תאור</w:t>
      </w:r>
      <w:proofErr w:type="spellEnd"/>
      <w:r w:rsidRPr="006D687C">
        <w:rPr>
          <w:rtl/>
        </w:rPr>
        <w:t xml:space="preserve"> תמונה' (</w:t>
      </w:r>
      <w:r w:rsidRPr="006D687C">
        <w:t>Insert Caption</w:t>
      </w:r>
      <w:r w:rsidRPr="006D687C">
        <w:rPr>
          <w:rtl/>
        </w:rPr>
        <w:t>) המובנית בוורד כדי למספר את ה</w:t>
      </w:r>
      <w:r w:rsidRPr="006D687C">
        <w:rPr>
          <w:rFonts w:hint="cs"/>
          <w:rtl/>
        </w:rPr>
        <w:t>איור</w:t>
      </w:r>
      <w:r w:rsidRPr="006D687C">
        <w:rPr>
          <w:rtl/>
        </w:rPr>
        <w:t>ים והטבלאות, יחד עם הפונקציה 'הפניות צולבות' (</w:t>
      </w:r>
      <w:r w:rsidRPr="006D687C">
        <w:t>Cross-reference</w:t>
      </w:r>
      <w:r w:rsidRPr="006D687C">
        <w:rPr>
          <w:rtl/>
        </w:rPr>
        <w:t xml:space="preserve">). כך למשל, </w:t>
      </w:r>
      <w:r w:rsidRPr="006D687C">
        <w:rPr>
          <w:rtl/>
        </w:rPr>
        <w:fldChar w:fldCharType="begin"/>
      </w:r>
      <w:r w:rsidRPr="006D687C">
        <w:rPr>
          <w:rtl/>
        </w:rPr>
        <w:instrText xml:space="preserve"> </w:instrText>
      </w:r>
      <w:r w:rsidRPr="006D687C">
        <w:instrText>REF</w:instrText>
      </w:r>
      <w:r w:rsidRPr="006D687C">
        <w:rPr>
          <w:rtl/>
        </w:rPr>
        <w:instrText xml:space="preserve"> _</w:instrText>
      </w:r>
      <w:r w:rsidRPr="006D687C">
        <w:instrText>Ref42430849 \h</w:instrText>
      </w:r>
      <w:r w:rsidRPr="006D687C">
        <w:rPr>
          <w:rtl/>
        </w:rPr>
        <w:instrText xml:space="preserve">  \* </w:instrText>
      </w:r>
      <w:r w:rsidRPr="006D687C">
        <w:instrText>MERGEFORMAT</w:instrText>
      </w:r>
      <w:r w:rsidRPr="006D687C">
        <w:rPr>
          <w:rtl/>
        </w:rPr>
        <w:instrText xml:space="preserve"> </w:instrText>
      </w:r>
      <w:r w:rsidRPr="006D687C">
        <w:rPr>
          <w:rtl/>
        </w:rPr>
      </w:r>
      <w:r w:rsidRPr="006D687C">
        <w:rPr>
          <w:rtl/>
        </w:rPr>
        <w:fldChar w:fldCharType="separate"/>
      </w:r>
      <w:r w:rsidR="00EE3A5A" w:rsidRPr="006D687C">
        <w:rPr>
          <w:rtl/>
        </w:rPr>
        <w:t>טבלה</w:t>
      </w:r>
      <w:r w:rsidR="00EE3A5A" w:rsidRPr="006D687C">
        <w:rPr>
          <w:rFonts w:hint="cs"/>
          <w:rtl/>
        </w:rPr>
        <w:t xml:space="preserve"> </w:t>
      </w:r>
      <w:r w:rsidR="00EE3A5A" w:rsidRPr="006D687C">
        <w:t xml:space="preserve"> </w:t>
      </w:r>
      <w:r w:rsidR="00EE3A5A">
        <w:t>1</w:t>
      </w:r>
      <w:r w:rsidRPr="006D687C">
        <w:rPr>
          <w:rtl/>
        </w:rPr>
        <w:fldChar w:fldCharType="end"/>
      </w:r>
      <w:r w:rsidR="00327964">
        <w:rPr>
          <w:rFonts w:hint="cs"/>
          <w:rtl/>
        </w:rPr>
        <w:t>ו</w:t>
      </w:r>
      <w:r w:rsidR="00327964" w:rsidRPr="006D687C">
        <w:rPr>
          <w:rtl/>
        </w:rPr>
        <w:fldChar w:fldCharType="begin"/>
      </w:r>
      <w:r w:rsidR="00327964" w:rsidRPr="006D687C">
        <w:rPr>
          <w:rFonts w:eastAsia="Georgia"/>
          <w:rtl/>
        </w:rPr>
        <w:instrText xml:space="preserve"> </w:instrText>
      </w:r>
      <w:r w:rsidR="00327964" w:rsidRPr="006D687C">
        <w:rPr>
          <w:rFonts w:eastAsia="Georgia"/>
        </w:rPr>
        <w:instrText>REF</w:instrText>
      </w:r>
      <w:r w:rsidR="00327964" w:rsidRPr="006D687C">
        <w:rPr>
          <w:rFonts w:eastAsia="Georgia"/>
          <w:rtl/>
        </w:rPr>
        <w:instrText xml:space="preserve"> _</w:instrText>
      </w:r>
      <w:r w:rsidR="00327964" w:rsidRPr="006D687C">
        <w:rPr>
          <w:rFonts w:eastAsia="Georgia"/>
        </w:rPr>
        <w:instrText>Ref42430974 \h</w:instrText>
      </w:r>
      <w:r w:rsidR="00327964" w:rsidRPr="006D687C">
        <w:rPr>
          <w:rFonts w:eastAsia="Georgia"/>
          <w:rtl/>
        </w:rPr>
        <w:instrText xml:space="preserve"> </w:instrText>
      </w:r>
      <w:r w:rsidR="00327964" w:rsidRPr="006D687C">
        <w:rPr>
          <w:rtl/>
        </w:rPr>
        <w:instrText xml:space="preserve"> \* </w:instrText>
      </w:r>
      <w:r w:rsidR="00327964" w:rsidRPr="006D687C">
        <w:instrText>MERGEFORMAT</w:instrText>
      </w:r>
      <w:r w:rsidR="00327964" w:rsidRPr="006D687C">
        <w:rPr>
          <w:rtl/>
        </w:rPr>
        <w:instrText xml:space="preserve"> </w:instrText>
      </w:r>
      <w:r w:rsidR="00327964" w:rsidRPr="006D687C">
        <w:rPr>
          <w:rtl/>
        </w:rPr>
      </w:r>
      <w:r w:rsidR="00327964" w:rsidRPr="006D687C">
        <w:rPr>
          <w:rtl/>
        </w:rPr>
        <w:fldChar w:fldCharType="separate"/>
      </w:r>
      <w:r w:rsidR="00327964" w:rsidRPr="006D687C">
        <w:rPr>
          <w:rtl/>
        </w:rPr>
        <w:t xml:space="preserve">איור </w:t>
      </w:r>
      <w:r w:rsidR="00327964">
        <w:rPr>
          <w:noProof/>
          <w:rtl/>
        </w:rPr>
        <w:t>1</w:t>
      </w:r>
      <w:r w:rsidR="00327964" w:rsidRPr="006D687C">
        <w:rPr>
          <w:rtl/>
        </w:rPr>
        <w:fldChar w:fldCharType="end"/>
      </w:r>
      <w:r w:rsidR="00327964" w:rsidRPr="006D687C">
        <w:rPr>
          <w:rFonts w:eastAsia="Georgia"/>
          <w:rtl/>
        </w:rPr>
        <w:t xml:space="preserve"> </w:t>
      </w:r>
      <w:r w:rsidRPr="006D687C">
        <w:rPr>
          <w:rtl/>
        </w:rPr>
        <w:t>מדגימ</w:t>
      </w:r>
      <w:r w:rsidR="00327964">
        <w:rPr>
          <w:rFonts w:hint="cs"/>
          <w:rtl/>
        </w:rPr>
        <w:t>ים</w:t>
      </w:r>
      <w:r w:rsidRPr="006D687C">
        <w:rPr>
          <w:rtl/>
        </w:rPr>
        <w:t xml:space="preserve"> את העיצוב</w:t>
      </w:r>
      <w:r w:rsidR="00327964">
        <w:rPr>
          <w:rFonts w:hint="cs"/>
          <w:rtl/>
        </w:rPr>
        <w:t>.</w:t>
      </w:r>
      <w:r w:rsidRPr="006D687C">
        <w:rPr>
          <w:rtl/>
        </w:rPr>
        <w:t xml:space="preserve"> שימו לב למיקום הכותרת, להדגשה של המילים 'טבלה 1'</w:t>
      </w:r>
      <w:r w:rsidR="00327964">
        <w:rPr>
          <w:rFonts w:hint="cs"/>
          <w:rtl/>
        </w:rPr>
        <w:t xml:space="preserve"> ו/איור 1'</w:t>
      </w:r>
      <w:r w:rsidRPr="006D687C">
        <w:rPr>
          <w:rtl/>
        </w:rPr>
        <w:t xml:space="preserve">, </w:t>
      </w:r>
      <w:proofErr w:type="spellStart"/>
      <w:r w:rsidRPr="006D687C">
        <w:rPr>
          <w:rtl/>
        </w:rPr>
        <w:t>להטייה</w:t>
      </w:r>
      <w:proofErr w:type="spellEnd"/>
      <w:r w:rsidRPr="006D687C">
        <w:rPr>
          <w:rtl/>
        </w:rPr>
        <w:t xml:space="preserve"> של כותרת הטבלה, ולהעדר הקוים האנכיים</w:t>
      </w:r>
      <w:r w:rsidR="00327964">
        <w:rPr>
          <w:rFonts w:hint="cs"/>
          <w:rtl/>
        </w:rPr>
        <w:t xml:space="preserve"> בטבלה.</w:t>
      </w:r>
      <w:r w:rsidR="00327964" w:rsidRPr="00327964">
        <w:rPr>
          <w:rtl/>
        </w:rPr>
        <w:t xml:space="preserve"> </w:t>
      </w:r>
      <w:r w:rsidR="00327964" w:rsidRPr="006D687C">
        <w:rPr>
          <w:rtl/>
        </w:rPr>
        <w:t>את</w:t>
      </w:r>
      <w:r w:rsidR="00327964" w:rsidRPr="006D687C">
        <w:rPr>
          <w:rFonts w:eastAsia="Georgia"/>
          <w:rtl/>
        </w:rPr>
        <w:t xml:space="preserve"> </w:t>
      </w:r>
      <w:r w:rsidR="00327964" w:rsidRPr="006D687C">
        <w:rPr>
          <w:rtl/>
        </w:rPr>
        <w:t>התרשימים</w:t>
      </w:r>
      <w:r w:rsidR="00327964" w:rsidRPr="006D687C">
        <w:rPr>
          <w:rFonts w:eastAsia="Georgia"/>
          <w:rtl/>
        </w:rPr>
        <w:t xml:space="preserve"> </w:t>
      </w:r>
      <w:r w:rsidR="00327964" w:rsidRPr="006D687C">
        <w:rPr>
          <w:rtl/>
        </w:rPr>
        <w:t>והשרטוטים</w:t>
      </w:r>
      <w:r w:rsidR="00327964" w:rsidRPr="006D687C">
        <w:rPr>
          <w:rFonts w:eastAsia="Georgia"/>
          <w:rtl/>
        </w:rPr>
        <w:t xml:space="preserve"> </w:t>
      </w:r>
      <w:r w:rsidR="00327964" w:rsidRPr="006D687C">
        <w:rPr>
          <w:rtl/>
        </w:rPr>
        <w:t>מומלץ</w:t>
      </w:r>
      <w:r w:rsidR="00327964" w:rsidRPr="006D687C">
        <w:rPr>
          <w:rFonts w:eastAsia="Georgia"/>
          <w:rtl/>
        </w:rPr>
        <w:t xml:space="preserve"> </w:t>
      </w:r>
      <w:r w:rsidR="00327964" w:rsidRPr="006D687C">
        <w:rPr>
          <w:rtl/>
        </w:rPr>
        <w:t>לשלב</w:t>
      </w:r>
      <w:r w:rsidR="00327964" w:rsidRPr="006D687C">
        <w:rPr>
          <w:rFonts w:eastAsia="Georgia"/>
          <w:rtl/>
        </w:rPr>
        <w:t xml:space="preserve"> </w:t>
      </w:r>
      <w:r w:rsidR="00327964" w:rsidRPr="006D687C">
        <w:rPr>
          <w:rtl/>
        </w:rPr>
        <w:t>בקובץ</w:t>
      </w:r>
      <w:r w:rsidR="00327964" w:rsidRPr="006D687C">
        <w:rPr>
          <w:rFonts w:eastAsia="Georgia"/>
          <w:rtl/>
        </w:rPr>
        <w:t xml:space="preserve"> </w:t>
      </w:r>
      <w:r w:rsidR="00327964" w:rsidRPr="006D687C">
        <w:rPr>
          <w:rtl/>
        </w:rPr>
        <w:t>כתמונת</w:t>
      </w:r>
      <w:r w:rsidR="00327964" w:rsidRPr="006D687C">
        <w:rPr>
          <w:rFonts w:eastAsia="Georgia"/>
          <w:rtl/>
        </w:rPr>
        <w:t xml:space="preserve"> </w:t>
      </w:r>
      <w:r w:rsidR="00327964" w:rsidRPr="006D687C">
        <w:rPr>
          <w:rFonts w:eastAsia="Georgia"/>
        </w:rPr>
        <w:t>JPEG</w:t>
      </w:r>
      <w:r w:rsidR="00327964" w:rsidRPr="006D687C">
        <w:rPr>
          <w:rFonts w:eastAsia="Georgia"/>
          <w:rtl/>
        </w:rPr>
        <w:t xml:space="preserve"> </w:t>
      </w:r>
      <w:r w:rsidR="00327964" w:rsidRPr="006D687C">
        <w:rPr>
          <w:rtl/>
        </w:rPr>
        <w:t>באיכות</w:t>
      </w:r>
      <w:r w:rsidR="00327964" w:rsidRPr="006D687C">
        <w:rPr>
          <w:rFonts w:eastAsia="Georgia"/>
          <w:rtl/>
        </w:rPr>
        <w:t xml:space="preserve"> </w:t>
      </w:r>
      <w:r w:rsidR="00327964" w:rsidRPr="006D687C">
        <w:rPr>
          <w:rtl/>
        </w:rPr>
        <w:t>טובה</w:t>
      </w:r>
      <w:r w:rsidR="00327964" w:rsidRPr="006D687C">
        <w:rPr>
          <w:rFonts w:eastAsia="Georgia"/>
          <w:rtl/>
        </w:rPr>
        <w:t xml:space="preserve">, </w:t>
      </w:r>
      <w:r w:rsidR="00327964" w:rsidRPr="006D687C">
        <w:rPr>
          <w:rtl/>
        </w:rPr>
        <w:t>על</w:t>
      </w:r>
      <w:r w:rsidR="00327964" w:rsidRPr="006D687C">
        <w:rPr>
          <w:rFonts w:eastAsia="Georgia"/>
          <w:rtl/>
        </w:rPr>
        <w:t>-</w:t>
      </w:r>
      <w:r w:rsidR="00327964" w:rsidRPr="006D687C">
        <w:rPr>
          <w:rtl/>
        </w:rPr>
        <w:t>מנת</w:t>
      </w:r>
      <w:r w:rsidR="00327964" w:rsidRPr="006D687C">
        <w:rPr>
          <w:rFonts w:eastAsia="Georgia"/>
          <w:rtl/>
        </w:rPr>
        <w:t xml:space="preserve"> </w:t>
      </w:r>
      <w:r w:rsidR="00327964" w:rsidRPr="006D687C">
        <w:rPr>
          <w:rtl/>
        </w:rPr>
        <w:t>למנוע</w:t>
      </w:r>
      <w:r w:rsidR="00327964" w:rsidRPr="006D687C">
        <w:rPr>
          <w:rFonts w:eastAsia="Georgia"/>
          <w:rtl/>
        </w:rPr>
        <w:t xml:space="preserve"> </w:t>
      </w:r>
      <w:r w:rsidR="00327964" w:rsidRPr="006D687C">
        <w:rPr>
          <w:rtl/>
        </w:rPr>
        <w:t>שיבושים</w:t>
      </w:r>
      <w:r w:rsidR="00327964" w:rsidRPr="006D687C">
        <w:rPr>
          <w:rFonts w:eastAsia="Georgia"/>
          <w:rtl/>
        </w:rPr>
        <w:t xml:space="preserve"> </w:t>
      </w:r>
      <w:r w:rsidR="00327964" w:rsidRPr="006D687C">
        <w:rPr>
          <w:rtl/>
        </w:rPr>
        <w:t>בעת</w:t>
      </w:r>
      <w:r w:rsidR="00327964" w:rsidRPr="006D687C">
        <w:rPr>
          <w:rFonts w:eastAsia="Georgia"/>
          <w:rtl/>
        </w:rPr>
        <w:t xml:space="preserve"> </w:t>
      </w:r>
      <w:r w:rsidR="00327964" w:rsidRPr="006D687C">
        <w:rPr>
          <w:rtl/>
        </w:rPr>
        <w:t>עריכת</w:t>
      </w:r>
      <w:r w:rsidR="00327964" w:rsidRPr="006D687C">
        <w:rPr>
          <w:rFonts w:eastAsia="Georgia"/>
          <w:rtl/>
        </w:rPr>
        <w:t xml:space="preserve"> </w:t>
      </w:r>
      <w:r w:rsidR="00327964" w:rsidRPr="006D687C">
        <w:rPr>
          <w:rtl/>
        </w:rPr>
        <w:t>ספר</w:t>
      </w:r>
      <w:r w:rsidR="00327964" w:rsidRPr="006D687C">
        <w:rPr>
          <w:rFonts w:eastAsia="Georgia"/>
          <w:rtl/>
        </w:rPr>
        <w:t xml:space="preserve"> </w:t>
      </w:r>
      <w:r w:rsidR="00327964" w:rsidRPr="006D687C">
        <w:rPr>
          <w:rtl/>
        </w:rPr>
        <w:t>התקצירים</w:t>
      </w:r>
      <w:r w:rsidR="00327964" w:rsidRPr="006D687C">
        <w:rPr>
          <w:rFonts w:eastAsia="Georgia"/>
          <w:rtl/>
        </w:rPr>
        <w:t>.</w:t>
      </w:r>
    </w:p>
    <w:p w14:paraId="6CE35FBF" w14:textId="77777777" w:rsidR="00327964" w:rsidRPr="006D687C" w:rsidRDefault="00327964" w:rsidP="00327964">
      <w:pPr>
        <w:pStyle w:val="Caption"/>
      </w:pPr>
      <w:bookmarkStart w:id="1" w:name="_Ref42430849"/>
      <w:r w:rsidRPr="006D687C">
        <w:rPr>
          <w:rtl/>
          <w:lang w:bidi="he-IL"/>
        </w:rPr>
        <w:t>טבלה</w:t>
      </w:r>
      <w:r w:rsidRPr="006D687C">
        <w:rPr>
          <w:rFonts w:hint="cs"/>
          <w:rtl/>
        </w:rPr>
        <w:t xml:space="preserve"> </w:t>
      </w:r>
      <w:r w:rsidRPr="006D687C">
        <w:t xml:space="preserve"> </w:t>
      </w:r>
      <w:r w:rsidRPr="006D687C">
        <w:fldChar w:fldCharType="begin"/>
      </w:r>
      <w:r w:rsidRPr="006D687C">
        <w:instrText xml:space="preserve"> SEQ </w:instrText>
      </w:r>
      <w:r w:rsidRPr="006D687C">
        <w:rPr>
          <w:rtl/>
          <w:lang w:bidi="he-IL"/>
        </w:rPr>
        <w:instrText>טבלה</w:instrText>
      </w:r>
      <w:r w:rsidRPr="006D687C">
        <w:instrText xml:space="preserve"> \* ARABIC </w:instrText>
      </w:r>
      <w:r w:rsidRPr="006D687C">
        <w:fldChar w:fldCharType="separate"/>
      </w:r>
      <w:r>
        <w:rPr>
          <w:noProof/>
        </w:rPr>
        <w:t>1</w:t>
      </w:r>
      <w:r w:rsidRPr="006D687C">
        <w:fldChar w:fldCharType="end"/>
      </w:r>
      <w:bookmarkEnd w:id="1"/>
    </w:p>
    <w:p w14:paraId="0A013F3B" w14:textId="69DD0DC2" w:rsidR="00327964" w:rsidRPr="006D687C" w:rsidRDefault="00327964" w:rsidP="00327964">
      <w:pPr>
        <w:pStyle w:val="JNormal"/>
      </w:pPr>
      <w:bookmarkStart w:id="2" w:name="_g3ih3ike07lt" w:colFirst="0" w:colLast="0"/>
      <w:bookmarkEnd w:id="2"/>
      <w:r w:rsidRPr="006D687C">
        <w:rPr>
          <w:rtl/>
        </w:rPr>
        <w:t>מספר</w:t>
      </w:r>
      <w:r w:rsidRPr="006D687C">
        <w:rPr>
          <w:rFonts w:eastAsia="Georgia"/>
          <w:rtl/>
        </w:rPr>
        <w:t xml:space="preserve"> </w:t>
      </w:r>
      <w:r w:rsidRPr="006D687C">
        <w:rPr>
          <w:rtl/>
        </w:rPr>
        <w:t>הטבלאות</w:t>
      </w:r>
      <w:r w:rsidRPr="006D687C">
        <w:rPr>
          <w:rFonts w:eastAsia="Georgia"/>
          <w:rtl/>
        </w:rPr>
        <w:t xml:space="preserve"> </w:t>
      </w:r>
      <w:r w:rsidRPr="006D687C">
        <w:rPr>
          <w:rtl/>
        </w:rPr>
        <w:t>הטובות</w:t>
      </w:r>
      <w:r w:rsidRPr="006D687C">
        <w:rPr>
          <w:rFonts w:eastAsia="Georgia"/>
          <w:rtl/>
        </w:rPr>
        <w:t xml:space="preserve"> </w:t>
      </w:r>
      <w:r w:rsidRPr="006D687C">
        <w:rPr>
          <w:rtl/>
        </w:rPr>
        <w:t>והלא</w:t>
      </w:r>
      <w:r w:rsidRPr="006D687C">
        <w:rPr>
          <w:rFonts w:eastAsia="Georgia"/>
          <w:rtl/>
        </w:rPr>
        <w:t xml:space="preserve"> </w:t>
      </w:r>
      <w:r w:rsidRPr="006D687C">
        <w:rPr>
          <w:rtl/>
        </w:rPr>
        <w:t>טובות</w:t>
      </w:r>
      <w:r w:rsidRPr="006D687C">
        <w:rPr>
          <w:rFonts w:eastAsia="Georgia"/>
          <w:rtl/>
        </w:rPr>
        <w:t xml:space="preserve"> </w:t>
      </w:r>
      <w:r w:rsidRPr="006D687C">
        <w:rPr>
          <w:rtl/>
        </w:rPr>
        <w:t>בכנסי</w:t>
      </w:r>
      <w:r w:rsidRPr="006D687C">
        <w:rPr>
          <w:rFonts w:eastAsia="Georgia"/>
          <w:rtl/>
        </w:rPr>
        <w:t xml:space="preserve"> </w:t>
      </w:r>
      <w:r w:rsidRPr="006D687C">
        <w:rPr>
          <w:rtl/>
        </w:rPr>
        <w:t>ירושלים</w:t>
      </w:r>
    </w:p>
    <w:tbl>
      <w:tblPr>
        <w:bidiVisual/>
        <w:tblW w:w="8841" w:type="dxa"/>
        <w:jc w:val="center"/>
        <w:tblLayout w:type="fixed"/>
        <w:tblLook w:val="0000" w:firstRow="0" w:lastRow="0" w:firstColumn="0" w:lastColumn="0" w:noHBand="0" w:noVBand="0"/>
      </w:tblPr>
      <w:tblGrid>
        <w:gridCol w:w="2320"/>
        <w:gridCol w:w="3402"/>
        <w:gridCol w:w="3119"/>
      </w:tblGrid>
      <w:tr w:rsidR="006D687C" w:rsidRPr="006D687C" w14:paraId="6FFBDB0A" w14:textId="77777777" w:rsidTr="00234595">
        <w:trPr>
          <w:jc w:val="center"/>
        </w:trPr>
        <w:tc>
          <w:tcPr>
            <w:tcW w:w="2320" w:type="dxa"/>
            <w:tcBorders>
              <w:top w:val="single" w:sz="4" w:space="0" w:color="000000"/>
              <w:left w:val="nil"/>
              <w:bottom w:val="single" w:sz="12" w:space="0" w:color="000000"/>
              <w:right w:val="nil"/>
            </w:tcBorders>
          </w:tcPr>
          <w:p w14:paraId="4A1208BC" w14:textId="77777777" w:rsidR="001957FB" w:rsidRPr="006D687C" w:rsidRDefault="001957FB" w:rsidP="00743FE6">
            <w:pPr>
              <w:pStyle w:val="JNormal"/>
              <w:rPr>
                <w:rFonts w:eastAsia="Georgia"/>
              </w:rPr>
            </w:pPr>
            <w:bookmarkStart w:id="3" w:name="_30j0zll" w:colFirst="0" w:colLast="0"/>
            <w:bookmarkEnd w:id="3"/>
            <w:r w:rsidRPr="006D687C">
              <w:rPr>
                <w:rtl/>
              </w:rPr>
              <w:t>שנת</w:t>
            </w:r>
            <w:r w:rsidRPr="006D687C">
              <w:rPr>
                <w:rFonts w:eastAsia="Georgia"/>
                <w:rtl/>
              </w:rPr>
              <w:t xml:space="preserve"> </w:t>
            </w:r>
            <w:r w:rsidRPr="006D687C">
              <w:rPr>
                <w:rtl/>
              </w:rPr>
              <w:t>הכנס</w:t>
            </w:r>
          </w:p>
        </w:tc>
        <w:tc>
          <w:tcPr>
            <w:tcW w:w="3402" w:type="dxa"/>
            <w:tcBorders>
              <w:top w:val="single" w:sz="4" w:space="0" w:color="000000"/>
              <w:left w:val="nil"/>
              <w:bottom w:val="single" w:sz="12" w:space="0" w:color="000000"/>
              <w:right w:val="nil"/>
            </w:tcBorders>
          </w:tcPr>
          <w:p w14:paraId="30E5EA3E" w14:textId="77777777" w:rsidR="001957FB" w:rsidRPr="006D687C" w:rsidRDefault="001957FB" w:rsidP="00743FE6">
            <w:pPr>
              <w:pStyle w:val="JNormal"/>
              <w:rPr>
                <w:rFonts w:eastAsia="Georgia"/>
              </w:rPr>
            </w:pPr>
            <w:r w:rsidRPr="006D687C">
              <w:rPr>
                <w:rtl/>
              </w:rPr>
              <w:t>טבלאות</w:t>
            </w:r>
            <w:r w:rsidRPr="006D687C">
              <w:rPr>
                <w:rFonts w:eastAsia="Georgia"/>
                <w:rtl/>
              </w:rPr>
              <w:t xml:space="preserve"> </w:t>
            </w:r>
            <w:r w:rsidRPr="006D687C">
              <w:rPr>
                <w:rtl/>
              </w:rPr>
              <w:t>טובות</w:t>
            </w:r>
          </w:p>
        </w:tc>
        <w:tc>
          <w:tcPr>
            <w:tcW w:w="3119" w:type="dxa"/>
            <w:tcBorders>
              <w:top w:val="single" w:sz="4" w:space="0" w:color="000000"/>
              <w:left w:val="nil"/>
              <w:bottom w:val="single" w:sz="12" w:space="0" w:color="000000"/>
              <w:right w:val="nil"/>
            </w:tcBorders>
          </w:tcPr>
          <w:p w14:paraId="7F580D1C" w14:textId="77777777" w:rsidR="001957FB" w:rsidRPr="006D687C" w:rsidRDefault="001957FB" w:rsidP="00743FE6">
            <w:pPr>
              <w:pStyle w:val="JNormal"/>
              <w:rPr>
                <w:rFonts w:eastAsia="Georgia"/>
              </w:rPr>
            </w:pPr>
            <w:r w:rsidRPr="006D687C">
              <w:rPr>
                <w:rtl/>
              </w:rPr>
              <w:t>טבלאות</w:t>
            </w:r>
            <w:r w:rsidRPr="006D687C">
              <w:rPr>
                <w:rFonts w:eastAsia="Georgia"/>
                <w:rtl/>
              </w:rPr>
              <w:t xml:space="preserve"> </w:t>
            </w:r>
            <w:r w:rsidRPr="006D687C">
              <w:rPr>
                <w:rtl/>
              </w:rPr>
              <w:t>לא</w:t>
            </w:r>
            <w:r w:rsidRPr="006D687C">
              <w:rPr>
                <w:rFonts w:eastAsia="Georgia"/>
                <w:rtl/>
              </w:rPr>
              <w:t xml:space="preserve"> </w:t>
            </w:r>
            <w:r w:rsidRPr="006D687C">
              <w:rPr>
                <w:rtl/>
              </w:rPr>
              <w:t>טובות</w:t>
            </w:r>
          </w:p>
        </w:tc>
      </w:tr>
      <w:tr w:rsidR="006D687C" w:rsidRPr="006D687C" w14:paraId="514E6BB9" w14:textId="77777777" w:rsidTr="00234595">
        <w:trPr>
          <w:jc w:val="center"/>
        </w:trPr>
        <w:tc>
          <w:tcPr>
            <w:tcW w:w="2320" w:type="dxa"/>
            <w:tcBorders>
              <w:top w:val="single" w:sz="12" w:space="0" w:color="000000"/>
              <w:left w:val="nil"/>
              <w:bottom w:val="nil"/>
              <w:right w:val="nil"/>
            </w:tcBorders>
          </w:tcPr>
          <w:p w14:paraId="2C0EEFD1" w14:textId="77777777" w:rsidR="001957FB" w:rsidRPr="006D687C" w:rsidRDefault="001957FB" w:rsidP="00743FE6">
            <w:pPr>
              <w:pStyle w:val="JNormal"/>
            </w:pPr>
            <w:r w:rsidRPr="006D687C">
              <w:t>2020</w:t>
            </w:r>
          </w:p>
        </w:tc>
        <w:tc>
          <w:tcPr>
            <w:tcW w:w="3402" w:type="dxa"/>
            <w:tcBorders>
              <w:top w:val="single" w:sz="12" w:space="0" w:color="000000"/>
              <w:left w:val="nil"/>
              <w:bottom w:val="nil"/>
              <w:right w:val="nil"/>
            </w:tcBorders>
          </w:tcPr>
          <w:p w14:paraId="5412EF07" w14:textId="77777777" w:rsidR="001957FB" w:rsidRPr="006D687C" w:rsidRDefault="001957FB" w:rsidP="00743FE6">
            <w:pPr>
              <w:pStyle w:val="JNormal"/>
            </w:pPr>
            <w:r w:rsidRPr="006D687C">
              <w:t>22</w:t>
            </w:r>
          </w:p>
        </w:tc>
        <w:tc>
          <w:tcPr>
            <w:tcW w:w="3119" w:type="dxa"/>
            <w:tcBorders>
              <w:top w:val="single" w:sz="12" w:space="0" w:color="000000"/>
              <w:left w:val="nil"/>
              <w:bottom w:val="nil"/>
              <w:right w:val="nil"/>
            </w:tcBorders>
          </w:tcPr>
          <w:p w14:paraId="7568D208" w14:textId="77777777" w:rsidR="001957FB" w:rsidRPr="006D687C" w:rsidRDefault="001957FB" w:rsidP="00743FE6">
            <w:pPr>
              <w:pStyle w:val="JNormal"/>
            </w:pPr>
            <w:r w:rsidRPr="006D687C">
              <w:t>38</w:t>
            </w:r>
          </w:p>
        </w:tc>
      </w:tr>
      <w:tr w:rsidR="006D687C" w:rsidRPr="006D687C" w14:paraId="68C7D927" w14:textId="77777777" w:rsidTr="00234595">
        <w:trPr>
          <w:jc w:val="center"/>
        </w:trPr>
        <w:tc>
          <w:tcPr>
            <w:tcW w:w="2320" w:type="dxa"/>
            <w:tcBorders>
              <w:top w:val="nil"/>
              <w:left w:val="nil"/>
              <w:bottom w:val="single" w:sz="4" w:space="0" w:color="000000"/>
              <w:right w:val="nil"/>
            </w:tcBorders>
          </w:tcPr>
          <w:p w14:paraId="48878AEC" w14:textId="77777777" w:rsidR="001957FB" w:rsidRPr="006D687C" w:rsidRDefault="001957FB" w:rsidP="00743FE6">
            <w:pPr>
              <w:pStyle w:val="JNormal"/>
            </w:pPr>
            <w:r w:rsidRPr="006D687C">
              <w:t>2021</w:t>
            </w:r>
          </w:p>
        </w:tc>
        <w:tc>
          <w:tcPr>
            <w:tcW w:w="3402" w:type="dxa"/>
            <w:tcBorders>
              <w:top w:val="nil"/>
              <w:left w:val="nil"/>
              <w:bottom w:val="single" w:sz="4" w:space="0" w:color="000000"/>
              <w:right w:val="nil"/>
            </w:tcBorders>
          </w:tcPr>
          <w:p w14:paraId="12E95D19" w14:textId="77777777" w:rsidR="001957FB" w:rsidRPr="006D687C" w:rsidRDefault="001957FB" w:rsidP="00743FE6">
            <w:pPr>
              <w:pStyle w:val="JNormal"/>
            </w:pPr>
            <w:r w:rsidRPr="006D687C">
              <w:t>45</w:t>
            </w:r>
          </w:p>
        </w:tc>
        <w:tc>
          <w:tcPr>
            <w:tcW w:w="3119" w:type="dxa"/>
            <w:tcBorders>
              <w:top w:val="nil"/>
              <w:left w:val="nil"/>
              <w:bottom w:val="single" w:sz="4" w:space="0" w:color="000000"/>
              <w:right w:val="nil"/>
            </w:tcBorders>
          </w:tcPr>
          <w:p w14:paraId="1DA54800" w14:textId="77777777" w:rsidR="001957FB" w:rsidRPr="006D687C" w:rsidRDefault="001957FB" w:rsidP="00743FE6">
            <w:pPr>
              <w:pStyle w:val="JNormal"/>
            </w:pPr>
            <w:r w:rsidRPr="006D687C">
              <w:t>16</w:t>
            </w:r>
          </w:p>
        </w:tc>
      </w:tr>
      <w:tr w:rsidR="001957FB" w:rsidRPr="006D687C" w14:paraId="63927EEF" w14:textId="77777777" w:rsidTr="00234595">
        <w:trPr>
          <w:jc w:val="center"/>
        </w:trPr>
        <w:tc>
          <w:tcPr>
            <w:tcW w:w="2320" w:type="dxa"/>
            <w:tcBorders>
              <w:top w:val="single" w:sz="4" w:space="0" w:color="000000"/>
              <w:left w:val="nil"/>
              <w:right w:val="nil"/>
            </w:tcBorders>
          </w:tcPr>
          <w:p w14:paraId="55E28D00" w14:textId="77777777" w:rsidR="001957FB" w:rsidRPr="006D687C" w:rsidRDefault="001957FB" w:rsidP="00743FE6">
            <w:pPr>
              <w:pStyle w:val="JNormal"/>
              <w:rPr>
                <w:b/>
                <w:bCs/>
              </w:rPr>
            </w:pPr>
            <w:r w:rsidRPr="006D687C">
              <w:rPr>
                <w:b/>
                <w:bCs/>
              </w:rPr>
              <w:t>Total</w:t>
            </w:r>
          </w:p>
        </w:tc>
        <w:tc>
          <w:tcPr>
            <w:tcW w:w="3402" w:type="dxa"/>
            <w:tcBorders>
              <w:top w:val="single" w:sz="4" w:space="0" w:color="000000"/>
              <w:left w:val="nil"/>
              <w:right w:val="nil"/>
            </w:tcBorders>
          </w:tcPr>
          <w:p w14:paraId="6F481F0D" w14:textId="77777777" w:rsidR="001957FB" w:rsidRPr="006D687C" w:rsidRDefault="001957FB" w:rsidP="00743FE6">
            <w:pPr>
              <w:pStyle w:val="JNormal"/>
            </w:pPr>
            <w:r w:rsidRPr="006D687C">
              <w:t>67</w:t>
            </w:r>
          </w:p>
        </w:tc>
        <w:tc>
          <w:tcPr>
            <w:tcW w:w="3119" w:type="dxa"/>
            <w:tcBorders>
              <w:top w:val="single" w:sz="4" w:space="0" w:color="000000"/>
              <w:left w:val="nil"/>
              <w:right w:val="nil"/>
            </w:tcBorders>
          </w:tcPr>
          <w:p w14:paraId="3CDC1EB3" w14:textId="77777777" w:rsidR="001957FB" w:rsidRPr="006D687C" w:rsidRDefault="001957FB" w:rsidP="00743FE6">
            <w:pPr>
              <w:pStyle w:val="JNormal"/>
            </w:pPr>
            <w:r w:rsidRPr="006D687C">
              <w:t>54</w:t>
            </w:r>
          </w:p>
        </w:tc>
      </w:tr>
    </w:tbl>
    <w:p w14:paraId="061C82BA" w14:textId="77777777" w:rsidR="001957FB" w:rsidRPr="006D687C" w:rsidRDefault="001957FB" w:rsidP="00743FE6">
      <w:pPr>
        <w:pStyle w:val="JNormal"/>
      </w:pPr>
    </w:p>
    <w:p w14:paraId="52763400" w14:textId="562DFFB8" w:rsidR="001957FB" w:rsidRPr="006D687C" w:rsidRDefault="001957FB" w:rsidP="00743FE6">
      <w:pPr>
        <w:pStyle w:val="Caption"/>
        <w:rPr>
          <w:rFonts w:eastAsia="Georgia"/>
        </w:rPr>
      </w:pPr>
      <w:bookmarkStart w:id="4" w:name="_Ref42430974"/>
      <w:r w:rsidRPr="006D687C">
        <w:rPr>
          <w:rtl/>
          <w:lang w:bidi="he-IL"/>
        </w:rPr>
        <w:t xml:space="preserve">איור </w:t>
      </w:r>
      <w:r w:rsidRPr="006D687C">
        <w:rPr>
          <w:rtl/>
        </w:rPr>
        <w:fldChar w:fldCharType="begin"/>
      </w:r>
      <w:r w:rsidRPr="006D687C">
        <w:rPr>
          <w:rtl/>
        </w:rPr>
        <w:instrText xml:space="preserve"> </w:instrText>
      </w:r>
      <w:r w:rsidRPr="006D687C">
        <w:instrText>SEQ</w:instrText>
      </w:r>
      <w:r w:rsidRPr="006D687C">
        <w:rPr>
          <w:rtl/>
          <w:lang w:bidi="he-IL"/>
        </w:rPr>
        <w:instrText xml:space="preserve"> איור </w:instrText>
      </w:r>
      <w:r w:rsidRPr="006D687C">
        <w:rPr>
          <w:rtl/>
        </w:rPr>
        <w:instrText xml:space="preserve">\* </w:instrText>
      </w:r>
      <w:r w:rsidRPr="006D687C">
        <w:instrText>ARABIC</w:instrText>
      </w:r>
      <w:r w:rsidRPr="006D687C">
        <w:rPr>
          <w:rtl/>
        </w:rPr>
        <w:instrText xml:space="preserve"> </w:instrText>
      </w:r>
      <w:r w:rsidRPr="006D687C">
        <w:rPr>
          <w:rtl/>
        </w:rPr>
        <w:fldChar w:fldCharType="separate"/>
      </w:r>
      <w:r w:rsidR="00EE3A5A">
        <w:rPr>
          <w:noProof/>
          <w:rtl/>
        </w:rPr>
        <w:t>1</w:t>
      </w:r>
      <w:r w:rsidRPr="006D687C">
        <w:rPr>
          <w:rtl/>
        </w:rPr>
        <w:fldChar w:fldCharType="end"/>
      </w:r>
      <w:bookmarkEnd w:id="4"/>
    </w:p>
    <w:p w14:paraId="1BB5BFCA" w14:textId="46CA0DD8" w:rsidR="001957FB" w:rsidRPr="006D687C" w:rsidRDefault="00327964" w:rsidP="00083808">
      <w:pPr>
        <w:pStyle w:val="JFigTitle"/>
        <w:rPr>
          <w:rFonts w:eastAsia="Georgia"/>
        </w:rPr>
      </w:pPr>
      <w:bookmarkStart w:id="5" w:name="_8n0cznz554uc" w:colFirst="0" w:colLast="0"/>
      <w:bookmarkEnd w:id="5"/>
      <w:r w:rsidRPr="00327964">
        <w:rPr>
          <w:rtl/>
        </w:rPr>
        <w:t xml:space="preserve">תמונה מבוססת בינה מלאכותית תחת </w:t>
      </w:r>
      <w:proofErr w:type="spellStart"/>
      <w:r w:rsidRPr="00327964">
        <w:rPr>
          <w:rtl/>
        </w:rPr>
        <w:t>ההנחייה</w:t>
      </w:r>
      <w:proofErr w:type="spellEnd"/>
      <w:r w:rsidRPr="00327964">
        <w:rPr>
          <w:rtl/>
        </w:rPr>
        <w:t xml:space="preserve"> "ציור אבסטרקטי של תלמידים לומדים מתמטיקה"</w:t>
      </w:r>
    </w:p>
    <w:tbl>
      <w:tblPr>
        <w:bidiVisual/>
        <w:tblW w:w="9009" w:type="dxa"/>
        <w:tblInd w:w="-53"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9009"/>
      </w:tblGrid>
      <w:tr w:rsidR="006D687C" w:rsidRPr="006D687C" w14:paraId="4E3E16D7" w14:textId="77777777" w:rsidTr="00234595">
        <w:tc>
          <w:tcPr>
            <w:tcW w:w="9009" w:type="dxa"/>
          </w:tcPr>
          <w:p w14:paraId="268B6F6B" w14:textId="621437A0" w:rsidR="001957FB" w:rsidRPr="006D687C" w:rsidRDefault="00327964" w:rsidP="00A148A3">
            <w:pPr>
              <w:pStyle w:val="JNormal"/>
              <w:jc w:val="center"/>
            </w:pPr>
            <w:r>
              <w:rPr>
                <w:noProof/>
                <w:bdr w:val="single" w:sz="8" w:space="0" w:color="000000" w:frame="1"/>
              </w:rPr>
              <w:drawing>
                <wp:inline distT="0" distB="0" distL="0" distR="0" wp14:anchorId="31210D2C" wp14:editId="3CA6E91D">
                  <wp:extent cx="3657600" cy="2083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2083435"/>
                          </a:xfrm>
                          <a:prstGeom prst="rect">
                            <a:avLst/>
                          </a:prstGeom>
                          <a:noFill/>
                          <a:ln>
                            <a:noFill/>
                          </a:ln>
                        </pic:spPr>
                      </pic:pic>
                    </a:graphicData>
                  </a:graphic>
                </wp:inline>
              </w:drawing>
            </w:r>
          </w:p>
        </w:tc>
      </w:tr>
    </w:tbl>
    <w:p w14:paraId="758B649D" w14:textId="77777777" w:rsidR="001957FB" w:rsidRPr="006D687C" w:rsidRDefault="001957FB" w:rsidP="00083808">
      <w:pPr>
        <w:pStyle w:val="JHeading3"/>
        <w:rPr>
          <w:rFonts w:eastAsia="Georgia"/>
        </w:rPr>
      </w:pPr>
      <w:bookmarkStart w:id="6" w:name="_1fob9te" w:colFirst="0" w:colLast="0"/>
      <w:bookmarkEnd w:id="6"/>
      <w:r w:rsidRPr="006D687C">
        <w:rPr>
          <w:rtl/>
        </w:rPr>
        <w:lastRenderedPageBreak/>
        <w:t>ציטטות</w:t>
      </w:r>
      <w:r w:rsidRPr="006D687C">
        <w:rPr>
          <w:rFonts w:eastAsia="Georgia"/>
          <w:rtl/>
        </w:rPr>
        <w:t xml:space="preserve"> </w:t>
      </w:r>
      <w:r w:rsidRPr="006D687C">
        <w:rPr>
          <w:rtl/>
        </w:rPr>
        <w:t>ומובאות</w:t>
      </w:r>
      <w:r w:rsidRPr="006D687C">
        <w:rPr>
          <w:rFonts w:eastAsia="Georgia"/>
          <w:rtl/>
        </w:rPr>
        <w:t xml:space="preserve"> </w:t>
      </w:r>
      <w:proofErr w:type="spellStart"/>
      <w:r w:rsidRPr="006D687C">
        <w:rPr>
          <w:rtl/>
        </w:rPr>
        <w:t>מתכתובים</w:t>
      </w:r>
      <w:proofErr w:type="spellEnd"/>
    </w:p>
    <w:p w14:paraId="7F9FC641" w14:textId="73E8BCE4" w:rsidR="001957FB" w:rsidRPr="006D687C" w:rsidRDefault="001957FB" w:rsidP="00A148A3">
      <w:pPr>
        <w:pStyle w:val="JNormal"/>
        <w:rPr>
          <w:rFonts w:eastAsia="Georgia"/>
        </w:rPr>
      </w:pPr>
      <w:r w:rsidRPr="006D687C">
        <w:rPr>
          <w:rtl/>
        </w:rPr>
        <w:t>ציטטות</w:t>
      </w:r>
      <w:r w:rsidRPr="006D687C">
        <w:rPr>
          <w:rFonts w:eastAsia="Georgia"/>
          <w:rtl/>
        </w:rPr>
        <w:t xml:space="preserve"> </w:t>
      </w:r>
      <w:r w:rsidRPr="006D687C">
        <w:rPr>
          <w:rtl/>
        </w:rPr>
        <w:t>בנות</w:t>
      </w:r>
      <w:r w:rsidRPr="006D687C">
        <w:rPr>
          <w:rFonts w:eastAsia="Georgia"/>
          <w:rtl/>
        </w:rPr>
        <w:t xml:space="preserve"> </w:t>
      </w:r>
      <w:r w:rsidRPr="006D687C">
        <w:rPr>
          <w:rtl/>
        </w:rPr>
        <w:t>פחות</w:t>
      </w:r>
      <w:r w:rsidRPr="006D687C">
        <w:rPr>
          <w:rFonts w:eastAsia="Georgia"/>
          <w:rtl/>
        </w:rPr>
        <w:t xml:space="preserve"> </w:t>
      </w:r>
      <w:r w:rsidRPr="006D687C">
        <w:rPr>
          <w:rtl/>
        </w:rPr>
        <w:t>מ</w:t>
      </w:r>
      <w:r w:rsidRPr="006D687C">
        <w:rPr>
          <w:rFonts w:eastAsia="Georgia"/>
          <w:rtl/>
        </w:rPr>
        <w:t xml:space="preserve">-40 </w:t>
      </w:r>
      <w:r w:rsidRPr="006D687C">
        <w:rPr>
          <w:rtl/>
        </w:rPr>
        <w:t>מילים</w:t>
      </w:r>
      <w:r w:rsidRPr="006D687C">
        <w:rPr>
          <w:rFonts w:eastAsia="Georgia"/>
          <w:rtl/>
        </w:rPr>
        <w:t xml:space="preserve"> </w:t>
      </w:r>
      <w:r w:rsidRPr="006D687C">
        <w:rPr>
          <w:rtl/>
        </w:rPr>
        <w:t>נהוג</w:t>
      </w:r>
      <w:r w:rsidRPr="006D687C">
        <w:rPr>
          <w:rFonts w:eastAsia="Georgia"/>
          <w:rtl/>
        </w:rPr>
        <w:t xml:space="preserve"> </w:t>
      </w:r>
      <w:r w:rsidRPr="006D687C">
        <w:rPr>
          <w:rtl/>
        </w:rPr>
        <w:t>להביא</w:t>
      </w:r>
      <w:r w:rsidRPr="006D687C">
        <w:rPr>
          <w:rFonts w:eastAsia="Georgia"/>
          <w:rtl/>
        </w:rPr>
        <w:t xml:space="preserve"> </w:t>
      </w:r>
      <w:r w:rsidRPr="006D687C">
        <w:rPr>
          <w:rtl/>
        </w:rPr>
        <w:t>בגוף</w:t>
      </w:r>
      <w:r w:rsidRPr="006D687C">
        <w:rPr>
          <w:rFonts w:eastAsia="Georgia"/>
          <w:rtl/>
        </w:rPr>
        <w:t xml:space="preserve"> </w:t>
      </w:r>
      <w:r w:rsidRPr="006D687C">
        <w:rPr>
          <w:rtl/>
        </w:rPr>
        <w:t>הטקסט</w:t>
      </w:r>
      <w:r w:rsidRPr="006D687C">
        <w:rPr>
          <w:rFonts w:eastAsia="Georgia"/>
          <w:rtl/>
        </w:rPr>
        <w:t xml:space="preserve">, </w:t>
      </w:r>
      <w:r w:rsidRPr="006D687C">
        <w:rPr>
          <w:rtl/>
        </w:rPr>
        <w:t>בתוך</w:t>
      </w:r>
      <w:r w:rsidRPr="006D687C">
        <w:rPr>
          <w:rFonts w:eastAsia="Georgia"/>
          <w:rtl/>
        </w:rPr>
        <w:t xml:space="preserve"> </w:t>
      </w:r>
      <w:r w:rsidRPr="006D687C">
        <w:rPr>
          <w:rtl/>
        </w:rPr>
        <w:t>מ</w:t>
      </w:r>
      <w:r w:rsidR="00A850BC" w:rsidRPr="006D687C">
        <w:rPr>
          <w:rFonts w:hint="cs"/>
          <w:rtl/>
        </w:rPr>
        <w:t>י</w:t>
      </w:r>
      <w:r w:rsidRPr="006D687C">
        <w:rPr>
          <w:rtl/>
        </w:rPr>
        <w:t>רכאות</w:t>
      </w:r>
      <w:r w:rsidRPr="006D687C">
        <w:rPr>
          <w:rFonts w:eastAsia="Georgia"/>
          <w:rtl/>
        </w:rPr>
        <w:t xml:space="preserve"> </w:t>
      </w:r>
      <w:r w:rsidRPr="006D687C">
        <w:rPr>
          <w:rtl/>
        </w:rPr>
        <w:t>כפולות</w:t>
      </w:r>
      <w:r w:rsidRPr="006D687C">
        <w:rPr>
          <w:rFonts w:eastAsia="Georgia"/>
          <w:rtl/>
        </w:rPr>
        <w:t xml:space="preserve">. </w:t>
      </w:r>
      <w:r w:rsidRPr="006D687C">
        <w:rPr>
          <w:rtl/>
        </w:rPr>
        <w:t>אם</w:t>
      </w:r>
      <w:r w:rsidRPr="006D687C">
        <w:rPr>
          <w:rFonts w:eastAsia="Georgia"/>
          <w:rtl/>
        </w:rPr>
        <w:t xml:space="preserve"> </w:t>
      </w:r>
      <w:r w:rsidRPr="006D687C">
        <w:rPr>
          <w:rtl/>
        </w:rPr>
        <w:t>ברצונכם</w:t>
      </w:r>
      <w:r w:rsidRPr="006D687C">
        <w:rPr>
          <w:rFonts w:eastAsia="Georgia"/>
          <w:rtl/>
        </w:rPr>
        <w:t xml:space="preserve"> </w:t>
      </w:r>
      <w:r w:rsidRPr="006D687C">
        <w:rPr>
          <w:rtl/>
        </w:rPr>
        <w:t>להביא</w:t>
      </w:r>
      <w:r w:rsidRPr="006D687C">
        <w:rPr>
          <w:rFonts w:eastAsia="Georgia"/>
          <w:rtl/>
        </w:rPr>
        <w:t xml:space="preserve"> </w:t>
      </w:r>
      <w:r w:rsidRPr="006D687C">
        <w:rPr>
          <w:rtl/>
        </w:rPr>
        <w:t>ציטטה</w:t>
      </w:r>
      <w:r w:rsidRPr="006D687C">
        <w:rPr>
          <w:rFonts w:eastAsia="Georgia"/>
          <w:rtl/>
        </w:rPr>
        <w:t xml:space="preserve"> </w:t>
      </w:r>
      <w:r w:rsidRPr="006D687C">
        <w:rPr>
          <w:rtl/>
        </w:rPr>
        <w:t>ארוכה</w:t>
      </w:r>
      <w:r w:rsidRPr="006D687C">
        <w:rPr>
          <w:rFonts w:eastAsia="Georgia"/>
          <w:rtl/>
        </w:rPr>
        <w:t xml:space="preserve"> </w:t>
      </w:r>
      <w:r w:rsidRPr="006D687C">
        <w:rPr>
          <w:rtl/>
        </w:rPr>
        <w:t>יותר</w:t>
      </w:r>
      <w:r w:rsidRPr="006D687C">
        <w:rPr>
          <w:rFonts w:eastAsia="Georgia"/>
          <w:rtl/>
        </w:rPr>
        <w:t xml:space="preserve">, </w:t>
      </w:r>
      <w:r w:rsidRPr="006D687C">
        <w:rPr>
          <w:rtl/>
        </w:rPr>
        <w:t>אנא</w:t>
      </w:r>
      <w:r w:rsidRPr="006D687C">
        <w:rPr>
          <w:rFonts w:eastAsia="Georgia"/>
          <w:rtl/>
        </w:rPr>
        <w:t xml:space="preserve"> </w:t>
      </w:r>
      <w:r w:rsidRPr="006D687C">
        <w:rPr>
          <w:rtl/>
        </w:rPr>
        <w:t>עשו</w:t>
      </w:r>
      <w:r w:rsidRPr="006D687C">
        <w:rPr>
          <w:rFonts w:eastAsia="Georgia"/>
          <w:rtl/>
        </w:rPr>
        <w:t xml:space="preserve"> </w:t>
      </w:r>
      <w:r w:rsidRPr="006D687C">
        <w:rPr>
          <w:rtl/>
        </w:rPr>
        <w:t>שימוש</w:t>
      </w:r>
      <w:r w:rsidRPr="006D687C">
        <w:rPr>
          <w:rFonts w:eastAsia="Georgia"/>
          <w:rtl/>
        </w:rPr>
        <w:t xml:space="preserve"> </w:t>
      </w:r>
      <w:r w:rsidRPr="006D687C">
        <w:rPr>
          <w:rtl/>
        </w:rPr>
        <w:t>בסגנון</w:t>
      </w:r>
      <w:r w:rsidRPr="006D687C">
        <w:rPr>
          <w:rFonts w:hint="cs"/>
          <w:rtl/>
        </w:rPr>
        <w:t xml:space="preserve"> </w:t>
      </w:r>
      <w:proofErr w:type="spellStart"/>
      <w:r w:rsidRPr="006D687C">
        <w:rPr>
          <w:rFonts w:eastAsia="Georgia"/>
          <w:b/>
        </w:rPr>
        <w:t>JQuote</w:t>
      </w:r>
      <w:proofErr w:type="spellEnd"/>
      <w:r w:rsidRPr="006D687C">
        <w:rPr>
          <w:rFonts w:eastAsia="Georgia"/>
          <w:rtl/>
        </w:rPr>
        <w:t xml:space="preserve">, </w:t>
      </w:r>
      <w:r w:rsidRPr="006D687C">
        <w:rPr>
          <w:rtl/>
        </w:rPr>
        <w:t>ללא</w:t>
      </w:r>
      <w:r w:rsidRPr="006D687C">
        <w:rPr>
          <w:rFonts w:eastAsia="Georgia"/>
          <w:rtl/>
        </w:rPr>
        <w:t xml:space="preserve"> </w:t>
      </w:r>
      <w:r w:rsidRPr="006D687C">
        <w:rPr>
          <w:rtl/>
        </w:rPr>
        <w:t>מ</w:t>
      </w:r>
      <w:r w:rsidR="00A850BC" w:rsidRPr="006D687C">
        <w:rPr>
          <w:rFonts w:hint="cs"/>
          <w:rtl/>
        </w:rPr>
        <w:t>י</w:t>
      </w:r>
      <w:r w:rsidRPr="006D687C">
        <w:rPr>
          <w:rtl/>
        </w:rPr>
        <w:t>רכאות</w:t>
      </w:r>
      <w:r w:rsidRPr="006D687C">
        <w:rPr>
          <w:rFonts w:eastAsia="Georgia"/>
          <w:rtl/>
        </w:rPr>
        <w:t xml:space="preserve">, </w:t>
      </w:r>
      <w:r w:rsidRPr="006D687C">
        <w:rPr>
          <w:rtl/>
        </w:rPr>
        <w:t>כמתואר</w:t>
      </w:r>
      <w:r w:rsidRPr="006D687C">
        <w:rPr>
          <w:rFonts w:eastAsia="Georgia"/>
          <w:rtl/>
        </w:rPr>
        <w:t xml:space="preserve"> </w:t>
      </w:r>
      <w:r w:rsidRPr="006D687C">
        <w:rPr>
          <w:rtl/>
        </w:rPr>
        <w:t>להלן</w:t>
      </w:r>
      <w:r w:rsidRPr="006D687C">
        <w:rPr>
          <w:rFonts w:eastAsia="Georgia"/>
          <w:rtl/>
        </w:rPr>
        <w:t xml:space="preserve">. </w:t>
      </w:r>
      <w:r w:rsidRPr="006D687C">
        <w:rPr>
          <w:rtl/>
        </w:rPr>
        <w:t>שימו</w:t>
      </w:r>
      <w:r w:rsidRPr="006D687C">
        <w:rPr>
          <w:rFonts w:eastAsia="Georgia"/>
          <w:rtl/>
        </w:rPr>
        <w:t xml:space="preserve"> </w:t>
      </w:r>
      <w:r w:rsidRPr="006D687C">
        <w:rPr>
          <w:rtl/>
        </w:rPr>
        <w:t>לב</w:t>
      </w:r>
      <w:r w:rsidRPr="006D687C">
        <w:rPr>
          <w:rFonts w:eastAsia="Georgia"/>
          <w:rtl/>
        </w:rPr>
        <w:t xml:space="preserve"> </w:t>
      </w:r>
      <w:r w:rsidRPr="006D687C">
        <w:rPr>
          <w:rtl/>
        </w:rPr>
        <w:t>להזחה</w:t>
      </w:r>
      <w:r w:rsidRPr="006D687C">
        <w:rPr>
          <w:rFonts w:eastAsia="Georgia"/>
          <w:rtl/>
        </w:rPr>
        <w:t xml:space="preserve"> (</w:t>
      </w:r>
      <w:proofErr w:type="spellStart"/>
      <w:r w:rsidRPr="006D687C">
        <w:rPr>
          <w:rtl/>
        </w:rPr>
        <w:t>טאב</w:t>
      </w:r>
      <w:proofErr w:type="spellEnd"/>
      <w:r w:rsidRPr="006D687C">
        <w:rPr>
          <w:rFonts w:eastAsia="Georgia"/>
          <w:rtl/>
        </w:rPr>
        <w:t xml:space="preserve"> </w:t>
      </w:r>
      <w:r w:rsidRPr="006D687C">
        <w:rPr>
          <w:rtl/>
        </w:rPr>
        <w:t>של</w:t>
      </w:r>
      <w:r w:rsidRPr="006D687C">
        <w:rPr>
          <w:rFonts w:eastAsia="Georgia"/>
          <w:rtl/>
        </w:rPr>
        <w:t xml:space="preserve"> </w:t>
      </w:r>
      <w:r w:rsidR="003A3DC3">
        <w:rPr>
          <w:rFonts w:eastAsia="Georgia" w:hint="cs"/>
          <w:rtl/>
        </w:rPr>
        <w:t>1.27 ס"מ/</w:t>
      </w:r>
      <w:r w:rsidRPr="006D687C">
        <w:rPr>
          <w:rtl/>
        </w:rPr>
        <w:t>חצי</w:t>
      </w:r>
      <w:r w:rsidRPr="006D687C">
        <w:rPr>
          <w:rFonts w:eastAsia="Georgia"/>
          <w:rtl/>
        </w:rPr>
        <w:t xml:space="preserve"> </w:t>
      </w:r>
      <w:r w:rsidRPr="006D687C">
        <w:rPr>
          <w:rtl/>
        </w:rPr>
        <w:t>אינץ</w:t>
      </w:r>
      <w:r w:rsidRPr="006D687C">
        <w:rPr>
          <w:rFonts w:eastAsia="Georgia"/>
          <w:rtl/>
        </w:rPr>
        <w:t xml:space="preserve">') </w:t>
      </w:r>
      <w:r w:rsidRPr="006D687C">
        <w:rPr>
          <w:rtl/>
        </w:rPr>
        <w:t>ולשינוי</w:t>
      </w:r>
      <w:r w:rsidRPr="006D687C">
        <w:rPr>
          <w:rFonts w:eastAsia="Georgia"/>
          <w:rtl/>
        </w:rPr>
        <w:t xml:space="preserve"> </w:t>
      </w:r>
      <w:r w:rsidRPr="006D687C">
        <w:rPr>
          <w:rtl/>
        </w:rPr>
        <w:t>בגודל</w:t>
      </w:r>
      <w:r w:rsidRPr="006D687C">
        <w:rPr>
          <w:rFonts w:eastAsia="Georgia"/>
          <w:rtl/>
        </w:rPr>
        <w:t xml:space="preserve"> </w:t>
      </w:r>
      <w:r w:rsidRPr="006D687C">
        <w:rPr>
          <w:rtl/>
        </w:rPr>
        <w:t>הגופן</w:t>
      </w:r>
      <w:r w:rsidRPr="006D687C">
        <w:rPr>
          <w:rFonts w:eastAsia="Georgia"/>
        </w:rPr>
        <w:t>.</w:t>
      </w:r>
    </w:p>
    <w:p w14:paraId="2F85A91F" w14:textId="1E259476" w:rsidR="001957FB" w:rsidRPr="006D687C" w:rsidRDefault="00EA697A" w:rsidP="00083808">
      <w:pPr>
        <w:pStyle w:val="JQuote"/>
        <w:rPr>
          <w:rFonts w:eastAsia="Georgia"/>
        </w:rPr>
      </w:pPr>
      <w:r w:rsidRPr="00EA697A">
        <w:rPr>
          <w:rtl/>
        </w:rPr>
        <w:t xml:space="preserve">תיאוריות למידה, כמו כל התיאוריות המדעיות, באות והולכות. חידושים </w:t>
      </w:r>
      <w:proofErr w:type="spellStart"/>
      <w:r w:rsidRPr="00EA697A">
        <w:rPr>
          <w:rtl/>
        </w:rPr>
        <w:t>מסויימים</w:t>
      </w:r>
      <w:proofErr w:type="spellEnd"/>
      <w:r w:rsidRPr="00EA697A">
        <w:rPr>
          <w:rtl/>
        </w:rPr>
        <w:t xml:space="preserve"> מעמיקים יותר מאחרים. מדי פעם, שינויים תיאורטיים מגיעים לסערה מושגית. נדמה שזה מה שקורה היום בחקר הלמידה. מספר ספרים ומאמרים בכתבי עת מקצועיים מציגים גישות חדשות בצורה קיצונית, ובין אם אוהבים את הרעיונות החדשניים ובין אם לאו, לא ניתן להתעלם מהם (ספרד, 1998, עמ' 4).</w:t>
      </w:r>
    </w:p>
    <w:p w14:paraId="35B5C754" w14:textId="77777777" w:rsidR="001957FB" w:rsidRPr="006D687C" w:rsidRDefault="001957FB" w:rsidP="00A148A3">
      <w:pPr>
        <w:pStyle w:val="JNormal"/>
        <w:rPr>
          <w:rFonts w:eastAsia="Georgia"/>
        </w:rPr>
      </w:pPr>
      <w:r w:rsidRPr="006D687C">
        <w:rPr>
          <w:rtl/>
        </w:rPr>
        <w:t>אם</w:t>
      </w:r>
      <w:r w:rsidRPr="006D687C">
        <w:rPr>
          <w:rFonts w:eastAsia="Georgia"/>
          <w:rtl/>
        </w:rPr>
        <w:t xml:space="preserve"> </w:t>
      </w:r>
      <w:r w:rsidRPr="006D687C">
        <w:rPr>
          <w:rtl/>
        </w:rPr>
        <w:t>בכוונתכם</w:t>
      </w:r>
      <w:r w:rsidRPr="006D687C">
        <w:rPr>
          <w:rFonts w:eastAsia="Georgia"/>
          <w:rtl/>
        </w:rPr>
        <w:t xml:space="preserve"> </w:t>
      </w:r>
      <w:r w:rsidRPr="006D687C">
        <w:rPr>
          <w:rtl/>
        </w:rPr>
        <w:t>לכלול</w:t>
      </w:r>
      <w:r w:rsidRPr="006D687C">
        <w:rPr>
          <w:rFonts w:eastAsia="Georgia"/>
          <w:rtl/>
        </w:rPr>
        <w:t xml:space="preserve"> </w:t>
      </w:r>
      <w:r w:rsidRPr="006D687C">
        <w:rPr>
          <w:rtl/>
        </w:rPr>
        <w:t>מובאות</w:t>
      </w:r>
      <w:r w:rsidRPr="006D687C">
        <w:rPr>
          <w:rFonts w:eastAsia="Georgia"/>
          <w:rtl/>
        </w:rPr>
        <w:t xml:space="preserve"> </w:t>
      </w:r>
      <w:r w:rsidRPr="006D687C">
        <w:rPr>
          <w:rtl/>
        </w:rPr>
        <w:t>מתוך</w:t>
      </w:r>
      <w:r w:rsidRPr="006D687C">
        <w:rPr>
          <w:rFonts w:eastAsia="Georgia"/>
          <w:rtl/>
        </w:rPr>
        <w:t xml:space="preserve"> </w:t>
      </w:r>
      <w:r w:rsidRPr="006D687C">
        <w:rPr>
          <w:rtl/>
        </w:rPr>
        <w:t>תכתוב</w:t>
      </w:r>
      <w:r w:rsidRPr="006D687C">
        <w:rPr>
          <w:rFonts w:eastAsia="Georgia"/>
          <w:rtl/>
        </w:rPr>
        <w:t xml:space="preserve">, </w:t>
      </w:r>
      <w:r w:rsidRPr="006D687C">
        <w:rPr>
          <w:rtl/>
        </w:rPr>
        <w:t>קיימים</w:t>
      </w:r>
      <w:r w:rsidRPr="006D687C">
        <w:rPr>
          <w:rFonts w:eastAsia="Georgia"/>
          <w:rtl/>
        </w:rPr>
        <w:t xml:space="preserve"> </w:t>
      </w:r>
      <w:r w:rsidRPr="006D687C">
        <w:rPr>
          <w:rtl/>
        </w:rPr>
        <w:t>שני</w:t>
      </w:r>
      <w:r w:rsidRPr="006D687C">
        <w:rPr>
          <w:rFonts w:eastAsia="Georgia"/>
          <w:rtl/>
        </w:rPr>
        <w:t xml:space="preserve"> </w:t>
      </w:r>
      <w:r w:rsidRPr="006D687C">
        <w:rPr>
          <w:rtl/>
        </w:rPr>
        <w:t>סגנונות</w:t>
      </w:r>
      <w:r w:rsidRPr="006D687C">
        <w:rPr>
          <w:rFonts w:eastAsia="Georgia"/>
          <w:rtl/>
        </w:rPr>
        <w:t xml:space="preserve"> </w:t>
      </w:r>
      <w:r w:rsidRPr="006D687C">
        <w:rPr>
          <w:rtl/>
        </w:rPr>
        <w:t>מובנים</w:t>
      </w:r>
      <w:r w:rsidRPr="006D687C">
        <w:rPr>
          <w:rFonts w:eastAsia="Georgia"/>
          <w:rtl/>
        </w:rPr>
        <w:t xml:space="preserve"> </w:t>
      </w:r>
      <w:r w:rsidRPr="006D687C">
        <w:rPr>
          <w:rtl/>
        </w:rPr>
        <w:t>במסמך</w:t>
      </w:r>
      <w:r w:rsidRPr="006D687C">
        <w:rPr>
          <w:rFonts w:eastAsia="Georgia"/>
          <w:rtl/>
        </w:rPr>
        <w:t xml:space="preserve"> </w:t>
      </w:r>
      <w:r w:rsidRPr="006D687C">
        <w:rPr>
          <w:rtl/>
        </w:rPr>
        <w:t>זה</w:t>
      </w:r>
      <w:r w:rsidRPr="006D687C">
        <w:rPr>
          <w:rFonts w:eastAsia="Georgia"/>
          <w:rtl/>
        </w:rPr>
        <w:t xml:space="preserve"> – </w:t>
      </w:r>
      <w:r w:rsidRPr="006D687C">
        <w:rPr>
          <w:rtl/>
        </w:rPr>
        <w:t>תכתוב</w:t>
      </w:r>
      <w:r w:rsidRPr="006D687C">
        <w:rPr>
          <w:rFonts w:eastAsia="Georgia"/>
          <w:rtl/>
        </w:rPr>
        <w:t xml:space="preserve"> </w:t>
      </w:r>
      <w:r w:rsidRPr="006D687C">
        <w:rPr>
          <w:rtl/>
        </w:rPr>
        <w:t>רגיל</w:t>
      </w:r>
      <w:r w:rsidRPr="006D687C">
        <w:rPr>
          <w:rFonts w:eastAsia="Georgia"/>
          <w:rtl/>
        </w:rPr>
        <w:t xml:space="preserve"> </w:t>
      </w:r>
      <w:r w:rsidRPr="006D687C">
        <w:rPr>
          <w:rtl/>
        </w:rPr>
        <w:t>ותכתוב</w:t>
      </w:r>
      <w:r w:rsidRPr="006D687C">
        <w:rPr>
          <w:rFonts w:eastAsia="Georgia"/>
          <w:rtl/>
        </w:rPr>
        <w:t xml:space="preserve"> </w:t>
      </w:r>
      <w:r w:rsidRPr="006D687C">
        <w:rPr>
          <w:rtl/>
        </w:rPr>
        <w:t>ממוספר</w:t>
      </w:r>
      <w:r w:rsidRPr="006D687C">
        <w:rPr>
          <w:rFonts w:eastAsia="Georgia"/>
          <w:rtl/>
        </w:rPr>
        <w:t xml:space="preserve"> (</w:t>
      </w:r>
      <w:proofErr w:type="spellStart"/>
      <w:r w:rsidRPr="006D687C">
        <w:rPr>
          <w:rFonts w:eastAsia="Georgia"/>
          <w:b/>
        </w:rPr>
        <w:t>JTranscript</w:t>
      </w:r>
      <w:proofErr w:type="spellEnd"/>
      <w:r w:rsidRPr="006D687C">
        <w:rPr>
          <w:rFonts w:eastAsia="Georgia"/>
        </w:rPr>
        <w:t xml:space="preserve">, </w:t>
      </w:r>
      <w:proofErr w:type="spellStart"/>
      <w:r w:rsidRPr="006D687C">
        <w:rPr>
          <w:rFonts w:eastAsia="Georgia"/>
          <w:b/>
        </w:rPr>
        <w:t>JNumTranscript</w:t>
      </w:r>
      <w:proofErr w:type="spellEnd"/>
      <w:r w:rsidRPr="006D687C">
        <w:rPr>
          <w:rFonts w:eastAsia="Georgia"/>
          <w:rtl/>
        </w:rPr>
        <w:t xml:space="preserve">). </w:t>
      </w:r>
      <w:r w:rsidRPr="006D687C">
        <w:rPr>
          <w:rtl/>
        </w:rPr>
        <w:t>לדוגמה</w:t>
      </w:r>
      <w:r w:rsidRPr="006D687C">
        <w:rPr>
          <w:rFonts w:eastAsia="Georgia"/>
          <w:rtl/>
        </w:rPr>
        <w:t xml:space="preserve">, </w:t>
      </w:r>
      <w:r w:rsidRPr="006D687C">
        <w:rPr>
          <w:rtl/>
        </w:rPr>
        <w:t>הנה</w:t>
      </w:r>
      <w:r w:rsidRPr="006D687C">
        <w:rPr>
          <w:rFonts w:eastAsia="Georgia"/>
          <w:rtl/>
        </w:rPr>
        <w:t xml:space="preserve"> </w:t>
      </w:r>
      <w:r w:rsidRPr="006D687C">
        <w:rPr>
          <w:rtl/>
        </w:rPr>
        <w:t>תכתוב</w:t>
      </w:r>
      <w:r w:rsidRPr="006D687C">
        <w:rPr>
          <w:rFonts w:eastAsia="Georgia"/>
          <w:rtl/>
        </w:rPr>
        <w:t xml:space="preserve"> </w:t>
      </w:r>
      <w:r w:rsidRPr="006D687C">
        <w:rPr>
          <w:rtl/>
        </w:rPr>
        <w:t>ממוספר</w:t>
      </w:r>
      <w:r w:rsidRPr="006D687C">
        <w:rPr>
          <w:rFonts w:eastAsia="Georgia"/>
          <w:rtl/>
        </w:rPr>
        <w:t>:</w:t>
      </w:r>
    </w:p>
    <w:p w14:paraId="19ACBCC8" w14:textId="77777777" w:rsidR="001957FB" w:rsidRPr="006D687C" w:rsidRDefault="001957FB" w:rsidP="00083808">
      <w:pPr>
        <w:pStyle w:val="JNumTranscript"/>
        <w:rPr>
          <w:rFonts w:eastAsia="Georgia"/>
        </w:rPr>
      </w:pPr>
      <w:r w:rsidRPr="006D687C">
        <w:rPr>
          <w:rFonts w:eastAsia="Georgia"/>
          <w:rtl/>
        </w:rPr>
        <w:t>1</w:t>
      </w:r>
      <w:r w:rsidRPr="006D687C">
        <w:rPr>
          <w:rFonts w:eastAsia="Georgia"/>
          <w:rtl/>
        </w:rPr>
        <w:tab/>
      </w:r>
      <w:r w:rsidRPr="006D687C">
        <w:rPr>
          <w:rtl/>
        </w:rPr>
        <w:t>מ</w:t>
      </w:r>
      <w:r w:rsidRPr="006D687C">
        <w:rPr>
          <w:rFonts w:eastAsia="Georgia"/>
          <w:rtl/>
        </w:rPr>
        <w:t>:</w:t>
      </w:r>
      <w:r w:rsidRPr="006D687C">
        <w:rPr>
          <w:rFonts w:eastAsia="Georgia"/>
          <w:rtl/>
        </w:rPr>
        <w:tab/>
      </w:r>
      <w:r w:rsidRPr="006D687C">
        <w:rPr>
          <w:rtl/>
        </w:rPr>
        <w:t>זו</w:t>
      </w:r>
      <w:r w:rsidRPr="006D687C">
        <w:rPr>
          <w:rFonts w:eastAsia="Georgia"/>
          <w:rtl/>
        </w:rPr>
        <w:t xml:space="preserve"> </w:t>
      </w:r>
      <w:r w:rsidRPr="006D687C">
        <w:rPr>
          <w:rtl/>
        </w:rPr>
        <w:t>דוגמה</w:t>
      </w:r>
      <w:r w:rsidRPr="006D687C">
        <w:rPr>
          <w:rFonts w:eastAsia="Georgia"/>
          <w:rtl/>
        </w:rPr>
        <w:t xml:space="preserve"> </w:t>
      </w:r>
      <w:r w:rsidRPr="006D687C">
        <w:rPr>
          <w:rtl/>
        </w:rPr>
        <w:t>לתכתוב</w:t>
      </w:r>
      <w:r w:rsidRPr="006D687C">
        <w:rPr>
          <w:rFonts w:eastAsia="Georgia"/>
          <w:rtl/>
        </w:rPr>
        <w:t xml:space="preserve"> </w:t>
      </w:r>
      <w:r w:rsidRPr="006D687C">
        <w:rPr>
          <w:rtl/>
        </w:rPr>
        <w:t>שבו</w:t>
      </w:r>
      <w:r w:rsidRPr="006D687C">
        <w:rPr>
          <w:rFonts w:eastAsia="Georgia"/>
          <w:rtl/>
        </w:rPr>
        <w:t xml:space="preserve"> </w:t>
      </w:r>
      <w:r w:rsidRPr="006D687C">
        <w:rPr>
          <w:rtl/>
        </w:rPr>
        <w:t>התורות</w:t>
      </w:r>
      <w:r w:rsidRPr="006D687C">
        <w:rPr>
          <w:rFonts w:eastAsia="Georgia"/>
          <w:rtl/>
        </w:rPr>
        <w:t xml:space="preserve"> </w:t>
      </w:r>
      <w:r w:rsidRPr="006D687C">
        <w:rPr>
          <w:rtl/>
        </w:rPr>
        <w:t>ממוספרים</w:t>
      </w:r>
      <w:r w:rsidRPr="006D687C">
        <w:rPr>
          <w:rFonts w:eastAsia="Georgia"/>
          <w:rtl/>
        </w:rPr>
        <w:t xml:space="preserve">. </w:t>
      </w:r>
      <w:r w:rsidRPr="006D687C">
        <w:rPr>
          <w:rtl/>
        </w:rPr>
        <w:t>המספור</w:t>
      </w:r>
      <w:r w:rsidRPr="006D687C">
        <w:rPr>
          <w:rFonts w:eastAsia="Georgia"/>
          <w:rtl/>
        </w:rPr>
        <w:t xml:space="preserve"> </w:t>
      </w:r>
      <w:r w:rsidRPr="006D687C">
        <w:rPr>
          <w:rtl/>
        </w:rPr>
        <w:t>אינו</w:t>
      </w:r>
      <w:r w:rsidRPr="006D687C">
        <w:rPr>
          <w:rFonts w:eastAsia="Georgia"/>
          <w:rtl/>
        </w:rPr>
        <w:t xml:space="preserve"> </w:t>
      </w:r>
      <w:r w:rsidRPr="006D687C">
        <w:rPr>
          <w:rtl/>
        </w:rPr>
        <w:t>אוטומטי</w:t>
      </w:r>
      <w:r w:rsidRPr="006D687C">
        <w:rPr>
          <w:rFonts w:eastAsia="Georgia"/>
          <w:rtl/>
        </w:rPr>
        <w:t xml:space="preserve">. </w:t>
      </w:r>
      <w:r w:rsidRPr="006D687C">
        <w:rPr>
          <w:rtl/>
        </w:rPr>
        <w:t>שימו</w:t>
      </w:r>
      <w:r w:rsidRPr="006D687C">
        <w:rPr>
          <w:rFonts w:eastAsia="Georgia"/>
          <w:rtl/>
        </w:rPr>
        <w:t xml:space="preserve"> </w:t>
      </w:r>
      <w:r w:rsidRPr="006D687C">
        <w:rPr>
          <w:rtl/>
        </w:rPr>
        <w:t>לב</w:t>
      </w:r>
      <w:r w:rsidRPr="006D687C">
        <w:rPr>
          <w:rFonts w:eastAsia="Georgia"/>
          <w:rtl/>
        </w:rPr>
        <w:t xml:space="preserve"> </w:t>
      </w:r>
      <w:r w:rsidRPr="006D687C">
        <w:rPr>
          <w:rtl/>
        </w:rPr>
        <w:t>לשינוי</w:t>
      </w:r>
      <w:r w:rsidRPr="006D687C">
        <w:rPr>
          <w:rFonts w:eastAsia="Georgia"/>
          <w:rtl/>
        </w:rPr>
        <w:t xml:space="preserve"> </w:t>
      </w:r>
      <w:r w:rsidRPr="006D687C">
        <w:rPr>
          <w:rtl/>
        </w:rPr>
        <w:t>בגודל</w:t>
      </w:r>
      <w:r w:rsidRPr="006D687C">
        <w:rPr>
          <w:rFonts w:eastAsia="Georgia"/>
          <w:rtl/>
        </w:rPr>
        <w:t xml:space="preserve"> </w:t>
      </w:r>
      <w:r w:rsidRPr="006D687C">
        <w:rPr>
          <w:rtl/>
        </w:rPr>
        <w:t>הגופן</w:t>
      </w:r>
      <w:r w:rsidRPr="006D687C">
        <w:rPr>
          <w:rFonts w:eastAsia="Georgia"/>
          <w:rtl/>
        </w:rPr>
        <w:t>.</w:t>
      </w:r>
    </w:p>
    <w:p w14:paraId="12D30147" w14:textId="22BD27C5" w:rsidR="001957FB" w:rsidRPr="006D687C" w:rsidRDefault="001957FB" w:rsidP="00633AAA">
      <w:pPr>
        <w:pStyle w:val="JNumTranscript"/>
        <w:rPr>
          <w:rFonts w:eastAsia="Georgia"/>
        </w:rPr>
      </w:pPr>
      <w:r w:rsidRPr="006D687C">
        <w:rPr>
          <w:rFonts w:eastAsia="Georgia"/>
          <w:rtl/>
        </w:rPr>
        <w:t>2</w:t>
      </w:r>
      <w:r w:rsidRPr="006D687C">
        <w:rPr>
          <w:rFonts w:eastAsia="Georgia"/>
          <w:rtl/>
        </w:rPr>
        <w:tab/>
      </w:r>
      <w:r w:rsidRPr="006D687C">
        <w:rPr>
          <w:rtl/>
        </w:rPr>
        <w:t>ת</w:t>
      </w:r>
      <w:r w:rsidRPr="006D687C">
        <w:rPr>
          <w:rFonts w:eastAsia="Georgia"/>
          <w:rtl/>
        </w:rPr>
        <w:t>1:</w:t>
      </w:r>
      <w:r w:rsidRPr="006D687C">
        <w:rPr>
          <w:rFonts w:eastAsia="Georgia"/>
          <w:rtl/>
        </w:rPr>
        <w:tab/>
      </w:r>
      <w:r w:rsidRPr="006D687C">
        <w:rPr>
          <w:rtl/>
        </w:rPr>
        <w:t>כדי</w:t>
      </w:r>
      <w:r w:rsidRPr="006D687C">
        <w:rPr>
          <w:rFonts w:eastAsia="Georgia"/>
          <w:rtl/>
        </w:rPr>
        <w:t xml:space="preserve"> </w:t>
      </w:r>
      <w:r w:rsidRPr="006D687C">
        <w:rPr>
          <w:rtl/>
        </w:rPr>
        <w:t>לעשות</w:t>
      </w:r>
      <w:r w:rsidRPr="006D687C">
        <w:rPr>
          <w:rFonts w:eastAsia="Georgia"/>
          <w:rtl/>
        </w:rPr>
        <w:t xml:space="preserve"> </w:t>
      </w:r>
      <w:r w:rsidRPr="006D687C">
        <w:rPr>
          <w:rtl/>
        </w:rPr>
        <w:t>שימוש</w:t>
      </w:r>
      <w:r w:rsidRPr="006D687C">
        <w:rPr>
          <w:rFonts w:eastAsia="Georgia"/>
          <w:rtl/>
        </w:rPr>
        <w:t xml:space="preserve"> </w:t>
      </w:r>
      <w:r w:rsidRPr="006D687C">
        <w:rPr>
          <w:rtl/>
        </w:rPr>
        <w:t>בסגנון</w:t>
      </w:r>
      <w:r w:rsidRPr="006D687C">
        <w:rPr>
          <w:rFonts w:eastAsia="Georgia"/>
          <w:rtl/>
        </w:rPr>
        <w:t xml:space="preserve"> </w:t>
      </w:r>
      <w:r w:rsidRPr="006D687C">
        <w:rPr>
          <w:rtl/>
        </w:rPr>
        <w:t>זה</w:t>
      </w:r>
      <w:r w:rsidRPr="006D687C">
        <w:rPr>
          <w:rFonts w:eastAsia="Georgia"/>
          <w:rtl/>
        </w:rPr>
        <w:t xml:space="preserve"> </w:t>
      </w:r>
      <w:r w:rsidRPr="006D687C">
        <w:rPr>
          <w:rtl/>
        </w:rPr>
        <w:t>יש</w:t>
      </w:r>
      <w:r w:rsidRPr="006D687C">
        <w:rPr>
          <w:rFonts w:eastAsia="Georgia"/>
          <w:rtl/>
        </w:rPr>
        <w:t xml:space="preserve"> </w:t>
      </w:r>
      <w:r w:rsidRPr="006D687C">
        <w:rPr>
          <w:rtl/>
        </w:rPr>
        <w:t>לה</w:t>
      </w:r>
      <w:r w:rsidR="00EA697A">
        <w:rPr>
          <w:rFonts w:hint="cs"/>
          <w:rtl/>
        </w:rPr>
        <w:t>י</w:t>
      </w:r>
      <w:r w:rsidRPr="006D687C">
        <w:rPr>
          <w:rtl/>
        </w:rPr>
        <w:t>עזר</w:t>
      </w:r>
      <w:r w:rsidRPr="006D687C">
        <w:rPr>
          <w:rFonts w:eastAsia="Georgia"/>
          <w:rtl/>
        </w:rPr>
        <w:t xml:space="preserve"> </w:t>
      </w:r>
      <w:r w:rsidRPr="006D687C">
        <w:rPr>
          <w:rtl/>
        </w:rPr>
        <w:t>במקש</w:t>
      </w:r>
      <w:r w:rsidR="00990307">
        <w:rPr>
          <w:rFonts w:hint="cs"/>
          <w:rtl/>
        </w:rPr>
        <w:t xml:space="preserve"> </w:t>
      </w:r>
      <w:r w:rsidRPr="006D687C">
        <w:rPr>
          <w:rFonts w:eastAsia="Georgia"/>
        </w:rPr>
        <w:t>Tab</w:t>
      </w:r>
      <w:r w:rsidRPr="006D687C">
        <w:rPr>
          <w:rFonts w:eastAsia="Georgia"/>
          <w:rtl/>
        </w:rPr>
        <w:t xml:space="preserve"> </w:t>
      </w:r>
      <w:r w:rsidRPr="006D687C">
        <w:rPr>
          <w:rtl/>
        </w:rPr>
        <w:t>ולא</w:t>
      </w:r>
      <w:r w:rsidRPr="006D687C">
        <w:rPr>
          <w:rFonts w:eastAsia="Georgia"/>
          <w:rtl/>
        </w:rPr>
        <w:t xml:space="preserve"> </w:t>
      </w:r>
      <w:r w:rsidRPr="006D687C">
        <w:rPr>
          <w:rtl/>
        </w:rPr>
        <w:t>ברווחים</w:t>
      </w:r>
      <w:r w:rsidRPr="006D687C">
        <w:rPr>
          <w:rFonts w:eastAsia="Georgia"/>
          <w:rtl/>
        </w:rPr>
        <w:t xml:space="preserve"> </w:t>
      </w:r>
      <w:r w:rsidRPr="006D687C">
        <w:rPr>
          <w:rtl/>
        </w:rPr>
        <w:t>כפולים</w:t>
      </w:r>
      <w:r w:rsidRPr="006D687C">
        <w:rPr>
          <w:rFonts w:eastAsia="Georgia"/>
          <w:rtl/>
        </w:rPr>
        <w:t>.</w:t>
      </w:r>
    </w:p>
    <w:p w14:paraId="77A617B1" w14:textId="77777777" w:rsidR="00B86765" w:rsidRPr="006D687C" w:rsidRDefault="00B86765" w:rsidP="00A148A3">
      <w:pPr>
        <w:pStyle w:val="JNormal"/>
      </w:pPr>
    </w:p>
    <w:p w14:paraId="43E4B23F" w14:textId="3842D9B0" w:rsidR="001957FB" w:rsidRPr="006D687C" w:rsidRDefault="001957FB" w:rsidP="00A148A3">
      <w:pPr>
        <w:pStyle w:val="JNormal"/>
        <w:rPr>
          <w:rFonts w:eastAsia="Georgia"/>
        </w:rPr>
      </w:pPr>
      <w:r w:rsidRPr="006D687C">
        <w:rPr>
          <w:rtl/>
        </w:rPr>
        <w:t>והנה</w:t>
      </w:r>
      <w:r w:rsidRPr="006D687C">
        <w:rPr>
          <w:rFonts w:eastAsia="Georgia"/>
          <w:rtl/>
        </w:rPr>
        <w:t xml:space="preserve"> </w:t>
      </w:r>
      <w:r w:rsidRPr="006D687C">
        <w:rPr>
          <w:rtl/>
        </w:rPr>
        <w:t>דוגמה</w:t>
      </w:r>
      <w:r w:rsidRPr="006D687C">
        <w:rPr>
          <w:rFonts w:eastAsia="Georgia"/>
          <w:rtl/>
        </w:rPr>
        <w:t xml:space="preserve"> </w:t>
      </w:r>
      <w:r w:rsidRPr="006D687C">
        <w:rPr>
          <w:rtl/>
        </w:rPr>
        <w:t>לתכתוב</w:t>
      </w:r>
      <w:r w:rsidRPr="006D687C">
        <w:rPr>
          <w:rFonts w:eastAsia="Georgia"/>
          <w:rtl/>
        </w:rPr>
        <w:t xml:space="preserve"> </w:t>
      </w:r>
      <w:r w:rsidRPr="006D687C">
        <w:rPr>
          <w:rtl/>
        </w:rPr>
        <w:t>שאינו</w:t>
      </w:r>
      <w:r w:rsidRPr="006D687C">
        <w:rPr>
          <w:rFonts w:eastAsia="Georgia"/>
          <w:rtl/>
        </w:rPr>
        <w:t xml:space="preserve"> </w:t>
      </w:r>
      <w:r w:rsidRPr="006D687C">
        <w:rPr>
          <w:rtl/>
        </w:rPr>
        <w:t>ממוספר</w:t>
      </w:r>
      <w:r w:rsidRPr="006D687C">
        <w:rPr>
          <w:rFonts w:eastAsia="Georgia"/>
          <w:rtl/>
        </w:rPr>
        <w:t xml:space="preserve">. </w:t>
      </w:r>
      <w:r w:rsidRPr="006D687C">
        <w:rPr>
          <w:rtl/>
        </w:rPr>
        <w:t>גם</w:t>
      </w:r>
      <w:r w:rsidRPr="006D687C">
        <w:rPr>
          <w:rFonts w:eastAsia="Georgia"/>
          <w:rtl/>
        </w:rPr>
        <w:t xml:space="preserve"> </w:t>
      </w:r>
      <w:r w:rsidRPr="006D687C">
        <w:rPr>
          <w:rtl/>
        </w:rPr>
        <w:t>כאן</w:t>
      </w:r>
      <w:r w:rsidRPr="006D687C">
        <w:rPr>
          <w:rFonts w:eastAsia="Georgia"/>
          <w:rtl/>
        </w:rPr>
        <w:t xml:space="preserve">, </w:t>
      </w:r>
      <w:r w:rsidRPr="006D687C">
        <w:rPr>
          <w:rtl/>
        </w:rPr>
        <w:t>אנא</w:t>
      </w:r>
      <w:r w:rsidRPr="006D687C">
        <w:rPr>
          <w:rFonts w:eastAsia="Georgia"/>
          <w:rtl/>
        </w:rPr>
        <w:t xml:space="preserve"> </w:t>
      </w:r>
      <w:r w:rsidRPr="006D687C">
        <w:rPr>
          <w:rtl/>
        </w:rPr>
        <w:t>שימו</w:t>
      </w:r>
      <w:r w:rsidRPr="006D687C">
        <w:rPr>
          <w:rFonts w:eastAsia="Georgia"/>
          <w:rtl/>
        </w:rPr>
        <w:t xml:space="preserve"> </w:t>
      </w:r>
      <w:r w:rsidRPr="006D687C">
        <w:rPr>
          <w:rtl/>
        </w:rPr>
        <w:t>לב</w:t>
      </w:r>
      <w:r w:rsidRPr="006D687C">
        <w:rPr>
          <w:rFonts w:eastAsia="Georgia"/>
          <w:rtl/>
        </w:rPr>
        <w:t xml:space="preserve"> </w:t>
      </w:r>
      <w:r w:rsidRPr="006D687C">
        <w:rPr>
          <w:rtl/>
        </w:rPr>
        <w:t>לשינוי</w:t>
      </w:r>
      <w:r w:rsidRPr="006D687C">
        <w:rPr>
          <w:rFonts w:eastAsia="Georgia"/>
          <w:rtl/>
        </w:rPr>
        <w:t xml:space="preserve"> </w:t>
      </w:r>
      <w:r w:rsidRPr="006D687C">
        <w:rPr>
          <w:rtl/>
        </w:rPr>
        <w:t>בגודל</w:t>
      </w:r>
      <w:r w:rsidRPr="006D687C">
        <w:rPr>
          <w:rFonts w:eastAsia="Georgia"/>
          <w:rtl/>
        </w:rPr>
        <w:t xml:space="preserve"> </w:t>
      </w:r>
      <w:r w:rsidRPr="006D687C">
        <w:rPr>
          <w:rtl/>
        </w:rPr>
        <w:t>הגופן</w:t>
      </w:r>
      <w:r w:rsidRPr="006D687C">
        <w:rPr>
          <w:rFonts w:eastAsia="Georgia"/>
          <w:rtl/>
        </w:rPr>
        <w:t xml:space="preserve">, </w:t>
      </w:r>
      <w:r w:rsidRPr="006D687C">
        <w:rPr>
          <w:rtl/>
        </w:rPr>
        <w:t>להזחה</w:t>
      </w:r>
      <w:r w:rsidRPr="006D687C">
        <w:rPr>
          <w:rFonts w:eastAsia="Georgia"/>
          <w:rtl/>
        </w:rPr>
        <w:t xml:space="preserve">, </w:t>
      </w:r>
      <w:proofErr w:type="spellStart"/>
      <w:r w:rsidRPr="006D687C">
        <w:rPr>
          <w:rtl/>
        </w:rPr>
        <w:t>ולטאבים</w:t>
      </w:r>
      <w:proofErr w:type="spellEnd"/>
      <w:r w:rsidRPr="006D687C">
        <w:rPr>
          <w:rFonts w:eastAsia="Georgia"/>
          <w:rtl/>
        </w:rPr>
        <w:t>.</w:t>
      </w:r>
    </w:p>
    <w:p w14:paraId="3796F03B" w14:textId="77777777" w:rsidR="001957FB" w:rsidRPr="006D687C" w:rsidRDefault="001957FB" w:rsidP="00083808">
      <w:pPr>
        <w:pStyle w:val="JTranscript"/>
        <w:rPr>
          <w:rFonts w:eastAsia="Georgia"/>
        </w:rPr>
      </w:pPr>
      <w:r w:rsidRPr="006D687C">
        <w:rPr>
          <w:rtl/>
        </w:rPr>
        <w:t>מראיין</w:t>
      </w:r>
      <w:r w:rsidRPr="006D687C">
        <w:rPr>
          <w:rFonts w:eastAsia="Georgia"/>
          <w:rtl/>
        </w:rPr>
        <w:t>:</w:t>
      </w:r>
      <w:r w:rsidRPr="006D687C">
        <w:rPr>
          <w:rFonts w:eastAsia="Georgia"/>
          <w:rtl/>
        </w:rPr>
        <w:tab/>
      </w:r>
      <w:r w:rsidRPr="006D687C">
        <w:rPr>
          <w:rtl/>
        </w:rPr>
        <w:t>בסגנון</w:t>
      </w:r>
      <w:r w:rsidRPr="006D687C">
        <w:rPr>
          <w:rFonts w:eastAsia="Georgia"/>
          <w:rtl/>
        </w:rPr>
        <w:t xml:space="preserve"> </w:t>
      </w:r>
      <w:r w:rsidRPr="006D687C">
        <w:rPr>
          <w:rtl/>
        </w:rPr>
        <w:t>זה</w:t>
      </w:r>
      <w:r w:rsidRPr="006D687C">
        <w:rPr>
          <w:rFonts w:eastAsia="Georgia"/>
          <w:rtl/>
        </w:rPr>
        <w:t xml:space="preserve"> </w:t>
      </w:r>
      <w:r w:rsidRPr="006D687C">
        <w:rPr>
          <w:rtl/>
        </w:rPr>
        <w:t>הוכנסו</w:t>
      </w:r>
      <w:r w:rsidRPr="006D687C">
        <w:rPr>
          <w:rFonts w:eastAsia="Georgia"/>
          <w:rtl/>
        </w:rPr>
        <w:t xml:space="preserve"> </w:t>
      </w:r>
      <w:proofErr w:type="spellStart"/>
      <w:r w:rsidRPr="006D687C">
        <w:rPr>
          <w:rtl/>
        </w:rPr>
        <w:t>טאבים</w:t>
      </w:r>
      <w:proofErr w:type="spellEnd"/>
      <w:r w:rsidRPr="006D687C">
        <w:rPr>
          <w:rFonts w:eastAsia="Georgia"/>
          <w:rtl/>
        </w:rPr>
        <w:t xml:space="preserve"> </w:t>
      </w:r>
      <w:r w:rsidRPr="006D687C">
        <w:rPr>
          <w:rtl/>
        </w:rPr>
        <w:t>קבועים</w:t>
      </w:r>
      <w:r w:rsidRPr="006D687C">
        <w:rPr>
          <w:rFonts w:eastAsia="Georgia"/>
          <w:rtl/>
        </w:rPr>
        <w:t>.</w:t>
      </w:r>
    </w:p>
    <w:p w14:paraId="348ADD01" w14:textId="77777777" w:rsidR="001957FB" w:rsidRPr="006D687C" w:rsidRDefault="001957FB" w:rsidP="00083808">
      <w:pPr>
        <w:pStyle w:val="JTranscript"/>
        <w:rPr>
          <w:rFonts w:eastAsia="Georgia"/>
        </w:rPr>
      </w:pPr>
      <w:r w:rsidRPr="006D687C">
        <w:rPr>
          <w:rtl/>
        </w:rPr>
        <w:t>מורה</w:t>
      </w:r>
      <w:r w:rsidRPr="006D687C">
        <w:rPr>
          <w:rFonts w:eastAsia="Georgia"/>
          <w:rtl/>
        </w:rPr>
        <w:t>:</w:t>
      </w:r>
      <w:r w:rsidRPr="006D687C">
        <w:rPr>
          <w:rFonts w:eastAsia="Georgia"/>
          <w:rtl/>
        </w:rPr>
        <w:tab/>
      </w:r>
      <w:r w:rsidRPr="006D687C">
        <w:rPr>
          <w:rtl/>
        </w:rPr>
        <w:t>אנא</w:t>
      </w:r>
      <w:r w:rsidRPr="006D687C">
        <w:rPr>
          <w:rFonts w:eastAsia="Georgia"/>
          <w:rtl/>
        </w:rPr>
        <w:t xml:space="preserve"> </w:t>
      </w:r>
      <w:r w:rsidRPr="006D687C">
        <w:rPr>
          <w:rtl/>
        </w:rPr>
        <w:t>שמרו</w:t>
      </w:r>
      <w:r w:rsidRPr="006D687C">
        <w:rPr>
          <w:rFonts w:eastAsia="Georgia"/>
          <w:rtl/>
        </w:rPr>
        <w:t xml:space="preserve"> </w:t>
      </w:r>
      <w:r w:rsidRPr="006D687C">
        <w:rPr>
          <w:rtl/>
        </w:rPr>
        <w:t>על</w:t>
      </w:r>
      <w:r w:rsidRPr="006D687C">
        <w:rPr>
          <w:rFonts w:eastAsia="Georgia"/>
          <w:rtl/>
        </w:rPr>
        <w:t xml:space="preserve"> </w:t>
      </w:r>
      <w:r w:rsidRPr="006D687C">
        <w:rPr>
          <w:rtl/>
        </w:rPr>
        <w:t>הגדרות</w:t>
      </w:r>
      <w:r w:rsidRPr="006D687C">
        <w:rPr>
          <w:rFonts w:eastAsia="Georgia"/>
          <w:rtl/>
        </w:rPr>
        <w:t xml:space="preserve"> </w:t>
      </w:r>
      <w:r w:rsidRPr="006D687C">
        <w:rPr>
          <w:rtl/>
        </w:rPr>
        <w:t>הסגנון</w:t>
      </w:r>
      <w:r w:rsidRPr="006D687C">
        <w:rPr>
          <w:rFonts w:eastAsia="Georgia"/>
          <w:rtl/>
        </w:rPr>
        <w:t>.</w:t>
      </w:r>
    </w:p>
    <w:p w14:paraId="4E4D3379" w14:textId="77777777" w:rsidR="001957FB" w:rsidRPr="006D687C" w:rsidRDefault="001957FB" w:rsidP="00A148A3">
      <w:pPr>
        <w:pStyle w:val="JNormal"/>
        <w:rPr>
          <w:rFonts w:eastAsia="Georgia"/>
        </w:rPr>
      </w:pPr>
      <w:r w:rsidRPr="006D687C">
        <w:rPr>
          <w:rtl/>
        </w:rPr>
        <w:t>אנא</w:t>
      </w:r>
      <w:r w:rsidRPr="006D687C">
        <w:rPr>
          <w:rFonts w:eastAsia="Georgia"/>
          <w:rtl/>
        </w:rPr>
        <w:t xml:space="preserve"> </w:t>
      </w:r>
      <w:r w:rsidRPr="006D687C">
        <w:rPr>
          <w:rtl/>
        </w:rPr>
        <w:t>המנעו</w:t>
      </w:r>
      <w:r w:rsidRPr="006D687C">
        <w:rPr>
          <w:rFonts w:eastAsia="Georgia"/>
          <w:rtl/>
        </w:rPr>
        <w:t xml:space="preserve"> </w:t>
      </w:r>
      <w:r w:rsidRPr="006D687C">
        <w:rPr>
          <w:rtl/>
        </w:rPr>
        <w:t>משימוש</w:t>
      </w:r>
      <w:r w:rsidRPr="006D687C">
        <w:rPr>
          <w:rFonts w:eastAsia="Georgia"/>
          <w:rtl/>
        </w:rPr>
        <w:t xml:space="preserve"> </w:t>
      </w:r>
      <w:r w:rsidRPr="006D687C">
        <w:rPr>
          <w:rtl/>
        </w:rPr>
        <w:t>בהערות</w:t>
      </w:r>
      <w:r w:rsidRPr="006D687C">
        <w:rPr>
          <w:rFonts w:eastAsia="Georgia"/>
          <w:rtl/>
        </w:rPr>
        <w:t xml:space="preserve"> </w:t>
      </w:r>
      <w:r w:rsidRPr="006D687C">
        <w:rPr>
          <w:rtl/>
        </w:rPr>
        <w:t>שוליים</w:t>
      </w:r>
      <w:r w:rsidRPr="006D687C">
        <w:rPr>
          <w:rFonts w:eastAsia="Georgia"/>
          <w:rtl/>
        </w:rPr>
        <w:t xml:space="preserve"> </w:t>
      </w:r>
      <w:r w:rsidRPr="006D687C">
        <w:rPr>
          <w:rtl/>
        </w:rPr>
        <w:t>בהצעותיכם</w:t>
      </w:r>
      <w:r w:rsidRPr="006D687C">
        <w:rPr>
          <w:rFonts w:eastAsia="Georgia"/>
          <w:rtl/>
        </w:rPr>
        <w:t xml:space="preserve">. </w:t>
      </w:r>
      <w:r w:rsidRPr="006D687C">
        <w:rPr>
          <w:rtl/>
        </w:rPr>
        <w:t>ניתן</w:t>
      </w:r>
      <w:r w:rsidRPr="006D687C">
        <w:rPr>
          <w:rFonts w:eastAsia="Georgia"/>
          <w:rtl/>
        </w:rPr>
        <w:t xml:space="preserve"> </w:t>
      </w:r>
      <w:r w:rsidRPr="006D687C">
        <w:rPr>
          <w:rtl/>
        </w:rPr>
        <w:t>במקום</w:t>
      </w:r>
      <w:r w:rsidRPr="006D687C">
        <w:rPr>
          <w:rFonts w:eastAsia="Georgia"/>
          <w:rtl/>
        </w:rPr>
        <w:t xml:space="preserve"> </w:t>
      </w:r>
      <w:r w:rsidRPr="006D687C">
        <w:rPr>
          <w:rtl/>
        </w:rPr>
        <w:t>זאת</w:t>
      </w:r>
      <w:r w:rsidRPr="006D687C">
        <w:rPr>
          <w:rFonts w:eastAsia="Georgia"/>
          <w:rtl/>
        </w:rPr>
        <w:t xml:space="preserve"> </w:t>
      </w:r>
      <w:r w:rsidRPr="006D687C">
        <w:rPr>
          <w:rtl/>
        </w:rPr>
        <w:t>לעשות</w:t>
      </w:r>
      <w:r w:rsidRPr="006D687C">
        <w:rPr>
          <w:rFonts w:eastAsia="Georgia"/>
          <w:rtl/>
        </w:rPr>
        <w:t xml:space="preserve"> </w:t>
      </w:r>
      <w:r w:rsidRPr="006D687C">
        <w:rPr>
          <w:rtl/>
        </w:rPr>
        <w:t>שימוש</w:t>
      </w:r>
      <w:r w:rsidRPr="006D687C">
        <w:rPr>
          <w:rFonts w:eastAsia="Georgia"/>
          <w:rtl/>
        </w:rPr>
        <w:t xml:space="preserve"> </w:t>
      </w:r>
      <w:r w:rsidRPr="006D687C">
        <w:rPr>
          <w:rtl/>
        </w:rPr>
        <w:t>בהערות</w:t>
      </w:r>
      <w:r w:rsidRPr="006D687C">
        <w:rPr>
          <w:rFonts w:eastAsia="Georgia"/>
          <w:rtl/>
        </w:rPr>
        <w:t xml:space="preserve"> </w:t>
      </w:r>
      <w:r w:rsidRPr="006D687C">
        <w:rPr>
          <w:rtl/>
        </w:rPr>
        <w:t>סיום</w:t>
      </w:r>
      <w:r w:rsidRPr="006D687C">
        <w:rPr>
          <w:rFonts w:eastAsia="Georgia"/>
          <w:rtl/>
        </w:rPr>
        <w:t xml:space="preserve"> (</w:t>
      </w:r>
      <w:r w:rsidRPr="006D687C">
        <w:rPr>
          <w:rFonts w:eastAsia="Georgia"/>
        </w:rPr>
        <w:t>End notes</w:t>
      </w:r>
      <w:r w:rsidRPr="006D687C">
        <w:rPr>
          <w:rFonts w:eastAsia="Georgia"/>
          <w:rtl/>
        </w:rPr>
        <w:t>).</w:t>
      </w:r>
    </w:p>
    <w:p w14:paraId="02BC8712" w14:textId="77777777" w:rsidR="001957FB" w:rsidRPr="006D687C" w:rsidRDefault="001957FB" w:rsidP="00083808">
      <w:pPr>
        <w:pStyle w:val="JHeading3"/>
        <w:rPr>
          <w:rFonts w:eastAsia="Georgia"/>
        </w:rPr>
      </w:pPr>
      <w:r w:rsidRPr="006D687C">
        <w:rPr>
          <w:rtl/>
        </w:rPr>
        <w:t>רשימת</w:t>
      </w:r>
      <w:r w:rsidRPr="006D687C">
        <w:rPr>
          <w:rFonts w:eastAsia="Georgia"/>
          <w:rtl/>
        </w:rPr>
        <w:t xml:space="preserve"> </w:t>
      </w:r>
      <w:r w:rsidRPr="006D687C">
        <w:rPr>
          <w:rtl/>
        </w:rPr>
        <w:t>מקורות</w:t>
      </w:r>
    </w:p>
    <w:p w14:paraId="1596766A" w14:textId="2AF391F0" w:rsidR="001957FB" w:rsidRDefault="001957FB" w:rsidP="002759F5">
      <w:pPr>
        <w:pStyle w:val="JNormal"/>
        <w:rPr>
          <w:rFonts w:eastAsia="Georgia"/>
          <w:rtl/>
        </w:rPr>
      </w:pPr>
      <w:r w:rsidRPr="006D687C">
        <w:rPr>
          <w:rtl/>
        </w:rPr>
        <w:t>רשימת</w:t>
      </w:r>
      <w:r w:rsidRPr="006D687C">
        <w:rPr>
          <w:rFonts w:eastAsia="Georgia"/>
          <w:rtl/>
        </w:rPr>
        <w:t xml:space="preserve"> </w:t>
      </w:r>
      <w:r w:rsidRPr="006D687C">
        <w:rPr>
          <w:rtl/>
        </w:rPr>
        <w:t>המקורות</w:t>
      </w:r>
      <w:r w:rsidRPr="006D687C">
        <w:rPr>
          <w:rFonts w:eastAsia="Georgia"/>
          <w:rtl/>
        </w:rPr>
        <w:t xml:space="preserve">, </w:t>
      </w:r>
      <w:r w:rsidRPr="006D687C">
        <w:rPr>
          <w:rtl/>
        </w:rPr>
        <w:t>כמו</w:t>
      </w:r>
      <w:r w:rsidRPr="006D687C">
        <w:rPr>
          <w:rFonts w:eastAsia="Georgia"/>
          <w:rtl/>
        </w:rPr>
        <w:t xml:space="preserve"> </w:t>
      </w:r>
      <w:r w:rsidRPr="006D687C">
        <w:rPr>
          <w:rtl/>
        </w:rPr>
        <w:t>שאר</w:t>
      </w:r>
      <w:r w:rsidRPr="006D687C">
        <w:rPr>
          <w:rFonts w:eastAsia="Georgia"/>
          <w:rtl/>
        </w:rPr>
        <w:t xml:space="preserve"> </w:t>
      </w:r>
      <w:r w:rsidRPr="006D687C">
        <w:rPr>
          <w:rtl/>
        </w:rPr>
        <w:t>חלקי</w:t>
      </w:r>
      <w:r w:rsidRPr="006D687C">
        <w:rPr>
          <w:rFonts w:eastAsia="Georgia"/>
          <w:rtl/>
        </w:rPr>
        <w:t xml:space="preserve"> </w:t>
      </w:r>
      <w:r w:rsidRPr="006D687C">
        <w:rPr>
          <w:rtl/>
        </w:rPr>
        <w:t>המאמר</w:t>
      </w:r>
      <w:r w:rsidRPr="006D687C">
        <w:rPr>
          <w:rFonts w:eastAsia="Georgia"/>
          <w:rtl/>
        </w:rPr>
        <w:t xml:space="preserve">, </w:t>
      </w:r>
      <w:r w:rsidRPr="006D687C">
        <w:rPr>
          <w:rtl/>
        </w:rPr>
        <w:t>צריכה</w:t>
      </w:r>
      <w:r w:rsidRPr="006D687C">
        <w:rPr>
          <w:rFonts w:eastAsia="Georgia"/>
          <w:rtl/>
        </w:rPr>
        <w:t xml:space="preserve"> </w:t>
      </w:r>
      <w:r w:rsidRPr="006D687C">
        <w:rPr>
          <w:rtl/>
        </w:rPr>
        <w:t>לה</w:t>
      </w:r>
      <w:r w:rsidR="000F460A" w:rsidRPr="006D687C">
        <w:rPr>
          <w:rFonts w:hint="cs"/>
          <w:rtl/>
        </w:rPr>
        <w:t>י</w:t>
      </w:r>
      <w:r w:rsidRPr="006D687C">
        <w:rPr>
          <w:rtl/>
        </w:rPr>
        <w:t>כתב</w:t>
      </w:r>
      <w:r w:rsidRPr="006D687C">
        <w:rPr>
          <w:rFonts w:eastAsia="Georgia"/>
          <w:rtl/>
        </w:rPr>
        <w:t xml:space="preserve"> </w:t>
      </w:r>
      <w:r w:rsidRPr="006D687C">
        <w:rPr>
          <w:rtl/>
        </w:rPr>
        <w:t>בהתאם</w:t>
      </w:r>
      <w:r w:rsidRPr="006D687C">
        <w:rPr>
          <w:rFonts w:eastAsia="Georgia"/>
          <w:rtl/>
        </w:rPr>
        <w:t xml:space="preserve"> </w:t>
      </w:r>
      <w:r w:rsidRPr="006D687C">
        <w:rPr>
          <w:rtl/>
        </w:rPr>
        <w:t>לכללי</w:t>
      </w:r>
      <w:r w:rsidRPr="006D687C">
        <w:rPr>
          <w:rFonts w:eastAsia="Georgia"/>
          <w:rtl/>
        </w:rPr>
        <w:t xml:space="preserve"> </w:t>
      </w:r>
      <w:r w:rsidRPr="006D687C">
        <w:rPr>
          <w:rtl/>
        </w:rPr>
        <w:t>ה</w:t>
      </w:r>
      <w:r w:rsidRPr="006D687C">
        <w:rPr>
          <w:rFonts w:eastAsia="Georgia"/>
          <w:rtl/>
        </w:rPr>
        <w:t>–</w:t>
      </w:r>
      <w:r w:rsidRPr="006D687C">
        <w:rPr>
          <w:rFonts w:eastAsia="Georgia"/>
        </w:rPr>
        <w:t>APA</w:t>
      </w:r>
      <w:r w:rsidRPr="006D687C">
        <w:rPr>
          <w:rFonts w:eastAsia="Georgia"/>
          <w:rtl/>
        </w:rPr>
        <w:t xml:space="preserve"> (</w:t>
      </w:r>
      <w:r w:rsidRPr="006D687C">
        <w:rPr>
          <w:rtl/>
        </w:rPr>
        <w:t>מהדורה</w:t>
      </w:r>
      <w:r w:rsidRPr="006D687C">
        <w:rPr>
          <w:rFonts w:eastAsia="Georgia"/>
          <w:rtl/>
        </w:rPr>
        <w:t xml:space="preserve"> </w:t>
      </w:r>
      <w:r w:rsidRPr="006D687C">
        <w:rPr>
          <w:rtl/>
        </w:rPr>
        <w:t>שביעית</w:t>
      </w:r>
      <w:r w:rsidRPr="006D687C">
        <w:rPr>
          <w:rFonts w:eastAsia="Georgia"/>
          <w:rtl/>
        </w:rPr>
        <w:t xml:space="preserve">. </w:t>
      </w:r>
      <w:r w:rsidRPr="006D687C">
        <w:rPr>
          <w:rtl/>
        </w:rPr>
        <w:t>ראו</w:t>
      </w:r>
      <w:r w:rsidRPr="006D687C">
        <w:rPr>
          <w:rFonts w:eastAsia="Georgia"/>
          <w:rtl/>
        </w:rPr>
        <w:t xml:space="preserve"> </w:t>
      </w:r>
      <w:r w:rsidRPr="006D687C">
        <w:rPr>
          <w:rtl/>
        </w:rPr>
        <w:t>למשל</w:t>
      </w:r>
      <w:r w:rsidRPr="006D687C">
        <w:rPr>
          <w:rFonts w:eastAsia="Georgia"/>
          <w:rtl/>
        </w:rPr>
        <w:t xml:space="preserve"> </w:t>
      </w:r>
      <w:r w:rsidRPr="006D687C">
        <w:rPr>
          <w:rtl/>
        </w:rPr>
        <w:t>בקישור</w:t>
      </w:r>
      <w:r w:rsidRPr="006D687C">
        <w:rPr>
          <w:rFonts w:eastAsia="Georgia"/>
          <w:rtl/>
        </w:rPr>
        <w:t xml:space="preserve"> </w:t>
      </w:r>
      <w:hyperlink r:id="rId9">
        <w:r w:rsidRPr="006D687C">
          <w:rPr>
            <w:rFonts w:eastAsia="Georgia"/>
            <w:u w:val="single"/>
          </w:rPr>
          <w:t>http://www.apastyle.org/apa-style-help.aspx</w:t>
        </w:r>
      </w:hyperlink>
      <w:r w:rsidRPr="006D687C">
        <w:rPr>
          <w:rFonts w:eastAsia="Georgia"/>
          <w:rtl/>
        </w:rPr>
        <w:t xml:space="preserve">). </w:t>
      </w:r>
      <w:r w:rsidR="00EA697A" w:rsidRPr="00EA697A">
        <w:rPr>
          <w:rFonts w:eastAsia="Georgia"/>
          <w:rtl/>
        </w:rPr>
        <w:t xml:space="preserve">אנא הכניסו כתובת   </w:t>
      </w:r>
      <w:r w:rsidR="00EA697A" w:rsidRPr="00EA697A">
        <w:rPr>
          <w:rFonts w:eastAsia="Georgia"/>
        </w:rPr>
        <w:t>digital object identifier – DOI</w:t>
      </w:r>
      <w:r w:rsidR="00EA697A" w:rsidRPr="00EA697A">
        <w:rPr>
          <w:rFonts w:eastAsia="Georgia"/>
          <w:rtl/>
        </w:rPr>
        <w:t xml:space="preserve"> – כאשר יש כזו</w:t>
      </w:r>
      <w:r w:rsidR="00EA697A">
        <w:rPr>
          <w:rFonts w:eastAsia="Georgia" w:hint="cs"/>
          <w:rtl/>
        </w:rPr>
        <w:t>.</w:t>
      </w:r>
      <w:r w:rsidR="00EA697A" w:rsidRPr="00EA697A">
        <w:rPr>
          <w:rFonts w:eastAsia="Georgia"/>
          <w:rtl/>
        </w:rPr>
        <w:t xml:space="preserve"> </w:t>
      </w:r>
      <w:r w:rsidRPr="006D687C">
        <w:rPr>
          <w:rtl/>
        </w:rPr>
        <w:t>מקורות</w:t>
      </w:r>
      <w:r w:rsidRPr="006D687C">
        <w:rPr>
          <w:rFonts w:eastAsia="Georgia"/>
          <w:rtl/>
        </w:rPr>
        <w:t xml:space="preserve"> </w:t>
      </w:r>
      <w:r w:rsidRPr="006D687C">
        <w:rPr>
          <w:rtl/>
        </w:rPr>
        <w:t>בעברית</w:t>
      </w:r>
      <w:r w:rsidRPr="006D687C">
        <w:rPr>
          <w:rFonts w:eastAsia="Georgia"/>
          <w:rtl/>
        </w:rPr>
        <w:t xml:space="preserve"> </w:t>
      </w:r>
      <w:r w:rsidRPr="006D687C">
        <w:rPr>
          <w:rtl/>
        </w:rPr>
        <w:t>יש</w:t>
      </w:r>
      <w:r w:rsidRPr="006D687C">
        <w:rPr>
          <w:rFonts w:eastAsia="Georgia"/>
          <w:rtl/>
        </w:rPr>
        <w:t xml:space="preserve"> </w:t>
      </w:r>
      <w:r w:rsidRPr="006D687C">
        <w:rPr>
          <w:rtl/>
        </w:rPr>
        <w:t>לרשום</w:t>
      </w:r>
      <w:r w:rsidRPr="006D687C">
        <w:rPr>
          <w:rFonts w:eastAsia="Georgia"/>
          <w:rtl/>
        </w:rPr>
        <w:t xml:space="preserve"> </w:t>
      </w:r>
      <w:r w:rsidRPr="006D687C">
        <w:rPr>
          <w:rtl/>
        </w:rPr>
        <w:t>לפני</w:t>
      </w:r>
      <w:r w:rsidRPr="006D687C">
        <w:rPr>
          <w:rFonts w:eastAsia="Georgia"/>
          <w:rtl/>
        </w:rPr>
        <w:t xml:space="preserve"> </w:t>
      </w:r>
      <w:r w:rsidRPr="006D687C">
        <w:rPr>
          <w:rtl/>
        </w:rPr>
        <w:t>המקורות</w:t>
      </w:r>
      <w:r w:rsidRPr="006D687C">
        <w:rPr>
          <w:rFonts w:eastAsia="Georgia"/>
          <w:rtl/>
        </w:rPr>
        <w:t xml:space="preserve"> </w:t>
      </w:r>
      <w:r w:rsidRPr="006D687C">
        <w:rPr>
          <w:rtl/>
        </w:rPr>
        <w:t>באנגלית</w:t>
      </w:r>
      <w:r w:rsidRPr="006D687C">
        <w:rPr>
          <w:rFonts w:eastAsia="Georgia"/>
          <w:rtl/>
        </w:rPr>
        <w:t xml:space="preserve">. </w:t>
      </w:r>
      <w:r w:rsidRPr="006D687C">
        <w:rPr>
          <w:rtl/>
        </w:rPr>
        <w:t>בכתיבת</w:t>
      </w:r>
      <w:r w:rsidRPr="006D687C">
        <w:rPr>
          <w:rFonts w:eastAsia="Georgia"/>
          <w:rtl/>
        </w:rPr>
        <w:t xml:space="preserve"> </w:t>
      </w:r>
      <w:r w:rsidRPr="006D687C">
        <w:rPr>
          <w:rtl/>
        </w:rPr>
        <w:t>הרשימה</w:t>
      </w:r>
      <w:r w:rsidRPr="006D687C">
        <w:rPr>
          <w:rFonts w:eastAsia="Georgia"/>
          <w:rtl/>
        </w:rPr>
        <w:t xml:space="preserve"> </w:t>
      </w:r>
      <w:r w:rsidRPr="006D687C">
        <w:rPr>
          <w:rtl/>
        </w:rPr>
        <w:t>אנא</w:t>
      </w:r>
      <w:r w:rsidRPr="006D687C">
        <w:rPr>
          <w:rFonts w:eastAsia="Georgia"/>
          <w:rtl/>
        </w:rPr>
        <w:t xml:space="preserve"> </w:t>
      </w:r>
      <w:r w:rsidRPr="006D687C">
        <w:rPr>
          <w:rtl/>
        </w:rPr>
        <w:t>עשו</w:t>
      </w:r>
      <w:r w:rsidRPr="006D687C">
        <w:rPr>
          <w:rFonts w:eastAsia="Georgia"/>
          <w:rtl/>
        </w:rPr>
        <w:t xml:space="preserve"> </w:t>
      </w:r>
      <w:r w:rsidRPr="006D687C">
        <w:rPr>
          <w:rtl/>
        </w:rPr>
        <w:t>שימוש</w:t>
      </w:r>
      <w:r w:rsidRPr="006D687C">
        <w:rPr>
          <w:rFonts w:eastAsia="Georgia"/>
          <w:rtl/>
        </w:rPr>
        <w:t xml:space="preserve"> </w:t>
      </w:r>
      <w:r w:rsidRPr="006D687C">
        <w:rPr>
          <w:rtl/>
        </w:rPr>
        <w:t>בסגנון</w:t>
      </w:r>
      <w:r w:rsidRPr="006D687C">
        <w:rPr>
          <w:rFonts w:eastAsia="Georgia"/>
          <w:rtl/>
        </w:rPr>
        <w:t xml:space="preserve"> </w:t>
      </w:r>
      <w:proofErr w:type="spellStart"/>
      <w:r w:rsidRPr="00EA697A">
        <w:rPr>
          <w:rFonts w:eastAsia="Georgia"/>
          <w:b/>
          <w:bCs/>
        </w:rPr>
        <w:t>JReferences</w:t>
      </w:r>
      <w:proofErr w:type="spellEnd"/>
      <w:r w:rsidRPr="006D687C">
        <w:rPr>
          <w:rFonts w:eastAsia="Georgia"/>
          <w:rtl/>
        </w:rPr>
        <w:t xml:space="preserve">, </w:t>
      </w:r>
      <w:r w:rsidRPr="006D687C">
        <w:rPr>
          <w:rtl/>
        </w:rPr>
        <w:t>אשר</w:t>
      </w:r>
      <w:r w:rsidRPr="006D687C">
        <w:rPr>
          <w:rFonts w:eastAsia="Georgia"/>
          <w:rtl/>
        </w:rPr>
        <w:t xml:space="preserve"> </w:t>
      </w:r>
      <w:r w:rsidRPr="006D687C">
        <w:rPr>
          <w:rtl/>
        </w:rPr>
        <w:t>מבטיח</w:t>
      </w:r>
      <w:r w:rsidRPr="006D687C">
        <w:rPr>
          <w:rFonts w:eastAsia="Georgia"/>
          <w:rtl/>
        </w:rPr>
        <w:t xml:space="preserve"> </w:t>
      </w:r>
      <w:r w:rsidRPr="006D687C">
        <w:rPr>
          <w:rtl/>
        </w:rPr>
        <w:t>שגודל</w:t>
      </w:r>
      <w:r w:rsidRPr="006D687C">
        <w:rPr>
          <w:rFonts w:eastAsia="Georgia"/>
          <w:rtl/>
        </w:rPr>
        <w:t xml:space="preserve"> </w:t>
      </w:r>
      <w:r w:rsidRPr="006D687C">
        <w:rPr>
          <w:rtl/>
        </w:rPr>
        <w:t>הגופן</w:t>
      </w:r>
      <w:r w:rsidRPr="006D687C">
        <w:rPr>
          <w:rFonts w:eastAsia="Georgia"/>
          <w:rtl/>
        </w:rPr>
        <w:t xml:space="preserve"> </w:t>
      </w:r>
      <w:r w:rsidRPr="006D687C">
        <w:rPr>
          <w:rtl/>
        </w:rPr>
        <w:t>יהיה</w:t>
      </w:r>
      <w:r w:rsidRPr="006D687C">
        <w:rPr>
          <w:rFonts w:eastAsia="Georgia"/>
          <w:rtl/>
        </w:rPr>
        <w:t xml:space="preserve"> 11 </w:t>
      </w:r>
      <w:r w:rsidRPr="006D687C">
        <w:rPr>
          <w:rtl/>
        </w:rPr>
        <w:t>ושהכניסה</w:t>
      </w:r>
      <w:r w:rsidRPr="006D687C">
        <w:rPr>
          <w:rFonts w:eastAsia="Georgia"/>
          <w:rtl/>
        </w:rPr>
        <w:t xml:space="preserve"> </w:t>
      </w:r>
      <w:r w:rsidRPr="006D687C">
        <w:rPr>
          <w:rtl/>
        </w:rPr>
        <w:t>תהיה</w:t>
      </w:r>
      <w:r w:rsidRPr="006D687C">
        <w:rPr>
          <w:rFonts w:eastAsia="Georgia"/>
          <w:rtl/>
        </w:rPr>
        <w:t xml:space="preserve"> </w:t>
      </w:r>
      <w:r w:rsidRPr="006D687C">
        <w:rPr>
          <w:rtl/>
        </w:rPr>
        <w:t>תלויה</w:t>
      </w:r>
      <w:r w:rsidRPr="006D687C">
        <w:rPr>
          <w:rFonts w:eastAsia="Georgia"/>
          <w:rtl/>
        </w:rPr>
        <w:t>.</w:t>
      </w:r>
    </w:p>
    <w:p w14:paraId="754A8203" w14:textId="00E91A7D" w:rsidR="00EA697A" w:rsidRPr="006D687C" w:rsidRDefault="00EA697A" w:rsidP="00EA697A">
      <w:pPr>
        <w:pStyle w:val="JReferences"/>
      </w:pPr>
      <w:r w:rsidRPr="00EA697A">
        <w:rPr>
          <w:rtl/>
        </w:rPr>
        <w:t>טבק, א. (2008). פעילות יש למידה אין. הד החינוך, 82. 40-44.</w:t>
      </w:r>
    </w:p>
    <w:p w14:paraId="48496ED1" w14:textId="77777777" w:rsidR="001957FB" w:rsidRDefault="001957FB" w:rsidP="00083808">
      <w:pPr>
        <w:pStyle w:val="JReferences"/>
        <w:bidi w:val="0"/>
        <w:rPr>
          <w:i/>
          <w:rtl/>
        </w:rPr>
      </w:pPr>
      <w:r w:rsidRPr="006D687C">
        <w:t xml:space="preserve">Ball, D. L. (1990). Prospective elementary and secondary teachers’ understanding of division. </w:t>
      </w:r>
      <w:r w:rsidRPr="006D687C">
        <w:rPr>
          <w:i/>
        </w:rPr>
        <w:t>Journal for Research in Mathematics Education</w:t>
      </w:r>
      <w:r w:rsidRPr="006D687C">
        <w:t xml:space="preserve">, </w:t>
      </w:r>
      <w:r w:rsidRPr="006D687C">
        <w:rPr>
          <w:i/>
        </w:rPr>
        <w:t>21</w:t>
      </w:r>
      <w:r w:rsidRPr="006D687C">
        <w:t>(2), 132-144</w:t>
      </w:r>
      <w:r w:rsidRPr="006D687C">
        <w:rPr>
          <w:i/>
        </w:rPr>
        <w:t>.</w:t>
      </w:r>
    </w:p>
    <w:p w14:paraId="33ACBB79" w14:textId="0A3B807F" w:rsidR="00EA697A" w:rsidRPr="00EA697A" w:rsidRDefault="00EA697A" w:rsidP="00EA697A">
      <w:pPr>
        <w:pStyle w:val="JReferences"/>
        <w:bidi w:val="0"/>
      </w:pPr>
      <w:proofErr w:type="spellStart"/>
      <w:r w:rsidRPr="00EA697A">
        <w:t>Sfard</w:t>
      </w:r>
      <w:proofErr w:type="spellEnd"/>
      <w:r w:rsidRPr="00EA697A">
        <w:t xml:space="preserve">, A. (1998). On two metaphors for learning and the dangers of choosing just one. </w:t>
      </w:r>
      <w:r w:rsidRPr="00EA697A">
        <w:rPr>
          <w:i/>
          <w:iCs/>
        </w:rPr>
        <w:t>Educational Researcher, 27</w:t>
      </w:r>
      <w:r w:rsidRPr="00EA697A">
        <w:t>(2), 4-13.</w:t>
      </w:r>
      <w:r w:rsidRPr="00EA697A">
        <w:t xml:space="preserve"> </w:t>
      </w:r>
      <w:hyperlink r:id="rId10" w:history="1">
        <w:r w:rsidRPr="00CA53D0">
          <w:rPr>
            <w:rStyle w:val="Hyperlink"/>
          </w:rPr>
          <w:t>https://doi.org/10.3102/0013189X027002004</w:t>
        </w:r>
      </w:hyperlink>
      <w:r>
        <w:t xml:space="preserve">  </w:t>
      </w:r>
      <w:hyperlink r:id="rId11" w:history="1"/>
      <w:r>
        <w:t xml:space="preserve">   </w:t>
      </w:r>
      <w:r w:rsidRPr="00EA697A">
        <w:t xml:space="preserve"> </w:t>
      </w:r>
    </w:p>
    <w:p w14:paraId="442D1C25" w14:textId="77777777" w:rsidR="001957FB" w:rsidRPr="006D687C" w:rsidRDefault="001957FB" w:rsidP="00083808">
      <w:pPr>
        <w:pStyle w:val="JReferences"/>
        <w:bidi w:val="0"/>
      </w:pPr>
      <w:r w:rsidRPr="006D687C">
        <w:t xml:space="preserve">Vygotsky, L. (1978). </w:t>
      </w:r>
      <w:r w:rsidRPr="006D687C">
        <w:rPr>
          <w:i/>
          <w:iCs/>
        </w:rPr>
        <w:t>Mind in society: The development of higher psychological processes</w:t>
      </w:r>
      <w:r w:rsidRPr="006D687C">
        <w:t>. Cambridge, MA: Harvard University Press.</w:t>
      </w:r>
    </w:p>
    <w:p w14:paraId="119D9794" w14:textId="77777777" w:rsidR="001957FB" w:rsidRPr="006D687C" w:rsidRDefault="001957FB" w:rsidP="00A148A3">
      <w:pPr>
        <w:pStyle w:val="JNormal"/>
      </w:pPr>
    </w:p>
    <w:p w14:paraId="300088F0" w14:textId="44D74CA5" w:rsidR="00573392" w:rsidRPr="006D687C" w:rsidRDefault="006F7C1C" w:rsidP="00D06C84">
      <w:pPr>
        <w:pStyle w:val="JNormal"/>
      </w:pPr>
      <w:r w:rsidRPr="006D687C">
        <w:rPr>
          <w:rFonts w:hint="cs"/>
          <w:rtl/>
        </w:rPr>
        <w:t xml:space="preserve">את ההצעות יש להגיש באופן מקוון, </w:t>
      </w:r>
      <w:r w:rsidR="002759F5" w:rsidRPr="006D687C">
        <w:rPr>
          <w:rFonts w:hint="cs"/>
          <w:rtl/>
        </w:rPr>
        <w:t xml:space="preserve">אשר </w:t>
      </w:r>
      <w:r w:rsidR="00E07D15">
        <w:rPr>
          <w:rFonts w:hint="cs"/>
          <w:rtl/>
        </w:rPr>
        <w:t>מ</w:t>
      </w:r>
      <w:r w:rsidR="002759F5" w:rsidRPr="006D687C">
        <w:rPr>
          <w:rFonts w:hint="cs"/>
          <w:rtl/>
        </w:rPr>
        <w:t xml:space="preserve">ופיע </w:t>
      </w:r>
      <w:r w:rsidR="006C1390" w:rsidRPr="004A3236">
        <w:rPr>
          <w:rFonts w:hint="cs"/>
          <w:highlight w:val="yellow"/>
          <w:rtl/>
        </w:rPr>
        <w:t>באתר הכנס</w:t>
      </w:r>
      <w:r w:rsidR="006C1390" w:rsidRPr="004A3236">
        <w:rPr>
          <w:rFonts w:hint="cs"/>
          <w:rtl/>
        </w:rPr>
        <w:t>.</w:t>
      </w:r>
    </w:p>
    <w:sectPr w:rsidR="00573392" w:rsidRPr="006D687C" w:rsidSect="001D21D0">
      <w:headerReference w:type="even" r:id="rId12"/>
      <w:headerReference w:type="default" r:id="rId13"/>
      <w:footerReference w:type="even" r:id="rId14"/>
      <w:footerReference w:type="first" r:id="rId15"/>
      <w:pgSz w:w="11899" w:h="16838" w:code="9"/>
      <w:pgMar w:top="1440" w:right="1440" w:bottom="1440" w:left="1440" w:header="709" w:footer="845" w:gutter="0"/>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BCE8" w14:textId="77777777" w:rsidR="005D668B" w:rsidRDefault="005D668B" w:rsidP="00743FE6">
      <w:r>
        <w:separator/>
      </w:r>
    </w:p>
    <w:p w14:paraId="277DDE22" w14:textId="77777777" w:rsidR="005D668B" w:rsidRDefault="005D668B" w:rsidP="00743FE6"/>
    <w:p w14:paraId="22BF8DA1" w14:textId="77777777" w:rsidR="005D668B" w:rsidRDefault="005D668B" w:rsidP="00743FE6"/>
  </w:endnote>
  <w:endnote w:type="continuationSeparator" w:id="0">
    <w:p w14:paraId="5665E5C3" w14:textId="77777777" w:rsidR="005D668B" w:rsidRDefault="005D668B" w:rsidP="00743FE6">
      <w:r>
        <w:continuationSeparator/>
      </w:r>
    </w:p>
    <w:p w14:paraId="1E2C4FF8" w14:textId="77777777" w:rsidR="005D668B" w:rsidRDefault="005D668B" w:rsidP="00743FE6"/>
    <w:p w14:paraId="2504A6AD" w14:textId="77777777" w:rsidR="005D668B" w:rsidRDefault="005D668B" w:rsidP="00743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BFA5" w14:textId="77777777" w:rsidR="00954058" w:rsidRDefault="00954058" w:rsidP="00743FE6">
    <w:r>
      <w:t xml:space="preserve"> </w:t>
    </w:r>
  </w:p>
  <w:p w14:paraId="2FBEEC84" w14:textId="77777777" w:rsidR="00954058" w:rsidRDefault="00954058" w:rsidP="00743FE6">
    <w:pPr>
      <w:rPr>
        <w:lang w:eastAsia="zh-TW"/>
      </w:rPr>
    </w:pPr>
    <w:r>
      <w:t xml:space="preserve">1-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tab/>
      <w:t>PME 3</w:t>
    </w:r>
    <w:r>
      <w:rPr>
        <w:lang w:eastAsia="zh-TW"/>
      </w:rPr>
      <w:t>7</w:t>
    </w:r>
    <w:r>
      <w:t>- 201</w:t>
    </w:r>
    <w:r>
      <w:rPr>
        <w:lang w:eastAsia="zh-TW"/>
      </w:rPr>
      <w:t>3</w:t>
    </w:r>
  </w:p>
  <w:p w14:paraId="00DE6572" w14:textId="77777777" w:rsidR="00947D59" w:rsidRDefault="00947D59" w:rsidP="00743FE6"/>
  <w:p w14:paraId="4118974D" w14:textId="77777777" w:rsidR="00947D59" w:rsidRDefault="00947D59" w:rsidP="00743F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FE6D" w14:textId="77777777" w:rsidR="00954058" w:rsidRDefault="00954058" w:rsidP="00743FE6"/>
  <w:p w14:paraId="13977E22" w14:textId="77777777" w:rsidR="00954058" w:rsidRDefault="00954058" w:rsidP="00743FE6">
    <w:pPr>
      <w:rPr>
        <w:lang w:val="en-US"/>
      </w:rPr>
    </w:pPr>
    <w:r>
      <w:tab/>
    </w:r>
  </w:p>
  <w:p w14:paraId="35CE8C5C" w14:textId="77777777" w:rsidR="00954058" w:rsidRDefault="00954058" w:rsidP="00743FE6">
    <w:pPr>
      <w:rPr>
        <w:lang w:val="es-ES"/>
      </w:rPr>
    </w:pPr>
  </w:p>
  <w:p w14:paraId="4FEB6D21" w14:textId="77777777" w:rsidR="00954058" w:rsidRPr="005F079E" w:rsidRDefault="00954058" w:rsidP="00743F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4C00" w14:textId="77777777" w:rsidR="005D668B" w:rsidRDefault="005D668B" w:rsidP="00743FE6">
      <w:r>
        <w:separator/>
      </w:r>
    </w:p>
    <w:p w14:paraId="59717204" w14:textId="77777777" w:rsidR="005D668B" w:rsidRDefault="005D668B" w:rsidP="00743FE6"/>
    <w:p w14:paraId="702FF15F" w14:textId="77777777" w:rsidR="005D668B" w:rsidRDefault="005D668B" w:rsidP="00743FE6"/>
  </w:footnote>
  <w:footnote w:type="continuationSeparator" w:id="0">
    <w:p w14:paraId="4575869C" w14:textId="77777777" w:rsidR="005D668B" w:rsidRDefault="005D668B" w:rsidP="00743FE6">
      <w:r>
        <w:continuationSeparator/>
      </w:r>
    </w:p>
    <w:p w14:paraId="48B9DC39" w14:textId="77777777" w:rsidR="005D668B" w:rsidRDefault="005D668B" w:rsidP="00743FE6"/>
    <w:p w14:paraId="1D425079" w14:textId="77777777" w:rsidR="005D668B" w:rsidRDefault="005D668B" w:rsidP="00743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7FEE" w14:textId="77777777" w:rsidR="00954058" w:rsidRDefault="00954058" w:rsidP="00743FE6">
    <w:r>
      <w:t>Last names of the authors in the order as on the paper</w:t>
    </w:r>
  </w:p>
  <w:p w14:paraId="6E8BC29E" w14:textId="77777777" w:rsidR="00947D59" w:rsidRDefault="00947D59" w:rsidP="00743FE6"/>
  <w:p w14:paraId="0C687EF0" w14:textId="77777777" w:rsidR="00947D59" w:rsidRDefault="00947D59" w:rsidP="00743F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29E9" w14:textId="56ACEA5A" w:rsidR="00947D59" w:rsidRDefault="00947D59" w:rsidP="00B86765">
    <w:pPr>
      <w:tabs>
        <w:tab w:val="left" w:pos="3964"/>
      </w:tabs>
    </w:pPr>
  </w:p>
  <w:p w14:paraId="47FCBC2B" w14:textId="77777777" w:rsidR="00947D59" w:rsidRDefault="00947D59" w:rsidP="00743F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BD6D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B268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2AC963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4806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3FE61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942291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78807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3E8F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E482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7FAB1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0065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6F2B"/>
    <w:multiLevelType w:val="hybridMultilevel"/>
    <w:tmpl w:val="3DA2E1C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05C3325F"/>
    <w:multiLevelType w:val="hybridMultilevel"/>
    <w:tmpl w:val="3782E7BE"/>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0BCB176A"/>
    <w:multiLevelType w:val="hybridMultilevel"/>
    <w:tmpl w:val="AD120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6" w15:restartNumberingAfterBreak="0">
    <w:nsid w:val="1CB17670"/>
    <w:multiLevelType w:val="hybridMultilevel"/>
    <w:tmpl w:val="CAFA5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470661"/>
    <w:multiLevelType w:val="multilevel"/>
    <w:tmpl w:val="AC34C304"/>
    <w:lvl w:ilvl="0">
      <w:start w:val="1"/>
      <w:numFmt w:val="bullet"/>
      <w:lvlText w:val="●"/>
      <w:lvlJc w:val="left"/>
      <w:pPr>
        <w:ind w:left="780" w:hanging="360"/>
      </w:pPr>
      <w:rPr>
        <w:rFonts w:ascii="Noto Sans Symbols" w:eastAsia="Noto Sans Symbols" w:hAnsi="Noto Sans Symbols" w:cs="Noto Sans Symbol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2E31459D"/>
    <w:multiLevelType w:val="multilevel"/>
    <w:tmpl w:val="90C09D8C"/>
    <w:lvl w:ilvl="0">
      <w:start w:val="1"/>
      <w:numFmt w:val="bullet"/>
      <w:pStyle w:val="J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9"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0" w15:restartNumberingAfterBreak="0">
    <w:nsid w:val="7D8358C4"/>
    <w:multiLevelType w:val="hybridMultilevel"/>
    <w:tmpl w:val="1AEC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D065C1"/>
    <w:multiLevelType w:val="multilevel"/>
    <w:tmpl w:val="F8AC8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6226978">
    <w:abstractNumId w:val="14"/>
  </w:num>
  <w:num w:numId="2" w16cid:durableId="1591500998">
    <w:abstractNumId w:val="15"/>
  </w:num>
  <w:num w:numId="3" w16cid:durableId="274218575">
    <w:abstractNumId w:val="19"/>
  </w:num>
  <w:num w:numId="4" w16cid:durableId="1048381562">
    <w:abstractNumId w:val="18"/>
  </w:num>
  <w:num w:numId="5" w16cid:durableId="1768188254">
    <w:abstractNumId w:val="0"/>
  </w:num>
  <w:num w:numId="6" w16cid:durableId="1630742124">
    <w:abstractNumId w:val="13"/>
  </w:num>
  <w:num w:numId="7" w16cid:durableId="790711378">
    <w:abstractNumId w:val="11"/>
  </w:num>
  <w:num w:numId="8" w16cid:durableId="1446728630">
    <w:abstractNumId w:val="12"/>
  </w:num>
  <w:num w:numId="9" w16cid:durableId="1063067966">
    <w:abstractNumId w:val="21"/>
  </w:num>
  <w:num w:numId="10" w16cid:durableId="63185975">
    <w:abstractNumId w:val="17"/>
  </w:num>
  <w:num w:numId="11" w16cid:durableId="1805535985">
    <w:abstractNumId w:val="10"/>
  </w:num>
  <w:num w:numId="12" w16cid:durableId="1231424909">
    <w:abstractNumId w:val="8"/>
  </w:num>
  <w:num w:numId="13" w16cid:durableId="1013411444">
    <w:abstractNumId w:val="7"/>
  </w:num>
  <w:num w:numId="14" w16cid:durableId="1771664147">
    <w:abstractNumId w:val="6"/>
  </w:num>
  <w:num w:numId="15" w16cid:durableId="1458644780">
    <w:abstractNumId w:val="5"/>
  </w:num>
  <w:num w:numId="16" w16cid:durableId="855312176">
    <w:abstractNumId w:val="9"/>
  </w:num>
  <w:num w:numId="17" w16cid:durableId="1696728587">
    <w:abstractNumId w:val="4"/>
  </w:num>
  <w:num w:numId="18" w16cid:durableId="2073380633">
    <w:abstractNumId w:val="3"/>
  </w:num>
  <w:num w:numId="19" w16cid:durableId="1111171911">
    <w:abstractNumId w:val="2"/>
  </w:num>
  <w:num w:numId="20" w16cid:durableId="796147932">
    <w:abstractNumId w:val="1"/>
  </w:num>
  <w:num w:numId="21" w16cid:durableId="629093307">
    <w:abstractNumId w:val="16"/>
  </w:num>
  <w:num w:numId="22" w16cid:durableId="1963800694">
    <w:abstractNumId w:val="20"/>
  </w:num>
  <w:num w:numId="23" w16cid:durableId="6279753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NDAxMDQ0NzEyMzdV0lEKTi0uzszPAykwrAUAfPCRDiwAAAA="/>
  </w:docVars>
  <w:rsids>
    <w:rsidRoot w:val="005F079E"/>
    <w:rsid w:val="000023E0"/>
    <w:rsid w:val="00032BC5"/>
    <w:rsid w:val="00067AC9"/>
    <w:rsid w:val="00073923"/>
    <w:rsid w:val="00083808"/>
    <w:rsid w:val="0009139F"/>
    <w:rsid w:val="00097975"/>
    <w:rsid w:val="000E0FBF"/>
    <w:rsid w:val="000F460A"/>
    <w:rsid w:val="00113DFD"/>
    <w:rsid w:val="0012777F"/>
    <w:rsid w:val="001400D4"/>
    <w:rsid w:val="00142240"/>
    <w:rsid w:val="001620C2"/>
    <w:rsid w:val="001704ED"/>
    <w:rsid w:val="001767BD"/>
    <w:rsid w:val="001825D9"/>
    <w:rsid w:val="00184BE7"/>
    <w:rsid w:val="001957FB"/>
    <w:rsid w:val="001A5313"/>
    <w:rsid w:val="001B03D9"/>
    <w:rsid w:val="001C50DA"/>
    <w:rsid w:val="001D21D0"/>
    <w:rsid w:val="001D4791"/>
    <w:rsid w:val="001E1839"/>
    <w:rsid w:val="00201144"/>
    <w:rsid w:val="00211E99"/>
    <w:rsid w:val="00221480"/>
    <w:rsid w:val="00226F3B"/>
    <w:rsid w:val="00231609"/>
    <w:rsid w:val="002326B8"/>
    <w:rsid w:val="002353E1"/>
    <w:rsid w:val="00243D07"/>
    <w:rsid w:val="002759F5"/>
    <w:rsid w:val="0029390B"/>
    <w:rsid w:val="002A13FC"/>
    <w:rsid w:val="002A57C4"/>
    <w:rsid w:val="002C756C"/>
    <w:rsid w:val="002D42C1"/>
    <w:rsid w:val="002E4EEB"/>
    <w:rsid w:val="002F0F00"/>
    <w:rsid w:val="003035BA"/>
    <w:rsid w:val="00315B8B"/>
    <w:rsid w:val="0032329F"/>
    <w:rsid w:val="00327964"/>
    <w:rsid w:val="00332DA1"/>
    <w:rsid w:val="0033666C"/>
    <w:rsid w:val="00343332"/>
    <w:rsid w:val="003443D3"/>
    <w:rsid w:val="00347794"/>
    <w:rsid w:val="003576A2"/>
    <w:rsid w:val="003603E1"/>
    <w:rsid w:val="00374173"/>
    <w:rsid w:val="00376615"/>
    <w:rsid w:val="003A3DC3"/>
    <w:rsid w:val="003A789B"/>
    <w:rsid w:val="003C608E"/>
    <w:rsid w:val="003D2638"/>
    <w:rsid w:val="003E7384"/>
    <w:rsid w:val="003F31DB"/>
    <w:rsid w:val="00415375"/>
    <w:rsid w:val="00417BDE"/>
    <w:rsid w:val="0042656A"/>
    <w:rsid w:val="0043324B"/>
    <w:rsid w:val="00454814"/>
    <w:rsid w:val="00465FDB"/>
    <w:rsid w:val="00484E1F"/>
    <w:rsid w:val="004A3236"/>
    <w:rsid w:val="004B0C58"/>
    <w:rsid w:val="004E5FE1"/>
    <w:rsid w:val="004E7E69"/>
    <w:rsid w:val="005560F7"/>
    <w:rsid w:val="00561A63"/>
    <w:rsid w:val="00573392"/>
    <w:rsid w:val="005A21E4"/>
    <w:rsid w:val="005D00EF"/>
    <w:rsid w:val="005D3E3D"/>
    <w:rsid w:val="005D41B3"/>
    <w:rsid w:val="005D668B"/>
    <w:rsid w:val="005F079E"/>
    <w:rsid w:val="00600818"/>
    <w:rsid w:val="00606CF5"/>
    <w:rsid w:val="006117A3"/>
    <w:rsid w:val="00616BA0"/>
    <w:rsid w:val="00633AAA"/>
    <w:rsid w:val="00635FB0"/>
    <w:rsid w:val="00650DC4"/>
    <w:rsid w:val="00654788"/>
    <w:rsid w:val="00654879"/>
    <w:rsid w:val="00670D24"/>
    <w:rsid w:val="00685078"/>
    <w:rsid w:val="006B3F49"/>
    <w:rsid w:val="006B7350"/>
    <w:rsid w:val="006C1390"/>
    <w:rsid w:val="006D3C40"/>
    <w:rsid w:val="006D687C"/>
    <w:rsid w:val="006F065A"/>
    <w:rsid w:val="006F7C1C"/>
    <w:rsid w:val="0070151C"/>
    <w:rsid w:val="00721A9E"/>
    <w:rsid w:val="00722D91"/>
    <w:rsid w:val="00725EF7"/>
    <w:rsid w:val="00725FC5"/>
    <w:rsid w:val="00734A78"/>
    <w:rsid w:val="007365B8"/>
    <w:rsid w:val="00740322"/>
    <w:rsid w:val="00743FE6"/>
    <w:rsid w:val="00753AFA"/>
    <w:rsid w:val="00792F02"/>
    <w:rsid w:val="00796262"/>
    <w:rsid w:val="007A1795"/>
    <w:rsid w:val="007A5D90"/>
    <w:rsid w:val="007B26B1"/>
    <w:rsid w:val="007B5A8C"/>
    <w:rsid w:val="007C0536"/>
    <w:rsid w:val="007C7AD7"/>
    <w:rsid w:val="007D4BAF"/>
    <w:rsid w:val="007F3671"/>
    <w:rsid w:val="00806577"/>
    <w:rsid w:val="008123AE"/>
    <w:rsid w:val="00816890"/>
    <w:rsid w:val="00822531"/>
    <w:rsid w:val="00837155"/>
    <w:rsid w:val="00860702"/>
    <w:rsid w:val="00872284"/>
    <w:rsid w:val="008968E5"/>
    <w:rsid w:val="008A4FCC"/>
    <w:rsid w:val="008E63AF"/>
    <w:rsid w:val="008F7863"/>
    <w:rsid w:val="00913D75"/>
    <w:rsid w:val="00937F2B"/>
    <w:rsid w:val="00947D59"/>
    <w:rsid w:val="00954058"/>
    <w:rsid w:val="009827DD"/>
    <w:rsid w:val="00990307"/>
    <w:rsid w:val="009A42D1"/>
    <w:rsid w:val="009A4C97"/>
    <w:rsid w:val="009B54B2"/>
    <w:rsid w:val="009C0C25"/>
    <w:rsid w:val="009E5C5B"/>
    <w:rsid w:val="009F0E99"/>
    <w:rsid w:val="009F508B"/>
    <w:rsid w:val="00A03EDD"/>
    <w:rsid w:val="00A148A3"/>
    <w:rsid w:val="00A27BDC"/>
    <w:rsid w:val="00A31F68"/>
    <w:rsid w:val="00A3393A"/>
    <w:rsid w:val="00A66D91"/>
    <w:rsid w:val="00A850BC"/>
    <w:rsid w:val="00A94BD2"/>
    <w:rsid w:val="00AB33FB"/>
    <w:rsid w:val="00AD61D3"/>
    <w:rsid w:val="00AD75AD"/>
    <w:rsid w:val="00AE10F1"/>
    <w:rsid w:val="00B0123A"/>
    <w:rsid w:val="00B04EB1"/>
    <w:rsid w:val="00B1036E"/>
    <w:rsid w:val="00B24E03"/>
    <w:rsid w:val="00B36650"/>
    <w:rsid w:val="00B4668A"/>
    <w:rsid w:val="00B46A45"/>
    <w:rsid w:val="00B67554"/>
    <w:rsid w:val="00B86765"/>
    <w:rsid w:val="00BB5A15"/>
    <w:rsid w:val="00BC4860"/>
    <w:rsid w:val="00BD2017"/>
    <w:rsid w:val="00BE3600"/>
    <w:rsid w:val="00BF3025"/>
    <w:rsid w:val="00C02530"/>
    <w:rsid w:val="00C0333E"/>
    <w:rsid w:val="00C13833"/>
    <w:rsid w:val="00C343BC"/>
    <w:rsid w:val="00C52237"/>
    <w:rsid w:val="00C85FFB"/>
    <w:rsid w:val="00CA211A"/>
    <w:rsid w:val="00D06C84"/>
    <w:rsid w:val="00D36D94"/>
    <w:rsid w:val="00D37174"/>
    <w:rsid w:val="00D417C4"/>
    <w:rsid w:val="00D42761"/>
    <w:rsid w:val="00D74EF9"/>
    <w:rsid w:val="00D92220"/>
    <w:rsid w:val="00DA1891"/>
    <w:rsid w:val="00DA76EA"/>
    <w:rsid w:val="00DB1122"/>
    <w:rsid w:val="00DC0C18"/>
    <w:rsid w:val="00DD5DF9"/>
    <w:rsid w:val="00DF0604"/>
    <w:rsid w:val="00E0584F"/>
    <w:rsid w:val="00E07D15"/>
    <w:rsid w:val="00E10609"/>
    <w:rsid w:val="00E23D7A"/>
    <w:rsid w:val="00E36301"/>
    <w:rsid w:val="00E37C31"/>
    <w:rsid w:val="00E44C42"/>
    <w:rsid w:val="00E61F86"/>
    <w:rsid w:val="00E911D1"/>
    <w:rsid w:val="00EA3B08"/>
    <w:rsid w:val="00EA697A"/>
    <w:rsid w:val="00EB5728"/>
    <w:rsid w:val="00EC47FA"/>
    <w:rsid w:val="00EE39B7"/>
    <w:rsid w:val="00EE3A5A"/>
    <w:rsid w:val="00EE4B40"/>
    <w:rsid w:val="00F10BFA"/>
    <w:rsid w:val="00F11D53"/>
    <w:rsid w:val="00F52C9D"/>
    <w:rsid w:val="00FB5713"/>
    <w:rsid w:val="00FB771D"/>
    <w:rsid w:val="00FD6019"/>
    <w:rsid w:val="00FE27E4"/>
    <w:rsid w:val="00FF6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71431"/>
  <w15:docId w15:val="{A19B36AD-B6C7-415E-8DFC-90C11B59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A148A3"/>
    <w:pPr>
      <w:autoSpaceDE w:val="0"/>
      <w:autoSpaceDN w:val="0"/>
      <w:bidi/>
      <w:spacing w:after="120" w:line="320" w:lineRule="atLeast"/>
      <w:jc w:val="both"/>
    </w:pPr>
    <w:rPr>
      <w:rFonts w:ascii="Arial" w:hAnsi="Arial" w:cs="Arial"/>
      <w:sz w:val="24"/>
      <w:szCs w:val="24"/>
      <w:lang w:val="en-AU" w:eastAsia="es-ES" w:bidi="ar-SA"/>
    </w:rPr>
  </w:style>
  <w:style w:type="paragraph" w:styleId="Heading1">
    <w:name w:val="heading 1"/>
    <w:basedOn w:val="Normal"/>
    <w:next w:val="Normal"/>
    <w:link w:val="Heading1Char"/>
    <w:autoRedefine/>
    <w:uiPriority w:val="9"/>
    <w:rsid w:val="00DA76EA"/>
    <w:pPr>
      <w:keepNext/>
      <w:spacing w:after="240" w:line="240" w:lineRule="auto"/>
      <w:jc w:val="left"/>
      <w:outlineLvl w:val="0"/>
    </w:pPr>
    <w:rPr>
      <w:rFonts w:eastAsia="Times New Roman"/>
      <w:b/>
      <w:bCs/>
      <w:kern w:val="32"/>
      <w:sz w:val="32"/>
      <w:szCs w:val="32"/>
    </w:rPr>
  </w:style>
  <w:style w:type="paragraph" w:styleId="Heading2">
    <w:name w:val="heading 2"/>
    <w:basedOn w:val="Normal"/>
    <w:next w:val="Normal"/>
    <w:link w:val="Heading2Char"/>
    <w:uiPriority w:val="9"/>
    <w:rsid w:val="001767BD"/>
    <w:pPr>
      <w:keepNext/>
      <w:spacing w:before="120"/>
      <w:jc w:val="left"/>
      <w:outlineLvl w:val="1"/>
    </w:pPr>
    <w:rPr>
      <w:rFonts w:ascii="Cambria" w:eastAsia="Times New Roman" w:hAnsi="Cambria"/>
      <w:b/>
      <w:bCs/>
      <w:i/>
      <w:iCs/>
    </w:rPr>
  </w:style>
  <w:style w:type="paragraph" w:styleId="Heading3">
    <w:name w:val="heading 3"/>
    <w:basedOn w:val="Normal"/>
    <w:next w:val="Normal"/>
    <w:link w:val="Heading3Char"/>
    <w:uiPriority w:val="9"/>
    <w:rsid w:val="001767BD"/>
    <w:pPr>
      <w:keepNext/>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rsid w:val="001957FB"/>
    <w:pPr>
      <w:keepNext/>
      <w:keepLines/>
      <w:autoSpaceDE/>
      <w:autoSpaceDN/>
      <w:spacing w:before="240" w:after="40" w:line="240" w:lineRule="auto"/>
      <w:outlineLvl w:val="3"/>
    </w:pPr>
    <w:rPr>
      <w:rFonts w:eastAsia="Times New Roman"/>
      <w:b/>
      <w:lang w:eastAsia="en-GB" w:bidi="he-IL"/>
    </w:rPr>
  </w:style>
  <w:style w:type="paragraph" w:styleId="Heading5">
    <w:name w:val="heading 5"/>
    <w:basedOn w:val="Normal"/>
    <w:next w:val="Normal"/>
    <w:link w:val="Heading5Char"/>
    <w:uiPriority w:val="9"/>
    <w:semiHidden/>
    <w:unhideWhenUsed/>
    <w:qFormat/>
    <w:rsid w:val="001957FB"/>
    <w:pPr>
      <w:keepNext/>
      <w:keepLines/>
      <w:autoSpaceDE/>
      <w:autoSpaceDN/>
      <w:spacing w:before="220" w:after="40" w:line="240" w:lineRule="auto"/>
      <w:outlineLvl w:val="4"/>
    </w:pPr>
    <w:rPr>
      <w:rFonts w:eastAsia="Times New Roman"/>
      <w:b/>
      <w:sz w:val="22"/>
      <w:szCs w:val="22"/>
      <w:lang w:eastAsia="en-GB" w:bidi="he-IL"/>
    </w:rPr>
  </w:style>
  <w:style w:type="paragraph" w:styleId="Heading6">
    <w:name w:val="heading 6"/>
    <w:basedOn w:val="Normal"/>
    <w:next w:val="Normal"/>
    <w:link w:val="Heading6Char"/>
    <w:uiPriority w:val="9"/>
    <w:semiHidden/>
    <w:unhideWhenUsed/>
    <w:qFormat/>
    <w:rsid w:val="001957FB"/>
    <w:pPr>
      <w:keepNext/>
      <w:keepLines/>
      <w:autoSpaceDE/>
      <w:autoSpaceDN/>
      <w:spacing w:before="200" w:after="40" w:line="240" w:lineRule="auto"/>
      <w:outlineLvl w:val="5"/>
    </w:pPr>
    <w:rPr>
      <w:rFonts w:eastAsia="Times New Roman"/>
      <w:b/>
      <w:sz w:val="20"/>
      <w:szCs w:val="20"/>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76EA"/>
    <w:rPr>
      <w:rFonts w:ascii="Arial" w:eastAsia="Times New Roman" w:hAnsi="Arial" w:cs="Arial"/>
      <w:b/>
      <w:bCs/>
      <w:kern w:val="32"/>
      <w:sz w:val="32"/>
      <w:szCs w:val="32"/>
      <w:lang w:val="en-AU" w:eastAsia="es-ES" w:bidi="ar-SA"/>
    </w:rPr>
  </w:style>
  <w:style w:type="character" w:customStyle="1" w:styleId="Heading2Char">
    <w:name w:val="Heading 2 Char"/>
    <w:link w:val="Heading2"/>
    <w:uiPriority w:val="9"/>
    <w:semiHidden/>
    <w:rsid w:val="001767BD"/>
    <w:rPr>
      <w:rFonts w:ascii="Cambria" w:eastAsia="Times New Roman" w:hAnsi="Cambria" w:cs="Times New Roman"/>
      <w:b/>
      <w:bCs/>
      <w:i/>
      <w:iCs/>
      <w:sz w:val="28"/>
      <w:szCs w:val="28"/>
      <w:lang w:val="en-AU" w:eastAsia="es-ES"/>
    </w:rPr>
  </w:style>
  <w:style w:type="character" w:customStyle="1" w:styleId="Heading3Char">
    <w:name w:val="Heading 3 Char"/>
    <w:link w:val="Heading3"/>
    <w:uiPriority w:val="9"/>
    <w:semiHidden/>
    <w:rsid w:val="001767BD"/>
    <w:rPr>
      <w:rFonts w:ascii="Cambria" w:eastAsia="Times New Roman" w:hAnsi="Cambria" w:cs="Times New Roman"/>
      <w:b/>
      <w:bCs/>
      <w:sz w:val="26"/>
      <w:szCs w:val="26"/>
      <w:lang w:val="en-AU" w:eastAsia="es-ES"/>
    </w:rPr>
  </w:style>
  <w:style w:type="character" w:styleId="Hyperlink">
    <w:name w:val="Hyperlink"/>
    <w:uiPriority w:val="99"/>
    <w:rsid w:val="001767BD"/>
    <w:rPr>
      <w:color w:val="0000FF"/>
      <w:u w:val="single"/>
    </w:rPr>
  </w:style>
  <w:style w:type="paragraph" w:styleId="DocumentMap">
    <w:name w:val="Document Map"/>
    <w:basedOn w:val="Normal"/>
    <w:link w:val="DocumentMapChar"/>
    <w:uiPriority w:val="99"/>
    <w:semiHidden/>
    <w:rsid w:val="001767BD"/>
    <w:pPr>
      <w:shd w:val="clear" w:color="auto" w:fill="000080"/>
    </w:pPr>
    <w:rPr>
      <w:rFonts w:ascii="Tahoma" w:hAnsi="Tahoma"/>
      <w:sz w:val="16"/>
      <w:szCs w:val="16"/>
    </w:rPr>
  </w:style>
  <w:style w:type="character" w:customStyle="1" w:styleId="DocumentMapChar">
    <w:name w:val="Document Map Char"/>
    <w:link w:val="DocumentMap"/>
    <w:uiPriority w:val="99"/>
    <w:semiHidden/>
    <w:rsid w:val="001767BD"/>
    <w:rPr>
      <w:rFonts w:ascii="Tahoma" w:hAnsi="Tahoma" w:cs="Tahoma"/>
      <w:sz w:val="16"/>
      <w:szCs w:val="16"/>
      <w:lang w:val="en-AU" w:eastAsia="es-ES"/>
    </w:rPr>
  </w:style>
  <w:style w:type="paragraph" w:customStyle="1" w:styleId="JAuthorInstitution">
    <w:name w:val="JAuthor/Institution"/>
    <w:basedOn w:val="JNormal"/>
    <w:uiPriority w:val="99"/>
    <w:rsid w:val="007B26B1"/>
    <w:pPr>
      <w:jc w:val="left"/>
    </w:pPr>
    <w:rPr>
      <w:b/>
      <w:bCs/>
    </w:rPr>
  </w:style>
  <w:style w:type="paragraph" w:customStyle="1" w:styleId="JNormal">
    <w:name w:val="JNormal"/>
    <w:uiPriority w:val="99"/>
    <w:qFormat/>
    <w:rsid w:val="00083808"/>
    <w:pPr>
      <w:tabs>
        <w:tab w:val="left" w:pos="227"/>
      </w:tabs>
      <w:autoSpaceDE w:val="0"/>
      <w:autoSpaceDN w:val="0"/>
      <w:bidi/>
      <w:spacing w:after="120"/>
      <w:jc w:val="both"/>
    </w:pPr>
    <w:rPr>
      <w:rFonts w:ascii="Arial" w:hAnsi="Arial" w:cs="Arial"/>
      <w:sz w:val="24"/>
      <w:szCs w:val="24"/>
      <w:lang w:val="en-AU" w:eastAsia="es-ES"/>
    </w:rPr>
  </w:style>
  <w:style w:type="paragraph" w:customStyle="1" w:styleId="JAbstract">
    <w:name w:val="JAbstract"/>
    <w:basedOn w:val="JNormal"/>
    <w:next w:val="JNormal"/>
    <w:uiPriority w:val="99"/>
    <w:qFormat/>
    <w:rsid w:val="00FB771D"/>
    <w:rPr>
      <w:i/>
      <w:iCs/>
      <w:sz w:val="22"/>
      <w:szCs w:val="22"/>
    </w:rPr>
  </w:style>
  <w:style w:type="paragraph" w:customStyle="1" w:styleId="JHeading1">
    <w:name w:val="JHeading 1"/>
    <w:basedOn w:val="JNormal"/>
    <w:uiPriority w:val="99"/>
    <w:qFormat/>
    <w:rsid w:val="00DA76EA"/>
    <w:pPr>
      <w:keepNext/>
      <w:spacing w:after="240"/>
      <w:jc w:val="left"/>
      <w:outlineLvl w:val="0"/>
    </w:pPr>
    <w:rPr>
      <w:b/>
      <w:bCs/>
      <w:caps/>
      <w:kern w:val="28"/>
      <w:sz w:val="32"/>
      <w:szCs w:val="32"/>
    </w:rPr>
  </w:style>
  <w:style w:type="paragraph" w:customStyle="1" w:styleId="JHeading2">
    <w:name w:val="JHeading 2"/>
    <w:basedOn w:val="JNormal"/>
    <w:next w:val="JNormal"/>
    <w:uiPriority w:val="99"/>
    <w:qFormat/>
    <w:rsid w:val="00B86765"/>
    <w:pPr>
      <w:keepNext/>
      <w:spacing w:before="240" w:after="240"/>
      <w:jc w:val="left"/>
      <w:outlineLvl w:val="1"/>
    </w:pPr>
    <w:rPr>
      <w:b/>
      <w:bCs/>
      <w:caps/>
      <w:sz w:val="28"/>
      <w:szCs w:val="28"/>
    </w:rPr>
  </w:style>
  <w:style w:type="paragraph" w:customStyle="1" w:styleId="JHeading3">
    <w:name w:val="JHeading 3"/>
    <w:basedOn w:val="JNormal"/>
    <w:next w:val="JNormal"/>
    <w:uiPriority w:val="99"/>
    <w:qFormat/>
    <w:rsid w:val="00B86765"/>
    <w:pPr>
      <w:keepNext/>
      <w:spacing w:before="240"/>
      <w:jc w:val="left"/>
      <w:outlineLvl w:val="2"/>
    </w:pPr>
    <w:rPr>
      <w:b/>
      <w:bCs/>
    </w:rPr>
  </w:style>
  <w:style w:type="paragraph" w:customStyle="1" w:styleId="JQuote">
    <w:name w:val="JQuote"/>
    <w:basedOn w:val="JNormal"/>
    <w:next w:val="JNormal"/>
    <w:uiPriority w:val="99"/>
    <w:qFormat/>
    <w:rsid w:val="00083808"/>
    <w:pPr>
      <w:tabs>
        <w:tab w:val="left" w:pos="720"/>
      </w:tabs>
      <w:ind w:left="720"/>
    </w:pPr>
    <w:rPr>
      <w:sz w:val="22"/>
      <w:szCs w:val="22"/>
    </w:rPr>
  </w:style>
  <w:style w:type="paragraph" w:customStyle="1" w:styleId="JFigTitle">
    <w:name w:val="JFigTitle"/>
    <w:basedOn w:val="JNormal"/>
    <w:next w:val="JNormal"/>
    <w:uiPriority w:val="99"/>
    <w:qFormat/>
    <w:rsid w:val="00EE39B7"/>
    <w:pPr>
      <w:jc w:val="left"/>
    </w:pPr>
    <w:rPr>
      <w:i/>
      <w:iCs/>
    </w:rPr>
  </w:style>
  <w:style w:type="paragraph" w:customStyle="1" w:styleId="JNumTranscript">
    <w:name w:val="JNumTranscript"/>
    <w:basedOn w:val="JNormal"/>
    <w:uiPriority w:val="99"/>
    <w:qFormat/>
    <w:rsid w:val="00083808"/>
    <w:pPr>
      <w:tabs>
        <w:tab w:val="left" w:pos="992"/>
      </w:tabs>
      <w:spacing w:before="120"/>
      <w:ind w:left="1865" w:hanging="1440"/>
    </w:pPr>
    <w:rPr>
      <w:sz w:val="22"/>
      <w:szCs w:val="22"/>
    </w:rPr>
  </w:style>
  <w:style w:type="paragraph" w:customStyle="1" w:styleId="JTranscript">
    <w:name w:val="JTranscript"/>
    <w:basedOn w:val="JNormal"/>
    <w:next w:val="JNormal"/>
    <w:uiPriority w:val="99"/>
    <w:qFormat/>
    <w:rsid w:val="007B26B1"/>
    <w:pPr>
      <w:spacing w:line="260" w:lineRule="atLeast"/>
      <w:ind w:left="1865" w:hanging="1440"/>
    </w:pPr>
    <w:rPr>
      <w:sz w:val="22"/>
      <w:szCs w:val="22"/>
    </w:rPr>
  </w:style>
  <w:style w:type="paragraph" w:customStyle="1" w:styleId="JReferences">
    <w:name w:val="JReferences"/>
    <w:basedOn w:val="JNormal"/>
    <w:uiPriority w:val="99"/>
    <w:qFormat/>
    <w:rsid w:val="00083808"/>
    <w:pPr>
      <w:spacing w:before="120"/>
      <w:ind w:left="289" w:hanging="289"/>
    </w:pPr>
    <w:rPr>
      <w:sz w:val="22"/>
      <w:szCs w:val="22"/>
    </w:rPr>
  </w:style>
  <w:style w:type="paragraph" w:customStyle="1" w:styleId="JBullet">
    <w:name w:val="JBullet"/>
    <w:basedOn w:val="JNormal"/>
    <w:uiPriority w:val="99"/>
    <w:rsid w:val="00083808"/>
    <w:pPr>
      <w:numPr>
        <w:numId w:val="4"/>
      </w:numPr>
      <w:tabs>
        <w:tab w:val="num" w:pos="993"/>
      </w:tabs>
      <w:ind w:left="992" w:hanging="567"/>
    </w:pPr>
  </w:style>
  <w:style w:type="character" w:styleId="FollowedHyperlink">
    <w:name w:val="FollowedHyperlink"/>
    <w:uiPriority w:val="99"/>
    <w:semiHidden/>
    <w:unhideWhenUsed/>
    <w:rsid w:val="00CA211A"/>
    <w:rPr>
      <w:color w:val="800080"/>
      <w:u w:val="single"/>
    </w:rPr>
  </w:style>
  <w:style w:type="paragraph" w:styleId="Header">
    <w:name w:val="header"/>
    <w:basedOn w:val="Normal"/>
    <w:link w:val="HeaderChar"/>
    <w:uiPriority w:val="99"/>
    <w:unhideWhenUsed/>
    <w:rsid w:val="005D41B3"/>
    <w:pPr>
      <w:tabs>
        <w:tab w:val="center" w:pos="4536"/>
        <w:tab w:val="right" w:pos="9072"/>
      </w:tabs>
    </w:pPr>
  </w:style>
  <w:style w:type="character" w:customStyle="1" w:styleId="HeaderChar">
    <w:name w:val="Header Char"/>
    <w:link w:val="Header"/>
    <w:uiPriority w:val="99"/>
    <w:rsid w:val="005D41B3"/>
    <w:rPr>
      <w:sz w:val="28"/>
      <w:szCs w:val="28"/>
      <w:lang w:val="en-AU" w:eastAsia="es-ES"/>
    </w:rPr>
  </w:style>
  <w:style w:type="paragraph" w:styleId="Footer">
    <w:name w:val="footer"/>
    <w:basedOn w:val="Normal"/>
    <w:link w:val="FooterChar"/>
    <w:uiPriority w:val="99"/>
    <w:unhideWhenUsed/>
    <w:rsid w:val="00DD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DF9"/>
    <w:rPr>
      <w:sz w:val="24"/>
      <w:szCs w:val="24"/>
      <w:lang w:val="en-AU" w:eastAsia="es-ES" w:bidi="ar-SA"/>
    </w:rPr>
  </w:style>
  <w:style w:type="paragraph" w:styleId="Caption">
    <w:name w:val="caption"/>
    <w:basedOn w:val="Normal"/>
    <w:next w:val="Normal"/>
    <w:autoRedefine/>
    <w:uiPriority w:val="35"/>
    <w:unhideWhenUsed/>
    <w:qFormat/>
    <w:rsid w:val="00B86765"/>
    <w:pPr>
      <w:spacing w:after="0" w:line="240" w:lineRule="auto"/>
    </w:pPr>
    <w:rPr>
      <w:b/>
      <w:bCs/>
    </w:rPr>
  </w:style>
  <w:style w:type="table" w:styleId="TableGrid">
    <w:name w:val="Table Grid"/>
    <w:basedOn w:val="TableNormal"/>
    <w:uiPriority w:val="59"/>
    <w:rsid w:val="0022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957FB"/>
    <w:rPr>
      <w:rFonts w:ascii="Arial" w:eastAsia="Times New Roman" w:hAnsi="Arial" w:cs="Arial"/>
      <w:b/>
      <w:sz w:val="24"/>
      <w:szCs w:val="24"/>
      <w:lang w:val="en-AU" w:eastAsia="en-GB"/>
    </w:rPr>
  </w:style>
  <w:style w:type="character" w:customStyle="1" w:styleId="Heading5Char">
    <w:name w:val="Heading 5 Char"/>
    <w:basedOn w:val="DefaultParagraphFont"/>
    <w:link w:val="Heading5"/>
    <w:uiPriority w:val="9"/>
    <w:semiHidden/>
    <w:rsid w:val="001957FB"/>
    <w:rPr>
      <w:rFonts w:ascii="Arial" w:eastAsia="Times New Roman" w:hAnsi="Arial" w:cs="Arial"/>
      <w:b/>
      <w:sz w:val="22"/>
      <w:szCs w:val="22"/>
      <w:lang w:val="en-AU" w:eastAsia="en-GB"/>
    </w:rPr>
  </w:style>
  <w:style w:type="character" w:customStyle="1" w:styleId="Heading6Char">
    <w:name w:val="Heading 6 Char"/>
    <w:basedOn w:val="DefaultParagraphFont"/>
    <w:link w:val="Heading6"/>
    <w:uiPriority w:val="9"/>
    <w:semiHidden/>
    <w:rsid w:val="001957FB"/>
    <w:rPr>
      <w:rFonts w:ascii="Arial" w:eastAsia="Times New Roman" w:hAnsi="Arial" w:cs="Arial"/>
      <w:b/>
      <w:lang w:val="en-AU" w:eastAsia="en-GB"/>
    </w:rPr>
  </w:style>
  <w:style w:type="paragraph" w:styleId="Title">
    <w:name w:val="Title"/>
    <w:basedOn w:val="Normal"/>
    <w:next w:val="Normal"/>
    <w:link w:val="TitleChar"/>
    <w:uiPriority w:val="10"/>
    <w:rsid w:val="001957FB"/>
    <w:pPr>
      <w:keepNext/>
      <w:keepLines/>
      <w:autoSpaceDE/>
      <w:autoSpaceDN/>
      <w:spacing w:before="480" w:line="240" w:lineRule="auto"/>
    </w:pPr>
    <w:rPr>
      <w:rFonts w:eastAsia="Times New Roman"/>
      <w:b/>
      <w:sz w:val="72"/>
      <w:szCs w:val="72"/>
      <w:lang w:eastAsia="en-GB" w:bidi="he-IL"/>
    </w:rPr>
  </w:style>
  <w:style w:type="character" w:customStyle="1" w:styleId="TitleChar">
    <w:name w:val="Title Char"/>
    <w:basedOn w:val="DefaultParagraphFont"/>
    <w:link w:val="Title"/>
    <w:uiPriority w:val="10"/>
    <w:rsid w:val="001957FB"/>
    <w:rPr>
      <w:rFonts w:ascii="Arial" w:eastAsia="Times New Roman" w:hAnsi="Arial" w:cs="Arial"/>
      <w:b/>
      <w:sz w:val="72"/>
      <w:szCs w:val="72"/>
      <w:lang w:val="en-AU" w:eastAsia="en-GB"/>
    </w:rPr>
  </w:style>
  <w:style w:type="paragraph" w:styleId="Subtitle">
    <w:name w:val="Subtitle"/>
    <w:basedOn w:val="Normal"/>
    <w:next w:val="Normal"/>
    <w:link w:val="SubtitleChar"/>
    <w:uiPriority w:val="11"/>
    <w:rsid w:val="001957FB"/>
    <w:pPr>
      <w:keepNext/>
      <w:keepLines/>
      <w:autoSpaceDE/>
      <w:autoSpaceDN/>
      <w:spacing w:before="360" w:after="80" w:line="240" w:lineRule="auto"/>
    </w:pPr>
    <w:rPr>
      <w:rFonts w:ascii="Georgia" w:eastAsia="Georgia" w:hAnsi="Georgia" w:cs="Georgia"/>
      <w:i/>
      <w:color w:val="666666"/>
      <w:sz w:val="48"/>
      <w:szCs w:val="48"/>
      <w:lang w:eastAsia="en-GB" w:bidi="he-IL"/>
    </w:rPr>
  </w:style>
  <w:style w:type="character" w:customStyle="1" w:styleId="SubtitleChar">
    <w:name w:val="Subtitle Char"/>
    <w:basedOn w:val="DefaultParagraphFont"/>
    <w:link w:val="Subtitle"/>
    <w:uiPriority w:val="11"/>
    <w:rsid w:val="001957FB"/>
    <w:rPr>
      <w:rFonts w:ascii="Georgia" w:eastAsia="Georgia" w:hAnsi="Georgia" w:cs="Georgia"/>
      <w:i/>
      <w:color w:val="666666"/>
      <w:sz w:val="48"/>
      <w:szCs w:val="48"/>
      <w:lang w:val="en-AU" w:eastAsia="en-GB"/>
    </w:rPr>
  </w:style>
  <w:style w:type="paragraph" w:styleId="BodyText">
    <w:name w:val="Body Text"/>
    <w:basedOn w:val="Normal"/>
    <w:link w:val="BodyTextChar"/>
    <w:autoRedefine/>
    <w:uiPriority w:val="99"/>
    <w:unhideWhenUsed/>
    <w:rsid w:val="001957FB"/>
    <w:pPr>
      <w:autoSpaceDE/>
      <w:autoSpaceDN/>
      <w:spacing w:line="240" w:lineRule="auto"/>
    </w:pPr>
    <w:rPr>
      <w:rFonts w:eastAsia="Times New Roman"/>
      <w:i/>
      <w:iCs/>
      <w:lang w:eastAsia="en-GB" w:bidi="he-IL"/>
    </w:rPr>
  </w:style>
  <w:style w:type="character" w:customStyle="1" w:styleId="BodyTextChar">
    <w:name w:val="Body Text Char"/>
    <w:basedOn w:val="DefaultParagraphFont"/>
    <w:link w:val="BodyText"/>
    <w:uiPriority w:val="99"/>
    <w:rsid w:val="001957FB"/>
    <w:rPr>
      <w:rFonts w:ascii="Arial" w:eastAsia="Times New Roman" w:hAnsi="Arial" w:cs="Arial"/>
      <w:i/>
      <w:iCs/>
      <w:sz w:val="24"/>
      <w:szCs w:val="24"/>
      <w:lang w:val="en-AU" w:eastAsia="en-GB"/>
    </w:rPr>
  </w:style>
  <w:style w:type="paragraph" w:styleId="Quote">
    <w:name w:val="Quote"/>
    <w:basedOn w:val="Normal"/>
    <w:next w:val="Normal"/>
    <w:link w:val="QuoteChar"/>
    <w:autoRedefine/>
    <w:uiPriority w:val="29"/>
    <w:rsid w:val="001957FB"/>
    <w:pPr>
      <w:tabs>
        <w:tab w:val="right" w:pos="9019"/>
      </w:tabs>
      <w:autoSpaceDE/>
      <w:autoSpaceDN/>
      <w:spacing w:before="240" w:line="240" w:lineRule="auto"/>
      <w:ind w:left="862"/>
      <w:jc w:val="left"/>
    </w:pPr>
    <w:rPr>
      <w:rFonts w:eastAsia="Times New Roman"/>
      <w:color w:val="404040" w:themeColor="text1" w:themeTint="BF"/>
      <w:sz w:val="22"/>
      <w:szCs w:val="22"/>
      <w:lang w:eastAsia="en-GB" w:bidi="he-IL"/>
    </w:rPr>
  </w:style>
  <w:style w:type="character" w:customStyle="1" w:styleId="QuoteChar">
    <w:name w:val="Quote Char"/>
    <w:basedOn w:val="DefaultParagraphFont"/>
    <w:link w:val="Quote"/>
    <w:uiPriority w:val="29"/>
    <w:rsid w:val="001957FB"/>
    <w:rPr>
      <w:rFonts w:ascii="Arial" w:eastAsia="Times New Roman" w:hAnsi="Arial" w:cs="Arial"/>
      <w:color w:val="404040" w:themeColor="text1" w:themeTint="BF"/>
      <w:sz w:val="22"/>
      <w:szCs w:val="22"/>
      <w:lang w:val="en-AU" w:eastAsia="en-GB"/>
    </w:rPr>
  </w:style>
  <w:style w:type="paragraph" w:styleId="ListParagraph">
    <w:name w:val="List Paragraph"/>
    <w:basedOn w:val="Normal"/>
    <w:uiPriority w:val="34"/>
    <w:rsid w:val="001957FB"/>
    <w:pPr>
      <w:ind w:left="720"/>
      <w:contextualSpacing/>
    </w:pPr>
  </w:style>
  <w:style w:type="character" w:styleId="CommentReference">
    <w:name w:val="annotation reference"/>
    <w:basedOn w:val="DefaultParagraphFont"/>
    <w:uiPriority w:val="99"/>
    <w:semiHidden/>
    <w:unhideWhenUsed/>
    <w:rsid w:val="00F10BFA"/>
    <w:rPr>
      <w:sz w:val="16"/>
      <w:szCs w:val="16"/>
    </w:rPr>
  </w:style>
  <w:style w:type="paragraph" w:styleId="CommentText">
    <w:name w:val="annotation text"/>
    <w:basedOn w:val="Normal"/>
    <w:link w:val="CommentTextChar"/>
    <w:uiPriority w:val="99"/>
    <w:unhideWhenUsed/>
    <w:rsid w:val="00F10BFA"/>
    <w:pPr>
      <w:spacing w:line="240" w:lineRule="auto"/>
    </w:pPr>
    <w:rPr>
      <w:sz w:val="20"/>
      <w:szCs w:val="20"/>
    </w:rPr>
  </w:style>
  <w:style w:type="character" w:customStyle="1" w:styleId="CommentTextChar">
    <w:name w:val="Comment Text Char"/>
    <w:basedOn w:val="DefaultParagraphFont"/>
    <w:link w:val="CommentText"/>
    <w:uiPriority w:val="99"/>
    <w:rsid w:val="00F10BFA"/>
    <w:rPr>
      <w:rFonts w:ascii="Arial" w:hAnsi="Arial" w:cs="Arial"/>
      <w:lang w:val="en-AU" w:eastAsia="es-ES" w:bidi="ar-SA"/>
    </w:rPr>
  </w:style>
  <w:style w:type="paragraph" w:styleId="CommentSubject">
    <w:name w:val="annotation subject"/>
    <w:basedOn w:val="CommentText"/>
    <w:next w:val="CommentText"/>
    <w:link w:val="CommentSubjectChar"/>
    <w:uiPriority w:val="99"/>
    <w:semiHidden/>
    <w:unhideWhenUsed/>
    <w:rsid w:val="00F10BFA"/>
    <w:rPr>
      <w:b/>
      <w:bCs/>
    </w:rPr>
  </w:style>
  <w:style w:type="character" w:customStyle="1" w:styleId="CommentSubjectChar">
    <w:name w:val="Comment Subject Char"/>
    <w:basedOn w:val="CommentTextChar"/>
    <w:link w:val="CommentSubject"/>
    <w:uiPriority w:val="99"/>
    <w:semiHidden/>
    <w:rsid w:val="00F10BFA"/>
    <w:rPr>
      <w:rFonts w:ascii="Arial" w:hAnsi="Arial" w:cs="Arial"/>
      <w:b/>
      <w:bCs/>
      <w:lang w:val="en-AU" w:eastAsia="es-ES" w:bidi="ar-SA"/>
    </w:rPr>
  </w:style>
  <w:style w:type="paragraph" w:styleId="BalloonText">
    <w:name w:val="Balloon Text"/>
    <w:basedOn w:val="Normal"/>
    <w:link w:val="BalloonTextChar"/>
    <w:uiPriority w:val="99"/>
    <w:semiHidden/>
    <w:unhideWhenUsed/>
    <w:rsid w:val="00F10BF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10BFA"/>
    <w:rPr>
      <w:rFonts w:ascii="Tahoma" w:hAnsi="Tahoma" w:cs="Tahoma"/>
      <w:sz w:val="18"/>
      <w:szCs w:val="18"/>
      <w:lang w:val="en-AU" w:eastAsia="es-ES" w:bidi="ar-SA"/>
    </w:rPr>
  </w:style>
  <w:style w:type="character" w:customStyle="1" w:styleId="UnresolvedMention1">
    <w:name w:val="Unresolved Mention1"/>
    <w:basedOn w:val="DefaultParagraphFont"/>
    <w:uiPriority w:val="99"/>
    <w:semiHidden/>
    <w:unhideWhenUsed/>
    <w:rsid w:val="00AD61D3"/>
    <w:rPr>
      <w:color w:val="605E5C"/>
      <w:shd w:val="clear" w:color="auto" w:fill="E1DFDD"/>
    </w:rPr>
  </w:style>
  <w:style w:type="paragraph" w:styleId="Revision">
    <w:name w:val="Revision"/>
    <w:hidden/>
    <w:uiPriority w:val="99"/>
    <w:semiHidden/>
    <w:rsid w:val="0070151C"/>
    <w:rPr>
      <w:rFonts w:ascii="Arial" w:hAnsi="Arial" w:cs="Arial"/>
      <w:sz w:val="24"/>
      <w:szCs w:val="24"/>
      <w:lang w:val="en-AU" w:eastAsia="es-ES" w:bidi="ar-SA"/>
    </w:rPr>
  </w:style>
  <w:style w:type="character" w:styleId="UnresolvedMention">
    <w:name w:val="Unresolved Mention"/>
    <w:basedOn w:val="DefaultParagraphFont"/>
    <w:uiPriority w:val="99"/>
    <w:semiHidden/>
    <w:unhideWhenUsed/>
    <w:rsid w:val="00EA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2/0013189X02700200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102/0013189X027002004" TargetMode="External"/><Relationship Id="rId4" Type="http://schemas.openxmlformats.org/officeDocument/2006/relationships/settings" Target="settings.xml"/><Relationship Id="rId9" Type="http://schemas.openxmlformats.org/officeDocument/2006/relationships/hyperlink" Target="http://www.apastyle.org/apa-style-help.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wnloads\Conference_TemplatePME37%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9AA3-FC09-48F2-B38E-84981FCF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Conference_TemplatePME37 (2).dot</Template>
  <TotalTime>19</TotalTime>
  <Pages>3</Pages>
  <Words>872</Words>
  <Characters>4976</Characters>
  <Application>Microsoft Office Word</Application>
  <DocSecurity>0</DocSecurity>
  <Lines>41</Lines>
  <Paragraphs>11</Paragraphs>
  <ScaleCrop>false</ScaleCrop>
  <HeadingPairs>
    <vt:vector size="8" baseType="variant">
      <vt:variant>
        <vt:lpstr>Title</vt:lpstr>
      </vt:variant>
      <vt:variant>
        <vt:i4>1</vt:i4>
      </vt:variant>
      <vt:variant>
        <vt:lpstr>שם</vt:lpstr>
      </vt:variant>
      <vt:variant>
        <vt:i4>1</vt:i4>
      </vt:variant>
      <vt:variant>
        <vt:lpstr>כותרות</vt:lpstr>
      </vt:variant>
      <vt:variant>
        <vt:i4>7</vt:i4>
      </vt:variant>
      <vt:variant>
        <vt:lpstr>Cím</vt:lpstr>
      </vt:variant>
      <vt:variant>
        <vt:i4>1</vt:i4>
      </vt:variant>
    </vt:vector>
  </HeadingPairs>
  <TitlesOfParts>
    <vt:vector size="10" baseType="lpstr">
      <vt:lpstr>Template JCRME</vt:lpstr>
      <vt:lpstr>Template PME 40</vt:lpstr>
      <vt:lpstr>כותרת ההצעה (עד 20 מילים. גופן Arial, גודל 16, יישור לימין)</vt:lpstr>
      <vt:lpstr>    מבוא (כותרות בגודל 14, רווח של 12 נקודות לפני הכותרת)</vt:lpstr>
      <vt:lpstr>    אופן שימוש מומלץ במסמך זה</vt:lpstr>
      <vt:lpstr>        סוגי כותרות</vt:lpstr>
      <vt:lpstr>        טבלאות ואיורים</vt:lpstr>
      <vt:lpstr>        ציטטות ומובאות מתכתובים</vt:lpstr>
      <vt:lpstr>        רשימת מקורות</vt:lpstr>
      <vt:lpstr>Template PME 40</vt:lpstr>
    </vt:vector>
  </TitlesOfParts>
  <Company>Weizmann Institute of Science</Company>
  <LinksUpToDate>false</LinksUpToDate>
  <CharactersWithSpaces>5837</CharactersWithSpaces>
  <SharedDoc>false</SharedDoc>
  <HLinks>
    <vt:vector size="12" baseType="variant">
      <vt:variant>
        <vt:i4>5701664</vt:i4>
      </vt:variant>
      <vt:variant>
        <vt:i4>3</vt:i4>
      </vt:variant>
      <vt:variant>
        <vt:i4>0</vt:i4>
      </vt:variant>
      <vt:variant>
        <vt:i4>5</vt:i4>
      </vt:variant>
      <vt:variant>
        <vt:lpwstr>mailto:scientific.pme40@edu.u-szeged.hu</vt:lpwstr>
      </vt:variant>
      <vt:variant>
        <vt:lpwstr/>
      </vt:variant>
      <vt:variant>
        <vt:i4>2883697</vt:i4>
      </vt:variant>
      <vt:variant>
        <vt:i4>0</vt:i4>
      </vt:variant>
      <vt:variant>
        <vt:i4>0</vt:i4>
      </vt:variant>
      <vt:variant>
        <vt:i4>5</vt:i4>
      </vt:variant>
      <vt:variant>
        <vt:lpwstr>http://www.apastyle.org/apa-style-help.aspx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JCRME</dc:title>
  <dc:creator>JCRME</dc:creator>
  <cp:lastModifiedBy>Merav Weingarden</cp:lastModifiedBy>
  <cp:revision>3</cp:revision>
  <cp:lastPrinted>2021-08-04T12:17:00Z</cp:lastPrinted>
  <dcterms:created xsi:type="dcterms:W3CDTF">2023-06-06T14:10:00Z</dcterms:created>
  <dcterms:modified xsi:type="dcterms:W3CDTF">2024-05-19T09:06:00Z</dcterms:modified>
</cp:coreProperties>
</file>